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FD04AD" w14:paraId="24EB8D00" w14:textId="77777777" w:rsidTr="00D440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1AF36" w14:textId="77777777" w:rsidR="00FD04AD" w:rsidRDefault="00FD04AD" w:rsidP="00D44050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FD04AD" w14:paraId="6B301545" w14:textId="77777777" w:rsidTr="00D44050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CFF6E" w14:textId="77777777" w:rsidR="00FD04AD" w:rsidRDefault="00FD04AD" w:rsidP="00D44050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FD04AD" w14:paraId="6904966A" w14:textId="77777777" w:rsidTr="00D44050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CF114" w14:textId="77777777" w:rsidR="00FD04AD" w:rsidRDefault="00FD04AD" w:rsidP="00D4405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94D3B" w14:textId="77777777" w:rsidR="00FD04AD" w:rsidRDefault="00FD04AD" w:rsidP="00D4405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Authorised Holdings (Northern) 2</w:t>
            </w:r>
          </w:p>
        </w:tc>
      </w:tr>
      <w:tr w:rsidR="00FD04AD" w14:paraId="3DFE393C" w14:textId="77777777" w:rsidTr="00D44050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B535F" w14:textId="77777777" w:rsidR="00FD04AD" w:rsidRDefault="00FD04AD" w:rsidP="00D4405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A4ECE" w14:textId="77777777" w:rsidR="00FD04AD" w:rsidRDefault="00FD04AD" w:rsidP="00D4405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29 June 2026</w:t>
            </w:r>
          </w:p>
        </w:tc>
      </w:tr>
      <w:tr w:rsidR="00FD04AD" w14:paraId="7BCA0A0A" w14:textId="77777777" w:rsidTr="00D44050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68B23" w14:textId="77777777" w:rsidR="00FD04AD" w:rsidRDefault="00FD04AD" w:rsidP="00D4405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49D7A" w14:textId="77777777" w:rsidR="00FD04AD" w:rsidRDefault="00FD04AD" w:rsidP="00D4405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.00 Hectare</w:t>
            </w:r>
          </w:p>
        </w:tc>
      </w:tr>
      <w:tr w:rsidR="00FD04AD" w14:paraId="7FE0A1C6" w14:textId="77777777" w:rsidTr="00D44050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00EBB" w14:textId="77777777" w:rsidR="00FD04AD" w:rsidRDefault="00FD04AD" w:rsidP="00D4405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1E164" w14:textId="77777777" w:rsidR="00FD04AD" w:rsidRDefault="00FD04AD" w:rsidP="00D4405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PINE CREEK</w:t>
            </w:r>
          </w:p>
        </w:tc>
      </w:tr>
      <w:tr w:rsidR="00FD04AD" w14:paraId="1C1EAADA" w14:textId="77777777" w:rsidTr="00D44050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AB3113" w14:textId="77777777" w:rsidR="00FD04AD" w:rsidRDefault="00FD04AD" w:rsidP="00D44050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68164" w14:textId="77777777" w:rsidR="00FD04AD" w:rsidRDefault="00FD04AD" w:rsidP="00D44050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J. AH TOY PROPRIETARY  LIMITED (ADMINISTRATOR APPOINTED) [ACN. 009 592 812]</w:t>
            </w:r>
          </w:p>
        </w:tc>
      </w:tr>
      <w:tr w:rsidR="00FD04AD" w14:paraId="47C30EC6" w14:textId="77777777" w:rsidTr="00D44050">
        <w:tblPrEx>
          <w:tblCellMar>
            <w:top w:w="0" w:type="dxa"/>
            <w:bottom w:w="0" w:type="dxa"/>
          </w:tblCellMar>
        </w:tblPrEx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D38A6" w14:textId="579A45B7" w:rsidR="00FD04AD" w:rsidRDefault="00FD04AD" w:rsidP="00D4405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CB1718" wp14:editId="23105685">
                  <wp:extent cx="2286000" cy="2286000"/>
                  <wp:effectExtent l="0" t="0" r="0" b="0"/>
                  <wp:docPr id="1449901583" name="Picture 1" descr="A black triangl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901583" name="Picture 1" descr="A black triangle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4AD" w14:paraId="129D7FD9" w14:textId="77777777" w:rsidTr="00D4405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CEF" w14:textId="77777777" w:rsidR="00FD04AD" w:rsidRDefault="00FD04AD" w:rsidP="00D44050"/>
        </w:tc>
      </w:tr>
    </w:tbl>
    <w:p w14:paraId="444C1671" w14:textId="77777777" w:rsidR="00FD04AD" w:rsidRDefault="00FD04AD" w:rsidP="009506A3">
      <w:pPr>
        <w:rPr>
          <w:rFonts w:ascii="Lato" w:hAnsi="Lato" w:cs="Calibri"/>
        </w:rPr>
      </w:pPr>
    </w:p>
    <w:p w14:paraId="74C6D180" w14:textId="6EEE3AA1" w:rsidR="00954460" w:rsidRDefault="00FD04AD" w:rsidP="00FD04AD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185/26</w:t>
      </w:r>
    </w:p>
    <w:p w14:paraId="0A6022D3" w14:textId="77777777" w:rsidR="00954460" w:rsidRDefault="00954460" w:rsidP="009506A3">
      <w:pPr>
        <w:rPr>
          <w:rFonts w:ascii="Lato" w:hAnsi="Lato" w:cs="Calibri"/>
        </w:rPr>
      </w:pPr>
    </w:p>
    <w:p w14:paraId="2524ADEE" w14:textId="77777777" w:rsidR="00954460" w:rsidRDefault="00954460" w:rsidP="009506A3">
      <w:pPr>
        <w:rPr>
          <w:rFonts w:ascii="Lato" w:hAnsi="Lato" w:cs="Calibri"/>
        </w:rPr>
      </w:pPr>
    </w:p>
    <w:p w14:paraId="0B313C8F" w14:textId="77777777" w:rsidR="00954460" w:rsidRDefault="00954460" w:rsidP="009506A3">
      <w:pPr>
        <w:rPr>
          <w:rFonts w:ascii="Lato" w:hAnsi="Lato" w:cs="Calibri"/>
        </w:rPr>
      </w:pPr>
    </w:p>
    <w:p w14:paraId="7AECFD28" w14:textId="77777777" w:rsidR="00954460" w:rsidRDefault="00954460" w:rsidP="009506A3">
      <w:pPr>
        <w:rPr>
          <w:rFonts w:ascii="Lato" w:hAnsi="Lato" w:cs="Calibri"/>
        </w:rPr>
      </w:pPr>
    </w:p>
    <w:p w14:paraId="70B8E51C" w14:textId="77777777" w:rsidR="00954460" w:rsidRDefault="00954460" w:rsidP="009506A3">
      <w:pPr>
        <w:rPr>
          <w:rFonts w:ascii="Lato" w:hAnsi="Lato" w:cs="Calibri"/>
        </w:rPr>
      </w:pPr>
    </w:p>
    <w:p w14:paraId="003A4D80" w14:textId="77777777" w:rsidR="00954460" w:rsidRDefault="00954460" w:rsidP="009506A3">
      <w:pPr>
        <w:rPr>
          <w:rFonts w:ascii="Lato" w:hAnsi="Lato" w:cs="Calibri"/>
        </w:rPr>
      </w:pPr>
    </w:p>
    <w:p w14:paraId="57BBD162" w14:textId="77777777" w:rsidR="00954460" w:rsidRDefault="00954460" w:rsidP="009506A3">
      <w:pPr>
        <w:rPr>
          <w:rFonts w:ascii="Lato" w:hAnsi="Lato" w:cs="Calibri"/>
        </w:rPr>
      </w:pPr>
    </w:p>
    <w:p w14:paraId="5B5C8B0C" w14:textId="77777777" w:rsidR="00954460" w:rsidRDefault="00954460" w:rsidP="009506A3">
      <w:pPr>
        <w:rPr>
          <w:rFonts w:ascii="Lato" w:hAnsi="Lato" w:cs="Calibri"/>
        </w:rPr>
      </w:pPr>
    </w:p>
    <w:p w14:paraId="084F298C" w14:textId="77777777" w:rsidR="00954460" w:rsidRDefault="00954460" w:rsidP="009506A3">
      <w:pPr>
        <w:rPr>
          <w:rFonts w:ascii="Lato" w:hAnsi="Lato" w:cs="Calibri"/>
        </w:rPr>
      </w:pPr>
    </w:p>
    <w:p w14:paraId="5FF99FB2" w14:textId="77777777" w:rsidR="00954460" w:rsidRDefault="00954460" w:rsidP="009506A3">
      <w:pPr>
        <w:rPr>
          <w:rFonts w:ascii="Lato" w:hAnsi="Lato" w:cs="Calibri"/>
        </w:rPr>
      </w:pPr>
    </w:p>
    <w:p w14:paraId="06706694" w14:textId="77777777" w:rsidR="00954460" w:rsidRDefault="00954460" w:rsidP="009506A3">
      <w:pPr>
        <w:rPr>
          <w:rFonts w:ascii="Lato" w:hAnsi="Lato" w:cs="Calibri"/>
        </w:rPr>
      </w:pPr>
    </w:p>
    <w:p w14:paraId="211BF95C" w14:textId="77777777" w:rsidR="00954460" w:rsidRDefault="00954460" w:rsidP="009506A3">
      <w:pPr>
        <w:rPr>
          <w:rFonts w:ascii="Lato" w:hAnsi="Lato" w:cs="Calibri"/>
        </w:rPr>
      </w:pPr>
    </w:p>
    <w:p w14:paraId="4939FDBC" w14:textId="77777777" w:rsidR="00954460" w:rsidRDefault="00954460" w:rsidP="009506A3">
      <w:pPr>
        <w:rPr>
          <w:rFonts w:ascii="Lato" w:hAnsi="Lato" w:cs="Calibri"/>
        </w:rPr>
      </w:pPr>
    </w:p>
    <w:p w14:paraId="50C801CB" w14:textId="77777777" w:rsidR="00954460" w:rsidRDefault="00954460" w:rsidP="009506A3">
      <w:pPr>
        <w:rPr>
          <w:rFonts w:ascii="Lato" w:hAnsi="Lato" w:cs="Calibri"/>
        </w:rPr>
      </w:pPr>
    </w:p>
    <w:p w14:paraId="23F9A330" w14:textId="77777777" w:rsidR="00954460" w:rsidRDefault="00954460" w:rsidP="009506A3">
      <w:pPr>
        <w:rPr>
          <w:rFonts w:ascii="Lato" w:hAnsi="Lato" w:cs="Calibri"/>
        </w:rPr>
      </w:pPr>
    </w:p>
    <w:p w14:paraId="3AF62521" w14:textId="77777777" w:rsidR="00954460" w:rsidRDefault="00954460" w:rsidP="009506A3">
      <w:pPr>
        <w:rPr>
          <w:rFonts w:ascii="Lato" w:hAnsi="Lato" w:cs="Calibri"/>
        </w:rPr>
      </w:pPr>
    </w:p>
    <w:p w14:paraId="0FFB41C7" w14:textId="77777777" w:rsidR="00954460" w:rsidRDefault="00954460" w:rsidP="009506A3">
      <w:pPr>
        <w:rPr>
          <w:rFonts w:ascii="Lato" w:hAnsi="Lato" w:cs="Calibri"/>
        </w:rPr>
      </w:pPr>
    </w:p>
    <w:p w14:paraId="35171A27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2BB8" w14:textId="77777777" w:rsidR="00FD04AD" w:rsidRDefault="00FD04AD">
      <w:r>
        <w:separator/>
      </w:r>
    </w:p>
  </w:endnote>
  <w:endnote w:type="continuationSeparator" w:id="0">
    <w:p w14:paraId="58BAC808" w14:textId="77777777" w:rsidR="00FD04AD" w:rsidRDefault="00FD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F32A09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4BA07B1A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B91F" w14:textId="77777777" w:rsidR="00FD04AD" w:rsidRDefault="00FD04AD">
      <w:r>
        <w:separator/>
      </w:r>
    </w:p>
  </w:footnote>
  <w:footnote w:type="continuationSeparator" w:id="0">
    <w:p w14:paraId="00143519" w14:textId="77777777" w:rsidR="00FD04AD" w:rsidRDefault="00FD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774E3315" w14:textId="77777777" w:rsidTr="00D75929">
      <w:trPr>
        <w:trHeight w:val="993"/>
      </w:trPr>
      <w:tc>
        <w:tcPr>
          <w:tcW w:w="3426" w:type="dxa"/>
          <w:vAlign w:val="center"/>
        </w:tcPr>
        <w:p w14:paraId="4D4995D6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09BA755F" wp14:editId="51357C13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1B05FE7F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50011A1D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553AB6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0BE5D872" wp14:editId="0BAD4457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E40962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7D48B7CF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E5D87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2EE40962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7D48B7CF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05E3FC6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6565DF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A5FE48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BCF35C3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1123768E" wp14:editId="1887DADD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52AA1621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0E0AA425" w14:textId="3CF1C5B5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FD04AD">
            <w:rPr>
              <w:rFonts w:ascii="Lato" w:hAnsi="Lato"/>
              <w:b/>
              <w:noProof/>
            </w:rPr>
            <w:t>68/26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4947C821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61D565AA" w14:textId="4526C80C" w:rsidR="0031671D" w:rsidRPr="003D08EC" w:rsidRDefault="00FD04AD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29 June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621FD4FD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D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29EF"/>
    <w:rsid w:val="00254BC5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04AD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0B63E85"/>
  <w15:docId w15:val="{81D8DD4F-806F-4D47-9001-330082BC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4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50</Words>
  <Characters>299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68/26</dc:title>
  <dc:creator>Northern Territory Government</dc:creator>
  <cp:lastModifiedBy>Rebecca Lee</cp:lastModifiedBy>
  <cp:revision>1</cp:revision>
  <cp:lastPrinted>2017-01-25T02:36:00Z</cp:lastPrinted>
  <dcterms:created xsi:type="dcterms:W3CDTF">2026-06-29T03:02:00Z</dcterms:created>
  <dcterms:modified xsi:type="dcterms:W3CDTF">2026-06-29T03:04:00Z</dcterms:modified>
</cp:coreProperties>
</file>