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F66B5" w14:paraId="0AAFEF28" w14:textId="77777777" w:rsidTr="00B201B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562E018" w14:textId="77777777" w:rsidR="000F66B5" w:rsidRDefault="000F66B5" w:rsidP="00B201B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D3BD039" w14:textId="77777777" w:rsidR="000F66B5" w:rsidRDefault="000F66B5" w:rsidP="00B201B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F66B5" w14:paraId="3497D3BD" w14:textId="77777777" w:rsidTr="00B201B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79D8" w14:textId="77777777" w:rsidR="000F66B5" w:rsidRDefault="000F66B5" w:rsidP="00B201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D22AB" w14:textId="77777777" w:rsidR="000F66B5" w:rsidRDefault="000F66B5" w:rsidP="00B201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32290</w:t>
            </w:r>
          </w:p>
        </w:tc>
      </w:tr>
      <w:tr w:rsidR="000F66B5" w14:paraId="2C999ECC" w14:textId="77777777" w:rsidTr="00B201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2B66D" w14:textId="77777777" w:rsidR="000F66B5" w:rsidRDefault="000F66B5" w:rsidP="00B201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D5959" w14:textId="77777777" w:rsidR="000F66B5" w:rsidRDefault="000F66B5" w:rsidP="00B201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2025</w:t>
            </w:r>
          </w:p>
        </w:tc>
      </w:tr>
      <w:tr w:rsidR="000F66B5" w14:paraId="606E5ACE" w14:textId="77777777" w:rsidTr="00B201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DCE6E" w14:textId="77777777" w:rsidR="000F66B5" w:rsidRDefault="000F66B5" w:rsidP="00B201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0F07" w14:textId="77777777" w:rsidR="000F66B5" w:rsidRDefault="000F66B5" w:rsidP="00B201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41.99 km²</w:t>
            </w:r>
          </w:p>
        </w:tc>
      </w:tr>
      <w:tr w:rsidR="000F66B5" w14:paraId="70997E5D" w14:textId="77777777" w:rsidTr="00B201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E73D2" w14:textId="77777777" w:rsidR="000F66B5" w:rsidRDefault="000F66B5" w:rsidP="00B201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DF0BE" w14:textId="77777777" w:rsidR="000F66B5" w:rsidRDefault="000F66B5" w:rsidP="00B201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0F66B5" w14:paraId="69B3657D" w14:textId="77777777" w:rsidTr="00B201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1B1B7" w14:textId="77777777" w:rsidR="000F66B5" w:rsidRDefault="000F66B5" w:rsidP="00B201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BA41B" w14:textId="77777777" w:rsidR="000F66B5" w:rsidRDefault="000F66B5" w:rsidP="00B201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0F66B5" w14:paraId="756B599E" w14:textId="77777777" w:rsidTr="00B201B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24969C4" w14:textId="5EA4F72B" w:rsidR="000F66B5" w:rsidRDefault="000F66B5" w:rsidP="00B201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2DCECB" wp14:editId="5FF2C6D5">
                  <wp:extent cx="2276475" cy="2276475"/>
                  <wp:effectExtent l="0" t="0" r="9525" b="9525"/>
                  <wp:docPr id="17243951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6B5" w14:paraId="428A1B09" w14:textId="77777777" w:rsidTr="00B201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25A054D" w14:textId="77777777" w:rsidR="000F66B5" w:rsidRDefault="000F66B5" w:rsidP="00B201B1"/>
        </w:tc>
      </w:tr>
    </w:tbl>
    <w:p w14:paraId="12E0F437" w14:textId="77777777" w:rsidR="00E27537" w:rsidRDefault="00E27537" w:rsidP="009506A3">
      <w:pPr>
        <w:rPr>
          <w:rFonts w:ascii="Lato" w:hAnsi="Lato" w:cs="Calibri"/>
        </w:rPr>
      </w:pPr>
    </w:p>
    <w:p w14:paraId="6D43416B" w14:textId="251B1591" w:rsidR="000F66B5" w:rsidRPr="006874B1" w:rsidRDefault="000F66B5" w:rsidP="000F66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320/25</w:t>
      </w:r>
    </w:p>
    <w:p w14:paraId="5B05A1F8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462A" w14:paraId="070F7050" w14:textId="77777777" w:rsidTr="009C027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B612696" w14:textId="77777777" w:rsidR="005B462A" w:rsidRDefault="005B462A" w:rsidP="009C027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9121DD6" w14:textId="77777777" w:rsidR="005B462A" w:rsidRDefault="005B462A" w:rsidP="009C027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462A" w14:paraId="63600EF3" w14:textId="77777777" w:rsidTr="009C027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4712B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68319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32291</w:t>
            </w:r>
          </w:p>
        </w:tc>
      </w:tr>
      <w:tr w:rsidR="005B462A" w14:paraId="50D8B211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7B4E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6948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2025</w:t>
            </w:r>
          </w:p>
        </w:tc>
      </w:tr>
      <w:tr w:rsidR="005B462A" w14:paraId="74658288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417E2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50D8B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266.04 km²</w:t>
            </w:r>
          </w:p>
        </w:tc>
      </w:tr>
      <w:tr w:rsidR="005B462A" w14:paraId="128ADD9D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D911E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1386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5B462A" w14:paraId="4684252C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49305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90F7E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5B462A" w14:paraId="5B81F0EB" w14:textId="77777777" w:rsidTr="009C027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692DF00" w14:textId="39C9BE57" w:rsidR="005B462A" w:rsidRDefault="005B462A" w:rsidP="009C02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D47388" wp14:editId="43366D5B">
                  <wp:extent cx="2286000" cy="2286000"/>
                  <wp:effectExtent l="0" t="0" r="0" b="0"/>
                  <wp:docPr id="1298301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62A" w14:paraId="77F58761" w14:textId="77777777" w:rsidTr="009C027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304531F" w14:textId="77777777" w:rsidR="005B462A" w:rsidRDefault="005B462A" w:rsidP="009C0277"/>
        </w:tc>
      </w:tr>
    </w:tbl>
    <w:p w14:paraId="02238595" w14:textId="77777777" w:rsidR="00E27537" w:rsidRDefault="00E27537" w:rsidP="009506A3">
      <w:pPr>
        <w:rPr>
          <w:rFonts w:ascii="Lato" w:hAnsi="Lato" w:cs="Calibri"/>
        </w:rPr>
      </w:pPr>
    </w:p>
    <w:p w14:paraId="0B3231C6" w14:textId="50E5ED9F" w:rsidR="000F66B5" w:rsidRDefault="000F66B5" w:rsidP="000F66B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321/25</w:t>
      </w:r>
    </w:p>
    <w:p w14:paraId="01376D07" w14:textId="77777777" w:rsidR="000F66B5" w:rsidRDefault="000F66B5" w:rsidP="000F66B5">
      <w:pPr>
        <w:rPr>
          <w:rFonts w:ascii="Lato" w:hAnsi="Lato" w:cs="Calibri"/>
        </w:rPr>
      </w:pPr>
    </w:p>
    <w:p w14:paraId="29B866F4" w14:textId="77777777" w:rsidR="000F66B5" w:rsidRDefault="000F66B5" w:rsidP="000F66B5">
      <w:pPr>
        <w:rPr>
          <w:rFonts w:ascii="Lato" w:hAnsi="Lato" w:cs="Calibri"/>
        </w:rPr>
      </w:pPr>
    </w:p>
    <w:p w14:paraId="4C950A04" w14:textId="77777777" w:rsidR="000F66B5" w:rsidRDefault="000F66B5" w:rsidP="000F66B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462A" w14:paraId="1C0B3D1B" w14:textId="77777777" w:rsidTr="009C027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907094D" w14:textId="77777777" w:rsidR="005B462A" w:rsidRDefault="005B462A" w:rsidP="009C027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DFC8871" w14:textId="77777777" w:rsidR="005B462A" w:rsidRDefault="005B462A" w:rsidP="009C027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462A" w14:paraId="361A611B" w14:textId="77777777" w:rsidTr="009C027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3F76B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7B011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32304</w:t>
            </w:r>
          </w:p>
        </w:tc>
      </w:tr>
      <w:tr w:rsidR="005B462A" w14:paraId="754E67AF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15FC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441D5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2025</w:t>
            </w:r>
          </w:p>
        </w:tc>
      </w:tr>
      <w:tr w:rsidR="005B462A" w14:paraId="625EA55D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A693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F34F0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38.75 km²</w:t>
            </w:r>
          </w:p>
        </w:tc>
      </w:tr>
      <w:tr w:rsidR="005B462A" w14:paraId="16EBC25D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ADA3E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36739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FAVENC</w:t>
            </w:r>
          </w:p>
        </w:tc>
      </w:tr>
      <w:tr w:rsidR="005B462A" w14:paraId="5EDA85B9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C164A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0110A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5B462A" w14:paraId="073653FA" w14:textId="77777777" w:rsidTr="009C027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048E2ED" w14:textId="7E937476" w:rsidR="005B462A" w:rsidRDefault="005B462A" w:rsidP="009C02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334C68" wp14:editId="4459C70F">
                  <wp:extent cx="2286000" cy="2286000"/>
                  <wp:effectExtent l="0" t="0" r="0" b="0"/>
                  <wp:docPr id="13238526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62A" w14:paraId="1E2E6B2C" w14:textId="77777777" w:rsidTr="009C027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4A4041F0" w14:textId="77777777" w:rsidR="005B462A" w:rsidRDefault="005B462A" w:rsidP="009C0277"/>
        </w:tc>
      </w:tr>
    </w:tbl>
    <w:p w14:paraId="0ED26025" w14:textId="77777777" w:rsidR="000F66B5" w:rsidRDefault="000F66B5" w:rsidP="000F66B5">
      <w:pPr>
        <w:rPr>
          <w:rFonts w:ascii="Lato" w:hAnsi="Lato" w:cs="Calibri"/>
        </w:rPr>
      </w:pPr>
    </w:p>
    <w:p w14:paraId="4DCFC8E7" w14:textId="1FD0A4B7" w:rsidR="005B462A" w:rsidRDefault="005B462A" w:rsidP="005B4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322/25</w:t>
      </w:r>
    </w:p>
    <w:p w14:paraId="4E4923E8" w14:textId="77777777" w:rsidR="005B462A" w:rsidRDefault="005B462A" w:rsidP="005B462A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462A" w14:paraId="3796317B" w14:textId="77777777" w:rsidTr="009C027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3AD9332" w14:textId="77777777" w:rsidR="005B462A" w:rsidRDefault="005B462A" w:rsidP="009C027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4F49F76" w14:textId="77777777" w:rsidR="005B462A" w:rsidRDefault="005B462A" w:rsidP="009C027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462A" w14:paraId="371B772B" w14:textId="77777777" w:rsidTr="009C027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51DB1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0D942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32305</w:t>
            </w:r>
          </w:p>
        </w:tc>
      </w:tr>
      <w:tr w:rsidR="005B462A" w14:paraId="01ADC6DE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77D52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7E52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2025</w:t>
            </w:r>
          </w:p>
        </w:tc>
      </w:tr>
      <w:tr w:rsidR="005B462A" w14:paraId="5E7A4CA8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2D32C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EC05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31.58 km²</w:t>
            </w:r>
          </w:p>
        </w:tc>
      </w:tr>
      <w:tr w:rsidR="005B462A" w14:paraId="324C96AF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C138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0424E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COOLIBAH</w:t>
            </w:r>
          </w:p>
        </w:tc>
      </w:tr>
      <w:tr w:rsidR="005B462A" w14:paraId="54A75A90" w14:textId="77777777" w:rsidTr="009C027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D8414" w14:textId="77777777" w:rsidR="005B462A" w:rsidRDefault="005B462A" w:rsidP="009C027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0B833" w14:textId="77777777" w:rsidR="005B462A" w:rsidRDefault="005B462A" w:rsidP="009C027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5B462A" w14:paraId="3D83EC8E" w14:textId="77777777" w:rsidTr="009C027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34A1E94" w14:textId="3B9D28F4" w:rsidR="005B462A" w:rsidRDefault="005B462A" w:rsidP="009C02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B24FD6" wp14:editId="2D4ED54D">
                  <wp:extent cx="2286000" cy="2286000"/>
                  <wp:effectExtent l="0" t="0" r="0" b="0"/>
                  <wp:docPr id="671117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62A" w14:paraId="4EA0C01A" w14:textId="77777777" w:rsidTr="009C027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916E6CB" w14:textId="77777777" w:rsidR="005B462A" w:rsidRDefault="005B462A" w:rsidP="009C0277"/>
        </w:tc>
      </w:tr>
    </w:tbl>
    <w:p w14:paraId="214EA9D7" w14:textId="77777777" w:rsidR="005B462A" w:rsidRDefault="005B462A" w:rsidP="005B462A">
      <w:pPr>
        <w:rPr>
          <w:rFonts w:ascii="Lato" w:hAnsi="Lato" w:cs="Calibri"/>
        </w:rPr>
      </w:pPr>
    </w:p>
    <w:p w14:paraId="30EA645B" w14:textId="2CF3BA84" w:rsidR="005B462A" w:rsidRDefault="005B462A" w:rsidP="005B4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323/25</w:t>
      </w:r>
    </w:p>
    <w:p w14:paraId="7178AA9A" w14:textId="77777777" w:rsidR="005B462A" w:rsidRDefault="005B462A" w:rsidP="005B462A">
      <w:pPr>
        <w:rPr>
          <w:rFonts w:ascii="Lato" w:hAnsi="Lato" w:cs="Calibri"/>
        </w:rPr>
      </w:pPr>
    </w:p>
    <w:p w14:paraId="53ECB26B" w14:textId="77777777" w:rsidR="005B462A" w:rsidRDefault="005B462A" w:rsidP="005B462A">
      <w:pPr>
        <w:rPr>
          <w:rFonts w:ascii="Lato" w:hAnsi="Lato" w:cs="Calibri"/>
        </w:rPr>
      </w:pPr>
    </w:p>
    <w:p w14:paraId="30CD0FC8" w14:textId="77777777" w:rsidR="005B462A" w:rsidRDefault="005B462A" w:rsidP="005B462A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E03B7" w14:paraId="35503D74" w14:textId="77777777" w:rsidTr="001240B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11C2FE2" w14:textId="77777777" w:rsidR="008E03B7" w:rsidRDefault="008E03B7" w:rsidP="001240B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0165B152" w14:textId="77777777" w:rsidR="008E03B7" w:rsidRDefault="008E03B7" w:rsidP="001240B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E03B7" w14:paraId="4E8F785E" w14:textId="77777777" w:rsidTr="001240B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5A7D" w14:textId="77777777" w:rsidR="008E03B7" w:rsidRDefault="008E03B7" w:rsidP="001240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66077" w14:textId="77777777" w:rsidR="008E03B7" w:rsidRDefault="008E03B7" w:rsidP="001240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32496</w:t>
            </w:r>
          </w:p>
        </w:tc>
      </w:tr>
      <w:tr w:rsidR="008E03B7" w14:paraId="634429A9" w14:textId="77777777" w:rsidTr="001240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97E65" w14:textId="77777777" w:rsidR="008E03B7" w:rsidRDefault="008E03B7" w:rsidP="001240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2D724" w14:textId="77777777" w:rsidR="008E03B7" w:rsidRDefault="008E03B7" w:rsidP="001240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May 2025</w:t>
            </w:r>
          </w:p>
        </w:tc>
      </w:tr>
      <w:tr w:rsidR="008E03B7" w14:paraId="0179D29D" w14:textId="77777777" w:rsidTr="001240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154" w14:textId="77777777" w:rsidR="008E03B7" w:rsidRDefault="008E03B7" w:rsidP="001240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443CD" w14:textId="77777777" w:rsidR="008E03B7" w:rsidRDefault="008E03B7" w:rsidP="001240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143 Blocks, 463.29 km²</w:t>
            </w:r>
          </w:p>
        </w:tc>
      </w:tr>
      <w:tr w:rsidR="008E03B7" w14:paraId="432B81E8" w14:textId="77777777" w:rsidTr="001240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7AEC" w14:textId="77777777" w:rsidR="008E03B7" w:rsidRDefault="008E03B7" w:rsidP="001240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58351" w14:textId="77777777" w:rsidR="008E03B7" w:rsidRDefault="008E03B7" w:rsidP="001240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8E03B7" w14:paraId="6DDF7F3F" w14:textId="77777777" w:rsidTr="001240B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3860F" w14:textId="77777777" w:rsidR="008E03B7" w:rsidRDefault="008E03B7" w:rsidP="001240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D30E" w14:textId="77777777" w:rsidR="008E03B7" w:rsidRDefault="008E03B7" w:rsidP="001240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8E03B7" w14:paraId="4DF02007" w14:textId="77777777" w:rsidTr="001240B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22198D0" w14:textId="4F8DB582" w:rsidR="008E03B7" w:rsidRDefault="008E03B7" w:rsidP="001240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738E04" wp14:editId="631992CB">
                  <wp:extent cx="2286000" cy="2286000"/>
                  <wp:effectExtent l="0" t="0" r="0" b="0"/>
                  <wp:docPr id="185959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3B7" w14:paraId="5BD0A89B" w14:textId="77777777" w:rsidTr="001240B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0099CCA" w14:textId="77777777" w:rsidR="008E03B7" w:rsidRDefault="008E03B7" w:rsidP="001240B7"/>
        </w:tc>
      </w:tr>
    </w:tbl>
    <w:p w14:paraId="38F6E171" w14:textId="77777777" w:rsidR="005B462A" w:rsidRDefault="005B462A" w:rsidP="005B462A">
      <w:pPr>
        <w:rPr>
          <w:rFonts w:ascii="Lato" w:hAnsi="Lato" w:cs="Calibri"/>
        </w:rPr>
      </w:pPr>
    </w:p>
    <w:p w14:paraId="6972AECE" w14:textId="4B18E748" w:rsidR="005B462A" w:rsidRDefault="005B462A" w:rsidP="005B4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324/25</w:t>
      </w:r>
    </w:p>
    <w:p w14:paraId="255EB1F8" w14:textId="77777777" w:rsidR="005B462A" w:rsidRDefault="005B462A" w:rsidP="005B462A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D5997" w14:paraId="356AB14D" w14:textId="77777777" w:rsidTr="005B7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D738650" w14:textId="77777777" w:rsidR="000D5997" w:rsidRDefault="000D5997" w:rsidP="005B7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3F47CF5" w14:textId="77777777" w:rsidR="000D5997" w:rsidRDefault="000D5997" w:rsidP="005B7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D5997" w14:paraId="1634932D" w14:textId="77777777" w:rsidTr="005B7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098D5" w14:textId="77777777" w:rsidR="000D5997" w:rsidRDefault="000D5997" w:rsidP="005B7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169E" w14:textId="77777777" w:rsidR="000D5997" w:rsidRDefault="000D5997" w:rsidP="005B7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33595</w:t>
            </w:r>
          </w:p>
        </w:tc>
      </w:tr>
      <w:tr w:rsidR="000D5997" w14:paraId="6004C394" w14:textId="77777777" w:rsidTr="005B7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EEEC6" w14:textId="77777777" w:rsidR="000D5997" w:rsidRDefault="000D5997" w:rsidP="005B7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B226F" w14:textId="77777777" w:rsidR="000D5997" w:rsidRDefault="000D5997" w:rsidP="005B7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May 2025</w:t>
            </w:r>
          </w:p>
        </w:tc>
      </w:tr>
      <w:tr w:rsidR="000D5997" w14:paraId="48468822" w14:textId="77777777" w:rsidTr="005B7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FFB01" w14:textId="77777777" w:rsidR="000D5997" w:rsidRDefault="000D5997" w:rsidP="005B7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D20F8" w14:textId="77777777" w:rsidR="000D5997" w:rsidRDefault="000D5997" w:rsidP="005B7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 Blocks, 253.11 km²</w:t>
            </w:r>
          </w:p>
        </w:tc>
      </w:tr>
      <w:tr w:rsidR="000D5997" w14:paraId="7A05EC0A" w14:textId="77777777" w:rsidTr="005B7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1697A" w14:textId="77777777" w:rsidR="000D5997" w:rsidRDefault="000D5997" w:rsidP="005B7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84117" w14:textId="77777777" w:rsidR="000D5997" w:rsidRDefault="000D5997" w:rsidP="005B7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0D5997" w14:paraId="6003C148" w14:textId="77777777" w:rsidTr="005B7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D2FEC" w14:textId="77777777" w:rsidR="000D5997" w:rsidRDefault="000D5997" w:rsidP="005B7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6FA" w14:textId="77777777" w:rsidR="000D5997" w:rsidRDefault="000D5997" w:rsidP="005B7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PURE EXPLORATION PTY LTD [ACN. 669 443 636]</w:t>
            </w:r>
          </w:p>
        </w:tc>
      </w:tr>
      <w:tr w:rsidR="000D5997" w14:paraId="1D3F7EBE" w14:textId="77777777" w:rsidTr="005B7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B1AC68B" w14:textId="77777777" w:rsidR="000D5997" w:rsidRDefault="000D5997" w:rsidP="005B77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0B92F" wp14:editId="1C5E125A">
                  <wp:extent cx="2276475" cy="2276475"/>
                  <wp:effectExtent l="0" t="0" r="9525" b="9525"/>
                  <wp:docPr id="18506119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997" w14:paraId="6EB66795" w14:textId="77777777" w:rsidTr="005B7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7EDF400" w14:textId="77777777" w:rsidR="000D5997" w:rsidRDefault="000D5997" w:rsidP="005B77BD"/>
        </w:tc>
      </w:tr>
    </w:tbl>
    <w:p w14:paraId="33E59FC3" w14:textId="77777777" w:rsidR="005B462A" w:rsidRDefault="005B462A" w:rsidP="005B462A">
      <w:pPr>
        <w:rPr>
          <w:rFonts w:ascii="Lato" w:hAnsi="Lato" w:cs="Calibri"/>
        </w:rPr>
      </w:pPr>
    </w:p>
    <w:p w14:paraId="1C66E14D" w14:textId="1DECC289" w:rsidR="005B462A" w:rsidRDefault="000D5997" w:rsidP="000D59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325/25</w:t>
      </w:r>
    </w:p>
    <w:p w14:paraId="303EED03" w14:textId="77777777" w:rsidR="005B462A" w:rsidRDefault="005B462A" w:rsidP="005B462A">
      <w:pPr>
        <w:rPr>
          <w:rFonts w:ascii="Lato" w:hAnsi="Lato" w:cs="Calibri"/>
        </w:rPr>
      </w:pPr>
    </w:p>
    <w:p w14:paraId="123826EE" w14:textId="77777777" w:rsidR="005B462A" w:rsidRDefault="005B462A" w:rsidP="005B462A">
      <w:pPr>
        <w:rPr>
          <w:rFonts w:ascii="Lato" w:hAnsi="Lato" w:cs="Calibri"/>
        </w:rPr>
      </w:pPr>
    </w:p>
    <w:p w14:paraId="44C2F2B9" w14:textId="77777777" w:rsidR="005B462A" w:rsidRDefault="005B462A" w:rsidP="005B462A">
      <w:pPr>
        <w:rPr>
          <w:rFonts w:ascii="Lato" w:hAnsi="Lato" w:cs="Calibri"/>
        </w:rPr>
      </w:pPr>
    </w:p>
    <w:p w14:paraId="76694641" w14:textId="77777777" w:rsidR="005B462A" w:rsidRDefault="005B462A" w:rsidP="005B462A">
      <w:pPr>
        <w:rPr>
          <w:rFonts w:ascii="Lato" w:hAnsi="Lato" w:cs="Calibri"/>
        </w:rPr>
      </w:pPr>
    </w:p>
    <w:p w14:paraId="3A0CEE20" w14:textId="77777777" w:rsidR="005B462A" w:rsidRDefault="005B462A" w:rsidP="005B462A">
      <w:pPr>
        <w:rPr>
          <w:rFonts w:ascii="Lato" w:hAnsi="Lato" w:cs="Calibri"/>
        </w:rPr>
      </w:pPr>
    </w:p>
    <w:p w14:paraId="42668472" w14:textId="77777777" w:rsidR="005B462A" w:rsidRDefault="005B462A" w:rsidP="005B462A">
      <w:pPr>
        <w:rPr>
          <w:rFonts w:ascii="Lato" w:hAnsi="Lato" w:cs="Calibri"/>
        </w:rPr>
      </w:pPr>
    </w:p>
    <w:p w14:paraId="316E084D" w14:textId="77777777" w:rsidR="005B462A" w:rsidRDefault="005B462A" w:rsidP="005B462A">
      <w:pPr>
        <w:rPr>
          <w:rFonts w:ascii="Lato" w:hAnsi="Lato" w:cs="Calibri"/>
        </w:rPr>
      </w:pPr>
    </w:p>
    <w:p w14:paraId="10AAEE6A" w14:textId="77777777" w:rsidR="005B462A" w:rsidRDefault="005B462A" w:rsidP="005B462A">
      <w:pPr>
        <w:rPr>
          <w:rFonts w:ascii="Lato" w:hAnsi="Lato" w:cs="Calibri"/>
        </w:rPr>
      </w:pPr>
    </w:p>
    <w:p w14:paraId="1074A7FE" w14:textId="77777777" w:rsidR="005B462A" w:rsidRDefault="005B462A" w:rsidP="005B462A">
      <w:pPr>
        <w:rPr>
          <w:rFonts w:ascii="Lato" w:hAnsi="Lato" w:cs="Calibri"/>
        </w:rPr>
      </w:pPr>
    </w:p>
    <w:p w14:paraId="2ADE7CDF" w14:textId="77777777" w:rsidR="005B462A" w:rsidRDefault="005B462A" w:rsidP="005B462A">
      <w:pPr>
        <w:rPr>
          <w:rFonts w:ascii="Lato" w:hAnsi="Lato" w:cs="Calibri"/>
        </w:rPr>
      </w:pPr>
    </w:p>
    <w:p w14:paraId="42EE7F4E" w14:textId="77777777" w:rsidR="005B462A" w:rsidRDefault="005B462A" w:rsidP="005B462A">
      <w:pPr>
        <w:rPr>
          <w:rFonts w:ascii="Lato" w:hAnsi="Lato" w:cs="Calibri"/>
        </w:rPr>
      </w:pPr>
    </w:p>
    <w:p w14:paraId="78D1F0C7" w14:textId="77777777" w:rsidR="005B462A" w:rsidRDefault="005B462A" w:rsidP="005B462A">
      <w:pPr>
        <w:rPr>
          <w:rFonts w:ascii="Lato" w:hAnsi="Lato" w:cs="Calibri"/>
        </w:rPr>
      </w:pPr>
    </w:p>
    <w:p w14:paraId="3C9DF963" w14:textId="77777777" w:rsidR="005B462A" w:rsidRDefault="005B462A" w:rsidP="005B462A">
      <w:pPr>
        <w:rPr>
          <w:rFonts w:ascii="Lato" w:hAnsi="Lato" w:cs="Calibri"/>
        </w:rPr>
      </w:pPr>
    </w:p>
    <w:p w14:paraId="11EC0F2C" w14:textId="77777777" w:rsidR="005B462A" w:rsidRDefault="005B462A" w:rsidP="005B462A">
      <w:pPr>
        <w:rPr>
          <w:rFonts w:ascii="Lato" w:hAnsi="Lato" w:cs="Calibri"/>
        </w:rPr>
      </w:pPr>
    </w:p>
    <w:p w14:paraId="5A319514" w14:textId="77777777" w:rsidR="005B462A" w:rsidRDefault="005B462A" w:rsidP="005B462A">
      <w:pPr>
        <w:rPr>
          <w:rFonts w:ascii="Lato" w:hAnsi="Lato" w:cs="Calibri"/>
        </w:rPr>
      </w:pPr>
    </w:p>
    <w:p w14:paraId="63C36F47" w14:textId="77777777" w:rsidR="005B462A" w:rsidRDefault="005B462A" w:rsidP="005B462A">
      <w:pPr>
        <w:rPr>
          <w:rFonts w:ascii="Lato" w:hAnsi="Lato" w:cs="Calibri"/>
        </w:rPr>
      </w:pPr>
    </w:p>
    <w:p w14:paraId="5F02389D" w14:textId="77777777" w:rsidR="005B462A" w:rsidRDefault="005B462A" w:rsidP="005B462A">
      <w:pPr>
        <w:rPr>
          <w:rFonts w:ascii="Lato" w:hAnsi="Lato" w:cs="Calibri"/>
        </w:rPr>
      </w:pPr>
    </w:p>
    <w:p w14:paraId="663067B4" w14:textId="77777777" w:rsidR="005B462A" w:rsidRDefault="005B462A" w:rsidP="005B462A">
      <w:pPr>
        <w:rPr>
          <w:rFonts w:ascii="Lato" w:hAnsi="Lato" w:cs="Calibri"/>
        </w:rPr>
      </w:pPr>
    </w:p>
    <w:p w14:paraId="34E51858" w14:textId="77777777" w:rsidR="005B462A" w:rsidRDefault="005B462A" w:rsidP="005B462A">
      <w:pPr>
        <w:rPr>
          <w:rFonts w:ascii="Lato" w:hAnsi="Lato" w:cs="Calibri"/>
        </w:rPr>
      </w:pPr>
    </w:p>
    <w:p w14:paraId="6407AE70" w14:textId="77777777" w:rsidR="005B462A" w:rsidRDefault="005B462A" w:rsidP="005B462A">
      <w:pPr>
        <w:rPr>
          <w:rFonts w:ascii="Lato" w:hAnsi="Lato" w:cs="Calibri"/>
        </w:rPr>
      </w:pPr>
    </w:p>
    <w:p w14:paraId="652BE528" w14:textId="77777777" w:rsidR="005B462A" w:rsidRDefault="005B462A" w:rsidP="005B462A">
      <w:pPr>
        <w:rPr>
          <w:rFonts w:ascii="Lato" w:hAnsi="Lato" w:cs="Calibri"/>
        </w:rPr>
      </w:pPr>
    </w:p>
    <w:p w14:paraId="74035FB6" w14:textId="77777777" w:rsidR="005B462A" w:rsidRDefault="005B462A" w:rsidP="005B462A">
      <w:pPr>
        <w:rPr>
          <w:rFonts w:ascii="Lato" w:hAnsi="Lato" w:cs="Calibri"/>
        </w:rPr>
      </w:pPr>
    </w:p>
    <w:p w14:paraId="6380533B" w14:textId="77777777" w:rsidR="005B462A" w:rsidRDefault="005B462A" w:rsidP="005B462A">
      <w:pPr>
        <w:rPr>
          <w:rFonts w:ascii="Lato" w:hAnsi="Lato" w:cs="Calibri"/>
        </w:rPr>
      </w:pPr>
    </w:p>
    <w:p w14:paraId="75E1D49B" w14:textId="77777777" w:rsidR="005B462A" w:rsidRDefault="005B462A" w:rsidP="005B462A">
      <w:pPr>
        <w:rPr>
          <w:rFonts w:ascii="Lato" w:hAnsi="Lato" w:cs="Calibri"/>
        </w:rPr>
      </w:pPr>
    </w:p>
    <w:p w14:paraId="4993F1F6" w14:textId="77777777" w:rsidR="005B462A" w:rsidRPr="006874B1" w:rsidRDefault="005B462A" w:rsidP="005B462A">
      <w:pPr>
        <w:rPr>
          <w:rFonts w:ascii="Lato" w:hAnsi="Lato" w:cs="Calibri"/>
        </w:rPr>
      </w:pPr>
    </w:p>
    <w:sectPr w:rsidR="005B462A" w:rsidRPr="006874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73AC" w14:textId="77777777" w:rsidR="00C41F9A" w:rsidRDefault="00C41F9A">
      <w:r>
        <w:separator/>
      </w:r>
    </w:p>
  </w:endnote>
  <w:endnote w:type="continuationSeparator" w:id="0">
    <w:p w14:paraId="279B4A5E" w14:textId="77777777" w:rsidR="00C41F9A" w:rsidRDefault="00C4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A205" w14:textId="77777777" w:rsidR="000F66B5" w:rsidRDefault="000F6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2488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2BCD2A4F" w14:textId="77777777"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1E30" w14:textId="77777777" w:rsidR="000F66B5" w:rsidRDefault="000F6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8A39" w14:textId="77777777" w:rsidR="00C41F9A" w:rsidRDefault="00C41F9A">
      <w:r>
        <w:separator/>
      </w:r>
    </w:p>
  </w:footnote>
  <w:footnote w:type="continuationSeparator" w:id="0">
    <w:p w14:paraId="6F884CC8" w14:textId="77777777" w:rsidR="00C41F9A" w:rsidRDefault="00C4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6CE" w14:textId="77777777" w:rsidR="000F66B5" w:rsidRDefault="000F6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6DC01AF2" w14:textId="77777777" w:rsidTr="00D75929">
      <w:trPr>
        <w:trHeight w:val="993"/>
      </w:trPr>
      <w:tc>
        <w:tcPr>
          <w:tcW w:w="3426" w:type="dxa"/>
          <w:vAlign w:val="center"/>
        </w:tcPr>
        <w:p w14:paraId="48006187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20F8BDF" wp14:editId="29759938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1AA58B3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0F19B102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7A8555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1F83BD75" wp14:editId="1C080042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9BD663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17C56CD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83BD7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3C9BD663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417C56CD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3FDFE77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BBFA4C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22183B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AC6F55F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9FE93C7" wp14:editId="36783526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B8A90DA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DD6A33B" w14:textId="051B0928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F66B5">
            <w:rPr>
              <w:rFonts w:ascii="Lato" w:hAnsi="Lato"/>
              <w:b/>
              <w:noProof/>
            </w:rPr>
            <w:t>57</w:t>
          </w:r>
          <w:r w:rsidR="00224E64">
            <w:rPr>
              <w:rFonts w:ascii="Lato" w:hAnsi="Lato"/>
              <w:b/>
              <w:noProof/>
            </w:rPr>
            <w:t>/</w:t>
          </w:r>
          <w:r w:rsidR="000F66B5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E410F3D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0F253EE" w14:textId="039E92C9" w:rsidR="0031671D" w:rsidRPr="003D08EC" w:rsidRDefault="000F66B5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4DE3C84C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7A41" w14:textId="77777777" w:rsidR="000F66B5" w:rsidRDefault="000F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1846680">
    <w:abstractNumId w:val="1"/>
  </w:num>
  <w:num w:numId="2" w16cid:durableId="668944218">
    <w:abstractNumId w:val="1"/>
  </w:num>
  <w:num w:numId="3" w16cid:durableId="2116898954">
    <w:abstractNumId w:val="1"/>
  </w:num>
  <w:num w:numId="4" w16cid:durableId="892817072">
    <w:abstractNumId w:val="0"/>
  </w:num>
  <w:num w:numId="5" w16cid:durableId="183323776">
    <w:abstractNumId w:val="1"/>
  </w:num>
  <w:num w:numId="6" w16cid:durableId="723792272">
    <w:abstractNumId w:val="1"/>
  </w:num>
  <w:num w:numId="7" w16cid:durableId="252671258">
    <w:abstractNumId w:val="1"/>
  </w:num>
  <w:num w:numId="8" w16cid:durableId="1002972489">
    <w:abstractNumId w:val="2"/>
  </w:num>
  <w:num w:numId="9" w16cid:durableId="11879491">
    <w:abstractNumId w:val="12"/>
  </w:num>
  <w:num w:numId="10" w16cid:durableId="673191889">
    <w:abstractNumId w:val="7"/>
  </w:num>
  <w:num w:numId="11" w16cid:durableId="933631799">
    <w:abstractNumId w:val="13"/>
  </w:num>
  <w:num w:numId="12" w16cid:durableId="1964921663">
    <w:abstractNumId w:val="9"/>
  </w:num>
  <w:num w:numId="13" w16cid:durableId="1646937034">
    <w:abstractNumId w:val="6"/>
  </w:num>
  <w:num w:numId="14" w16cid:durableId="1953705870">
    <w:abstractNumId w:val="14"/>
  </w:num>
  <w:num w:numId="15" w16cid:durableId="1250503479">
    <w:abstractNumId w:val="4"/>
  </w:num>
  <w:num w:numId="16" w16cid:durableId="213275160">
    <w:abstractNumId w:val="15"/>
  </w:num>
  <w:num w:numId="17" w16cid:durableId="1558740560">
    <w:abstractNumId w:val="3"/>
  </w:num>
  <w:num w:numId="18" w16cid:durableId="1459832578">
    <w:abstractNumId w:val="11"/>
  </w:num>
  <w:num w:numId="19" w16cid:durableId="826357221">
    <w:abstractNumId w:val="8"/>
  </w:num>
  <w:num w:numId="20" w16cid:durableId="828641955">
    <w:abstractNumId w:val="10"/>
  </w:num>
  <w:num w:numId="21" w16cid:durableId="205901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B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5997"/>
    <w:rsid w:val="000D6094"/>
    <w:rsid w:val="000E0E6C"/>
    <w:rsid w:val="000E76E6"/>
    <w:rsid w:val="000E7B10"/>
    <w:rsid w:val="000F2A97"/>
    <w:rsid w:val="000F2F0C"/>
    <w:rsid w:val="000F66B5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34EB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7C4"/>
    <w:rsid w:val="00405BC7"/>
    <w:rsid w:val="00406455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C6E97"/>
    <w:rsid w:val="004D2E23"/>
    <w:rsid w:val="004D55AA"/>
    <w:rsid w:val="004D7251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A93"/>
    <w:rsid w:val="005A3DC4"/>
    <w:rsid w:val="005A522D"/>
    <w:rsid w:val="005B462A"/>
    <w:rsid w:val="005B4AE2"/>
    <w:rsid w:val="005B601E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03B7"/>
    <w:rsid w:val="008E4C03"/>
    <w:rsid w:val="008E580F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1F9A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2CBC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5BB3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07ABB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4F58F99"/>
  <w15:docId w15:val="{1EAC143D-69E4-465F-9A5F-1094579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6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57/25</dc:title>
  <dc:creator>NorthernTerritoryGovernment@ntgov.onmicrosoft.com</dc:creator>
  <cp:lastModifiedBy>Andrea Ruske</cp:lastModifiedBy>
  <cp:revision>5</cp:revision>
  <cp:lastPrinted>2017-01-25T02:36:00Z</cp:lastPrinted>
  <dcterms:created xsi:type="dcterms:W3CDTF">2025-05-22T00:08:00Z</dcterms:created>
  <dcterms:modified xsi:type="dcterms:W3CDTF">2025-05-22T05:09:00Z</dcterms:modified>
</cp:coreProperties>
</file>