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B2D2F" w14:paraId="489E6EF7" w14:textId="77777777" w:rsidTr="00E71F1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BAE581A" w14:textId="77777777" w:rsidR="007B2D2F" w:rsidRDefault="007B2D2F" w:rsidP="00E71F1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A76BF87" w14:textId="77777777" w:rsidR="007B2D2F" w:rsidRDefault="007B2D2F" w:rsidP="00E71F1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B2D2F" w14:paraId="6DBADAE2" w14:textId="77777777" w:rsidTr="00E71F1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A2B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54E54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34006</w:t>
            </w:r>
          </w:p>
        </w:tc>
      </w:tr>
      <w:tr w:rsidR="007B2D2F" w14:paraId="731E07DB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0AE9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B5B65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2025, for a period of 6 Years</w:t>
            </w:r>
          </w:p>
        </w:tc>
      </w:tr>
      <w:tr w:rsidR="007B2D2F" w14:paraId="4E453B31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0586A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CBE17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92.85 km²</w:t>
            </w:r>
          </w:p>
        </w:tc>
      </w:tr>
      <w:tr w:rsidR="007B2D2F" w14:paraId="2870B854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CA18A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E03B4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7B2D2F" w14:paraId="15783FB7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C413E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F8903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MINERALS LTD [ACN. 653 574 219]</w:t>
            </w:r>
          </w:p>
        </w:tc>
      </w:tr>
      <w:tr w:rsidR="007B2D2F" w14:paraId="0EFDD1AE" w14:textId="77777777" w:rsidTr="00E71F1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130FA44" w14:textId="77777777" w:rsidR="007B2D2F" w:rsidRDefault="007B2D2F" w:rsidP="00E71F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6B4EA" wp14:editId="1F174CAD">
                  <wp:extent cx="22860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2F" w14:paraId="53CC5ADD" w14:textId="77777777" w:rsidTr="00E71F1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A61C4EC" w14:textId="77777777" w:rsidR="007B2D2F" w:rsidRDefault="007B2D2F" w:rsidP="00E71F1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22FC45B" w14:textId="153C37A6" w:rsidR="007B2D2F" w:rsidRPr="006874B1" w:rsidRDefault="007B2D2F" w:rsidP="007B2D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294/25</w:t>
      </w:r>
    </w:p>
    <w:p w14:paraId="4FC3CC46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B2D2F" w14:paraId="64292314" w14:textId="77777777" w:rsidTr="00E71F1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8477C24" w14:textId="77777777" w:rsidR="007B2D2F" w:rsidRDefault="007B2D2F" w:rsidP="00E71F1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69726211" w14:textId="77777777" w:rsidR="007B2D2F" w:rsidRDefault="007B2D2F" w:rsidP="00E71F1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B2D2F" w14:paraId="0DCBFA94" w14:textId="77777777" w:rsidTr="00E71F1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3AE9A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E18D8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34007</w:t>
            </w:r>
          </w:p>
        </w:tc>
      </w:tr>
      <w:tr w:rsidR="007B2D2F" w14:paraId="77DA90EB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A6A7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E38ED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May 2025, for a period of 6 Years</w:t>
            </w:r>
          </w:p>
        </w:tc>
      </w:tr>
      <w:tr w:rsidR="007B2D2F" w14:paraId="6323851F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689C0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F4054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66 Blocks, 199.08 km²</w:t>
            </w:r>
          </w:p>
        </w:tc>
      </w:tr>
      <w:tr w:rsidR="007B2D2F" w14:paraId="57A70061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6CF59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D8869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MOYLE</w:t>
            </w:r>
          </w:p>
        </w:tc>
      </w:tr>
      <w:tr w:rsidR="007B2D2F" w14:paraId="131B1803" w14:textId="77777777" w:rsidTr="00E71F1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67A15" w14:textId="77777777" w:rsidR="007B2D2F" w:rsidRDefault="007B2D2F" w:rsidP="00E71F1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403D" w14:textId="77777777" w:rsidR="007B2D2F" w:rsidRDefault="007B2D2F" w:rsidP="00E71F1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PLUS MINERALS LTD [ACN. 653 574 219]</w:t>
            </w:r>
          </w:p>
        </w:tc>
      </w:tr>
      <w:tr w:rsidR="007B2D2F" w14:paraId="4F8A844F" w14:textId="77777777" w:rsidTr="00E71F1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174F93E" w14:textId="6F8DB564" w:rsidR="007B2D2F" w:rsidRDefault="007B2D2F" w:rsidP="00E71F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6232E6" wp14:editId="1904EBF1">
                  <wp:extent cx="2286000" cy="2286000"/>
                  <wp:effectExtent l="0" t="0" r="0" b="0"/>
                  <wp:docPr id="1023786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2F" w14:paraId="4EF9649E" w14:textId="77777777" w:rsidTr="00E71F1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10029ACD" w14:textId="77777777" w:rsidR="007B2D2F" w:rsidRDefault="007B2D2F" w:rsidP="00E71F1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2580893A" w14:textId="4980A454" w:rsidR="00E27537" w:rsidRDefault="007B2D2F" w:rsidP="007B2D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295/25</w:t>
      </w:r>
    </w:p>
    <w:p w14:paraId="46D5F42B" w14:textId="77777777" w:rsidR="007B2D2F" w:rsidRPr="006874B1" w:rsidRDefault="007B2D2F" w:rsidP="007B2D2F">
      <w:pPr>
        <w:rPr>
          <w:rFonts w:ascii="Lato" w:hAnsi="Lato" w:cs="Calibri"/>
        </w:rPr>
      </w:pPr>
    </w:p>
    <w:sectPr w:rsidR="007B2D2F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473D" w14:textId="77777777" w:rsidR="007B2D2F" w:rsidRDefault="007B2D2F">
      <w:r>
        <w:separator/>
      </w:r>
    </w:p>
  </w:endnote>
  <w:endnote w:type="continuationSeparator" w:id="0">
    <w:p w14:paraId="35657DA9" w14:textId="77777777" w:rsidR="007B2D2F" w:rsidRDefault="007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13E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3C5EC0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3104" w14:textId="77777777" w:rsidR="007B2D2F" w:rsidRDefault="007B2D2F">
      <w:r>
        <w:separator/>
      </w:r>
    </w:p>
  </w:footnote>
  <w:footnote w:type="continuationSeparator" w:id="0">
    <w:p w14:paraId="05C9AC26" w14:textId="77777777" w:rsidR="007B2D2F" w:rsidRDefault="007B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DFD38C7" w14:textId="77777777" w:rsidTr="00D75929">
      <w:trPr>
        <w:trHeight w:val="993"/>
      </w:trPr>
      <w:tc>
        <w:tcPr>
          <w:tcW w:w="3426" w:type="dxa"/>
          <w:vAlign w:val="center"/>
        </w:tcPr>
        <w:p w14:paraId="3BC059D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B96FEF5" wp14:editId="5ABFB726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D42ED7C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6B9D9539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7728A1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7E204D9" wp14:editId="04E0BCB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3ED8E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60D0214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E204D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0093ED8E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460D0214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02975A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192FF2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F5253B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461FB95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CB4A80D" wp14:editId="799FBFF4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61EA5F2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678063B" w14:textId="4E97FAD2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B2D2F">
            <w:rPr>
              <w:rFonts w:ascii="Lato" w:hAnsi="Lato"/>
              <w:b/>
              <w:noProof/>
            </w:rPr>
            <w:t>48</w:t>
          </w:r>
          <w:r w:rsidR="00224E64">
            <w:rPr>
              <w:rFonts w:ascii="Lato" w:hAnsi="Lato"/>
              <w:b/>
              <w:noProof/>
            </w:rPr>
            <w:t>/</w:t>
          </w:r>
          <w:r w:rsidR="007B2D2F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593DA67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42E7A83" w14:textId="1B56758F" w:rsidR="0031671D" w:rsidRPr="003D08EC" w:rsidRDefault="007B2D2F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02 May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60D0EAC9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091346">
    <w:abstractNumId w:val="1"/>
  </w:num>
  <w:num w:numId="2" w16cid:durableId="547768696">
    <w:abstractNumId w:val="1"/>
  </w:num>
  <w:num w:numId="3" w16cid:durableId="1036078051">
    <w:abstractNumId w:val="1"/>
  </w:num>
  <w:num w:numId="4" w16cid:durableId="1495954937">
    <w:abstractNumId w:val="0"/>
  </w:num>
  <w:num w:numId="5" w16cid:durableId="1834636558">
    <w:abstractNumId w:val="1"/>
  </w:num>
  <w:num w:numId="6" w16cid:durableId="392780506">
    <w:abstractNumId w:val="1"/>
  </w:num>
  <w:num w:numId="7" w16cid:durableId="1436512784">
    <w:abstractNumId w:val="1"/>
  </w:num>
  <w:num w:numId="8" w16cid:durableId="1762797760">
    <w:abstractNumId w:val="2"/>
  </w:num>
  <w:num w:numId="9" w16cid:durableId="1386953017">
    <w:abstractNumId w:val="12"/>
  </w:num>
  <w:num w:numId="10" w16cid:durableId="1483767286">
    <w:abstractNumId w:val="7"/>
  </w:num>
  <w:num w:numId="11" w16cid:durableId="1993437029">
    <w:abstractNumId w:val="13"/>
  </w:num>
  <w:num w:numId="12" w16cid:durableId="667749576">
    <w:abstractNumId w:val="9"/>
  </w:num>
  <w:num w:numId="13" w16cid:durableId="1499885167">
    <w:abstractNumId w:val="6"/>
  </w:num>
  <w:num w:numId="14" w16cid:durableId="4943640">
    <w:abstractNumId w:val="14"/>
  </w:num>
  <w:num w:numId="15" w16cid:durableId="1037046369">
    <w:abstractNumId w:val="4"/>
  </w:num>
  <w:num w:numId="16" w16cid:durableId="292836002">
    <w:abstractNumId w:val="15"/>
  </w:num>
  <w:num w:numId="17" w16cid:durableId="2057504138">
    <w:abstractNumId w:val="3"/>
  </w:num>
  <w:num w:numId="18" w16cid:durableId="1130515816">
    <w:abstractNumId w:val="11"/>
  </w:num>
  <w:num w:numId="19" w16cid:durableId="1289164712">
    <w:abstractNumId w:val="8"/>
  </w:num>
  <w:num w:numId="20" w16cid:durableId="65959146">
    <w:abstractNumId w:val="10"/>
  </w:num>
  <w:num w:numId="21" w16cid:durableId="173920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2D2F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15DC6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202A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F654037"/>
  <w15:docId w15:val="{C27BA2C7-AEFD-490C-B02B-646D18E1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D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3</TotalTime>
  <Pages>1</Pages>
  <Words>227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48/25</dc:title>
  <dc:creator>Northern Territory Government</dc:creator>
  <cp:lastModifiedBy>Elle Chamberlain</cp:lastModifiedBy>
  <cp:revision>1</cp:revision>
  <cp:lastPrinted>2017-01-25T02:36:00Z</cp:lastPrinted>
  <dcterms:created xsi:type="dcterms:W3CDTF">2025-05-02T04:48:00Z</dcterms:created>
  <dcterms:modified xsi:type="dcterms:W3CDTF">2025-05-02T04:51:00Z</dcterms:modified>
</cp:coreProperties>
</file>