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7412F" w14:paraId="62C49AD5" w14:textId="77777777" w:rsidTr="006E7E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06DB198" w14:textId="77777777" w:rsidR="0067412F" w:rsidRDefault="0067412F" w:rsidP="006E7EC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B42F52D" w14:textId="77777777" w:rsidR="0067412F" w:rsidRDefault="0067412F" w:rsidP="006E7EC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7412F" w14:paraId="26D09E00" w14:textId="77777777" w:rsidTr="006E7EC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4D544" w14:textId="77777777" w:rsidR="0067412F" w:rsidRDefault="0067412F" w:rsidP="006E7E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65D28" w14:textId="77777777" w:rsidR="0067412F" w:rsidRDefault="0067412F" w:rsidP="006E7E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33889</w:t>
            </w:r>
          </w:p>
        </w:tc>
      </w:tr>
      <w:tr w:rsidR="0067412F" w14:paraId="77358154" w14:textId="77777777" w:rsidTr="006E7E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3101" w14:textId="77777777" w:rsidR="0067412F" w:rsidRDefault="0067412F" w:rsidP="006E7E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6C663" w14:textId="77777777" w:rsidR="0067412F" w:rsidRDefault="0067412F" w:rsidP="006E7E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April 2025</w:t>
            </w:r>
          </w:p>
        </w:tc>
      </w:tr>
      <w:tr w:rsidR="0067412F" w14:paraId="610AF350" w14:textId="77777777" w:rsidTr="006E7E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F6AA6" w14:textId="77777777" w:rsidR="0067412F" w:rsidRDefault="0067412F" w:rsidP="006E7E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B5B51" w14:textId="77777777" w:rsidR="0067412F" w:rsidRDefault="0067412F" w:rsidP="006E7E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194 Blocks, 611.93 km²</w:t>
            </w:r>
          </w:p>
        </w:tc>
      </w:tr>
      <w:tr w:rsidR="0067412F" w14:paraId="5EC14568" w14:textId="77777777" w:rsidTr="006E7E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52970" w14:textId="77777777" w:rsidR="0067412F" w:rsidRDefault="0067412F" w:rsidP="006E7E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3A4AD" w14:textId="77777777" w:rsidR="0067412F" w:rsidRDefault="0067412F" w:rsidP="006E7E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67412F" w14:paraId="15348774" w14:textId="77777777" w:rsidTr="006E7E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08857" w14:textId="77777777" w:rsidR="0067412F" w:rsidRDefault="0067412F" w:rsidP="006E7E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B381D" w14:textId="77777777" w:rsidR="0067412F" w:rsidRDefault="0067412F" w:rsidP="006E7E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LITCHFIELD MINERALS LIMITED* [ACN. 612 660 429]</w:t>
            </w:r>
          </w:p>
        </w:tc>
      </w:tr>
      <w:tr w:rsidR="0067412F" w14:paraId="1723F084" w14:textId="77777777" w:rsidTr="006E7E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B3D3B98" w14:textId="77777777" w:rsidR="0067412F" w:rsidRDefault="0067412F" w:rsidP="006E7E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4A5E86" wp14:editId="1219459A">
                  <wp:extent cx="2286000" cy="2286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12F" w14:paraId="0D6517AF" w14:textId="77777777" w:rsidTr="006E7EC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8CEB791" w14:textId="77777777" w:rsidR="0067412F" w:rsidRDefault="0067412F" w:rsidP="006E7EC8"/>
        </w:tc>
      </w:tr>
    </w:tbl>
    <w:p w14:paraId="21C1EAA3" w14:textId="77777777" w:rsidR="00E27537" w:rsidRDefault="00E27537" w:rsidP="009506A3">
      <w:pPr>
        <w:rPr>
          <w:rFonts w:ascii="Lato" w:hAnsi="Lato" w:cs="Calibri"/>
        </w:rPr>
      </w:pPr>
    </w:p>
    <w:p w14:paraId="35346B3F" w14:textId="46CAD720" w:rsidR="0067412F" w:rsidRPr="006874B1" w:rsidRDefault="0067412F" w:rsidP="0067412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292/25</w:t>
      </w:r>
    </w:p>
    <w:p w14:paraId="27533F04" w14:textId="77777777" w:rsidR="00E27537" w:rsidRPr="006874B1" w:rsidRDefault="00E27537" w:rsidP="009506A3">
      <w:pPr>
        <w:rPr>
          <w:rFonts w:ascii="Lato" w:hAnsi="Lato" w:cs="Calibri"/>
        </w:rPr>
      </w:pPr>
    </w:p>
    <w:p w14:paraId="3FA54116" w14:textId="77777777" w:rsidR="00E27537" w:rsidRDefault="00E27537" w:rsidP="009506A3">
      <w:pPr>
        <w:rPr>
          <w:rFonts w:ascii="Lato" w:hAnsi="Lato" w:cs="Calibri"/>
        </w:rPr>
      </w:pPr>
    </w:p>
    <w:p w14:paraId="186DD729" w14:textId="77777777" w:rsidR="0067412F" w:rsidRDefault="0067412F" w:rsidP="009506A3">
      <w:pPr>
        <w:rPr>
          <w:rFonts w:ascii="Lato" w:hAnsi="Lato" w:cs="Calibri"/>
        </w:rPr>
      </w:pPr>
    </w:p>
    <w:p w14:paraId="6D2A279A" w14:textId="77777777" w:rsidR="0067412F" w:rsidRDefault="0067412F" w:rsidP="009506A3">
      <w:pPr>
        <w:rPr>
          <w:rFonts w:ascii="Lato" w:hAnsi="Lato" w:cs="Calibri"/>
        </w:rPr>
      </w:pPr>
    </w:p>
    <w:p w14:paraId="3E5D19E5" w14:textId="77777777" w:rsidR="0067412F" w:rsidRDefault="0067412F" w:rsidP="009506A3">
      <w:pPr>
        <w:rPr>
          <w:rFonts w:ascii="Lato" w:hAnsi="Lato" w:cs="Calibri"/>
        </w:rPr>
      </w:pPr>
    </w:p>
    <w:p w14:paraId="572E4CE9" w14:textId="77777777" w:rsidR="0067412F" w:rsidRDefault="0067412F" w:rsidP="009506A3">
      <w:pPr>
        <w:rPr>
          <w:rFonts w:ascii="Lato" w:hAnsi="Lato" w:cs="Calibri"/>
        </w:rPr>
      </w:pPr>
    </w:p>
    <w:p w14:paraId="69ED10DC" w14:textId="77777777" w:rsidR="0067412F" w:rsidRDefault="0067412F" w:rsidP="009506A3">
      <w:pPr>
        <w:rPr>
          <w:rFonts w:ascii="Lato" w:hAnsi="Lato" w:cs="Calibri"/>
        </w:rPr>
      </w:pPr>
    </w:p>
    <w:p w14:paraId="6C91F04A" w14:textId="77777777" w:rsidR="0067412F" w:rsidRDefault="0067412F" w:rsidP="009506A3">
      <w:pPr>
        <w:rPr>
          <w:rFonts w:ascii="Lato" w:hAnsi="Lato" w:cs="Calibri"/>
        </w:rPr>
      </w:pPr>
    </w:p>
    <w:p w14:paraId="0DEF82FE" w14:textId="77777777" w:rsidR="0067412F" w:rsidRDefault="0067412F" w:rsidP="009506A3">
      <w:pPr>
        <w:rPr>
          <w:rFonts w:ascii="Lato" w:hAnsi="Lato" w:cs="Calibri"/>
        </w:rPr>
      </w:pPr>
    </w:p>
    <w:p w14:paraId="4A148395" w14:textId="77777777" w:rsidR="0067412F" w:rsidRDefault="0067412F" w:rsidP="009506A3">
      <w:pPr>
        <w:rPr>
          <w:rFonts w:ascii="Lato" w:hAnsi="Lato" w:cs="Calibri"/>
        </w:rPr>
      </w:pPr>
    </w:p>
    <w:p w14:paraId="3BAA0D91" w14:textId="77777777" w:rsidR="0067412F" w:rsidRDefault="0067412F" w:rsidP="009506A3">
      <w:pPr>
        <w:rPr>
          <w:rFonts w:ascii="Lato" w:hAnsi="Lato" w:cs="Calibri"/>
        </w:rPr>
      </w:pPr>
    </w:p>
    <w:p w14:paraId="30B427E4" w14:textId="77777777" w:rsidR="0067412F" w:rsidRDefault="0067412F" w:rsidP="009506A3">
      <w:pPr>
        <w:rPr>
          <w:rFonts w:ascii="Lato" w:hAnsi="Lato" w:cs="Calibri"/>
        </w:rPr>
      </w:pPr>
    </w:p>
    <w:p w14:paraId="4D7AE002" w14:textId="77777777" w:rsidR="0067412F" w:rsidRDefault="0067412F" w:rsidP="009506A3">
      <w:pPr>
        <w:rPr>
          <w:rFonts w:ascii="Lato" w:hAnsi="Lato" w:cs="Calibri"/>
        </w:rPr>
      </w:pPr>
    </w:p>
    <w:p w14:paraId="0F7B5972" w14:textId="77777777" w:rsidR="0067412F" w:rsidRDefault="0067412F" w:rsidP="009506A3">
      <w:pPr>
        <w:rPr>
          <w:rFonts w:ascii="Lato" w:hAnsi="Lato" w:cs="Calibri"/>
        </w:rPr>
      </w:pPr>
    </w:p>
    <w:p w14:paraId="019D35BA" w14:textId="77777777" w:rsidR="0067412F" w:rsidRDefault="0067412F" w:rsidP="009506A3">
      <w:pPr>
        <w:rPr>
          <w:rFonts w:ascii="Lato" w:hAnsi="Lato" w:cs="Calibri"/>
        </w:rPr>
      </w:pPr>
    </w:p>
    <w:p w14:paraId="5D8129CA" w14:textId="77777777" w:rsidR="0067412F" w:rsidRDefault="0067412F" w:rsidP="009506A3">
      <w:pPr>
        <w:rPr>
          <w:rFonts w:ascii="Lato" w:hAnsi="Lato" w:cs="Calibri"/>
        </w:rPr>
      </w:pPr>
    </w:p>
    <w:p w14:paraId="413F2FDB" w14:textId="77777777" w:rsidR="0067412F" w:rsidRDefault="0067412F" w:rsidP="009506A3">
      <w:pPr>
        <w:rPr>
          <w:rFonts w:ascii="Lato" w:hAnsi="Lato" w:cs="Calibri"/>
        </w:rPr>
      </w:pPr>
    </w:p>
    <w:p w14:paraId="31E8B1CC" w14:textId="77777777" w:rsidR="0067412F" w:rsidRDefault="0067412F" w:rsidP="009506A3">
      <w:pPr>
        <w:rPr>
          <w:rFonts w:ascii="Lato" w:hAnsi="Lato" w:cs="Calibri"/>
        </w:rPr>
      </w:pPr>
    </w:p>
    <w:p w14:paraId="763048D3" w14:textId="77777777" w:rsidR="0067412F" w:rsidRDefault="0067412F" w:rsidP="009506A3">
      <w:pPr>
        <w:rPr>
          <w:rFonts w:ascii="Lato" w:hAnsi="Lato" w:cs="Calibri"/>
        </w:rPr>
      </w:pPr>
    </w:p>
    <w:p w14:paraId="4177A1DC" w14:textId="77777777" w:rsidR="0067412F" w:rsidRDefault="0067412F" w:rsidP="009506A3">
      <w:pPr>
        <w:rPr>
          <w:rFonts w:ascii="Lato" w:hAnsi="Lato" w:cs="Calibri"/>
        </w:rPr>
      </w:pPr>
    </w:p>
    <w:p w14:paraId="1F2985D1" w14:textId="77777777" w:rsidR="0067412F" w:rsidRDefault="0067412F" w:rsidP="009506A3">
      <w:pPr>
        <w:rPr>
          <w:rFonts w:ascii="Lato" w:hAnsi="Lato" w:cs="Calibri"/>
        </w:rPr>
      </w:pPr>
    </w:p>
    <w:p w14:paraId="5EE44518" w14:textId="77777777" w:rsidR="0067412F" w:rsidRDefault="0067412F" w:rsidP="009506A3">
      <w:pPr>
        <w:rPr>
          <w:rFonts w:ascii="Lato" w:hAnsi="Lato" w:cs="Calibri"/>
        </w:rPr>
      </w:pPr>
    </w:p>
    <w:p w14:paraId="667A5C5E" w14:textId="77777777" w:rsidR="0067412F" w:rsidRDefault="0067412F" w:rsidP="009506A3">
      <w:pPr>
        <w:rPr>
          <w:rFonts w:ascii="Lato" w:hAnsi="Lato" w:cs="Calibri"/>
        </w:rPr>
      </w:pPr>
    </w:p>
    <w:p w14:paraId="6481FE6C" w14:textId="77777777" w:rsidR="0067412F" w:rsidRDefault="0067412F" w:rsidP="009506A3">
      <w:pPr>
        <w:rPr>
          <w:rFonts w:ascii="Lato" w:hAnsi="Lato" w:cs="Calibri"/>
        </w:rPr>
      </w:pPr>
    </w:p>
    <w:p w14:paraId="2DA7229A" w14:textId="77777777" w:rsidR="0067412F" w:rsidRPr="006874B1" w:rsidRDefault="0067412F" w:rsidP="009506A3">
      <w:pPr>
        <w:rPr>
          <w:rFonts w:ascii="Lato" w:hAnsi="Lato" w:cs="Calibri"/>
        </w:rPr>
      </w:pPr>
    </w:p>
    <w:sectPr w:rsidR="0067412F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F9DC" w14:textId="77777777" w:rsidR="0067412F" w:rsidRDefault="0067412F">
      <w:r>
        <w:separator/>
      </w:r>
    </w:p>
  </w:endnote>
  <w:endnote w:type="continuationSeparator" w:id="0">
    <w:p w14:paraId="1C3648CF" w14:textId="77777777" w:rsidR="0067412F" w:rsidRDefault="0067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EE04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19CEC87A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9DB4" w14:textId="77777777" w:rsidR="0067412F" w:rsidRDefault="0067412F">
      <w:r>
        <w:separator/>
      </w:r>
    </w:p>
  </w:footnote>
  <w:footnote w:type="continuationSeparator" w:id="0">
    <w:p w14:paraId="3F19D981" w14:textId="77777777" w:rsidR="0067412F" w:rsidRDefault="0067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C1790B7" w14:textId="77777777" w:rsidTr="00D75929">
      <w:trPr>
        <w:trHeight w:val="993"/>
      </w:trPr>
      <w:tc>
        <w:tcPr>
          <w:tcW w:w="3426" w:type="dxa"/>
          <w:vAlign w:val="center"/>
        </w:tcPr>
        <w:p w14:paraId="6C217BDC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5BA2941" wp14:editId="71CD764E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5B998867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2C12BD66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65F8ADB2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2408A6A" wp14:editId="310AFCEB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A57F5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6CED331C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408A6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685A57F5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6CED331C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102C75F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4B702B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BF0DD5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268DDF2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D959951" wp14:editId="3F277904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6D9007EB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6F17836F" w14:textId="01EC2F7D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7412F">
            <w:rPr>
              <w:rFonts w:ascii="Lato" w:hAnsi="Lato"/>
              <w:b/>
              <w:noProof/>
            </w:rPr>
            <w:t>46</w:t>
          </w:r>
          <w:r w:rsidR="00224E64">
            <w:rPr>
              <w:rFonts w:ascii="Lato" w:hAnsi="Lato"/>
              <w:b/>
              <w:noProof/>
            </w:rPr>
            <w:t>/</w:t>
          </w:r>
          <w:r w:rsidR="0067412F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741A3A0C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2D31E0F6" w14:textId="51116D09" w:rsidR="0031671D" w:rsidRPr="003D08EC" w:rsidRDefault="0067412F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29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498CB84F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120101">
    <w:abstractNumId w:val="1"/>
  </w:num>
  <w:num w:numId="2" w16cid:durableId="995574202">
    <w:abstractNumId w:val="1"/>
  </w:num>
  <w:num w:numId="3" w16cid:durableId="2011790042">
    <w:abstractNumId w:val="1"/>
  </w:num>
  <w:num w:numId="4" w16cid:durableId="1509978549">
    <w:abstractNumId w:val="0"/>
  </w:num>
  <w:num w:numId="5" w16cid:durableId="758139216">
    <w:abstractNumId w:val="1"/>
  </w:num>
  <w:num w:numId="6" w16cid:durableId="1666319473">
    <w:abstractNumId w:val="1"/>
  </w:num>
  <w:num w:numId="7" w16cid:durableId="1582182707">
    <w:abstractNumId w:val="1"/>
  </w:num>
  <w:num w:numId="8" w16cid:durableId="1121653362">
    <w:abstractNumId w:val="2"/>
  </w:num>
  <w:num w:numId="9" w16cid:durableId="1927030124">
    <w:abstractNumId w:val="12"/>
  </w:num>
  <w:num w:numId="10" w16cid:durableId="1849128785">
    <w:abstractNumId w:val="7"/>
  </w:num>
  <w:num w:numId="11" w16cid:durableId="69232577">
    <w:abstractNumId w:val="13"/>
  </w:num>
  <w:num w:numId="12" w16cid:durableId="1072317631">
    <w:abstractNumId w:val="9"/>
  </w:num>
  <w:num w:numId="13" w16cid:durableId="2105569820">
    <w:abstractNumId w:val="6"/>
  </w:num>
  <w:num w:numId="14" w16cid:durableId="83575155">
    <w:abstractNumId w:val="14"/>
  </w:num>
  <w:num w:numId="15" w16cid:durableId="2026323204">
    <w:abstractNumId w:val="4"/>
  </w:num>
  <w:num w:numId="16" w16cid:durableId="2015259062">
    <w:abstractNumId w:val="15"/>
  </w:num>
  <w:num w:numId="17" w16cid:durableId="728113930">
    <w:abstractNumId w:val="3"/>
  </w:num>
  <w:num w:numId="18" w16cid:durableId="590546421">
    <w:abstractNumId w:val="11"/>
  </w:num>
  <w:num w:numId="19" w16cid:durableId="554313893">
    <w:abstractNumId w:val="8"/>
  </w:num>
  <w:num w:numId="20" w16cid:durableId="1616786883">
    <w:abstractNumId w:val="10"/>
  </w:num>
  <w:num w:numId="21" w16cid:durableId="1136027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2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2C5B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2818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412F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2D106BA"/>
  <w15:docId w15:val="{040E8B92-B6FE-4E58-A8FB-5FA61E2A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1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1</Pages>
  <Words>47</Words>
  <Characters>291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Elle Chamberlain</dc:creator>
  <cp:lastModifiedBy>Elle Chamberlain</cp:lastModifiedBy>
  <cp:revision>1</cp:revision>
  <cp:lastPrinted>2017-01-25T02:36:00Z</cp:lastPrinted>
  <dcterms:created xsi:type="dcterms:W3CDTF">2025-04-29T04:05:00Z</dcterms:created>
  <dcterms:modified xsi:type="dcterms:W3CDTF">2025-04-29T04:07:00Z</dcterms:modified>
</cp:coreProperties>
</file>