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76EEA" w14:paraId="0F38B1AB" w14:textId="77777777" w:rsidTr="006A4E8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7F4459C4" w14:textId="77777777" w:rsidR="00476EEA" w:rsidRDefault="00476EEA" w:rsidP="006A4E8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7C34C363" w14:textId="77777777" w:rsidR="00476EEA" w:rsidRDefault="00476EEA" w:rsidP="006A4E8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76EEA" w14:paraId="5C2C6B7F" w14:textId="77777777" w:rsidTr="006A4E8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4949D" w14:textId="77777777" w:rsidR="00476EEA" w:rsidRDefault="00476EEA" w:rsidP="006A4E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5F3F3" w14:textId="77777777" w:rsidR="00476EEA" w:rsidRDefault="00476EEA" w:rsidP="006A4E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32292</w:t>
            </w:r>
          </w:p>
        </w:tc>
      </w:tr>
      <w:tr w:rsidR="00476EEA" w14:paraId="11A92D9F" w14:textId="77777777" w:rsidTr="006A4E8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4C626" w14:textId="77777777" w:rsidR="00476EEA" w:rsidRDefault="00476EEA" w:rsidP="006A4E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25F92" w14:textId="77777777" w:rsidR="00476EEA" w:rsidRDefault="00476EEA" w:rsidP="006A4E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April 2025</w:t>
            </w:r>
          </w:p>
        </w:tc>
      </w:tr>
      <w:tr w:rsidR="00476EEA" w14:paraId="27963CFF" w14:textId="77777777" w:rsidTr="006A4E8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7EE7A" w14:textId="77777777" w:rsidR="00476EEA" w:rsidRDefault="00476EEA" w:rsidP="006A4E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47D43" w14:textId="77777777" w:rsidR="00476EEA" w:rsidRDefault="00476EEA" w:rsidP="006A4E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 Blocks, 22.65 km²</w:t>
            </w:r>
          </w:p>
        </w:tc>
      </w:tr>
      <w:tr w:rsidR="00476EEA" w14:paraId="04EF01B4" w14:textId="77777777" w:rsidTr="006A4E8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ECB51" w14:textId="77777777" w:rsidR="00476EEA" w:rsidRDefault="00476EEA" w:rsidP="006A4E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AC39B" w14:textId="77777777" w:rsidR="00476EEA" w:rsidRDefault="00476EEA" w:rsidP="006A4E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LIGNUM</w:t>
            </w:r>
          </w:p>
        </w:tc>
      </w:tr>
      <w:tr w:rsidR="00476EEA" w14:paraId="0F99D061" w14:textId="77777777" w:rsidTr="006A4E8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11B8C" w14:textId="77777777" w:rsidR="00476EEA" w:rsidRDefault="00476EEA" w:rsidP="006A4E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ABCCC" w14:textId="77777777" w:rsidR="00476EEA" w:rsidRDefault="00476EEA" w:rsidP="006A4E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BARKLY OPERATIONS PTY LTD [ACN. 641 856 706]</w:t>
            </w:r>
          </w:p>
        </w:tc>
      </w:tr>
      <w:tr w:rsidR="00476EEA" w14:paraId="7D4F19E4" w14:textId="77777777" w:rsidTr="006A4E8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1ADBCCDE" w14:textId="77777777" w:rsidR="00476EEA" w:rsidRDefault="00476EEA" w:rsidP="006A4E8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4C89FB6" wp14:editId="3FA3CE20">
                  <wp:extent cx="2286000" cy="2286000"/>
                  <wp:effectExtent l="0" t="0" r="0" b="0"/>
                  <wp:docPr id="1" name="Picture 1" descr="R:\Business Systems\TAS\Mapping\MapImage\1955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56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EEA" w14:paraId="69D4D3A7" w14:textId="77777777" w:rsidTr="006A4E8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5EA13756" w14:textId="77777777" w:rsidR="00476EEA" w:rsidRDefault="00476EEA" w:rsidP="006A4E8F"/>
        </w:tc>
      </w:tr>
    </w:tbl>
    <w:p w14:paraId="3B308198" w14:textId="77777777" w:rsidR="00476EEA" w:rsidRDefault="00476EEA" w:rsidP="009506A3">
      <w:pPr>
        <w:rPr>
          <w:rFonts w:ascii="Lato" w:hAnsi="Lato" w:cs="Calibri"/>
        </w:rPr>
      </w:pPr>
    </w:p>
    <w:p w14:paraId="485E3571" w14:textId="5034EDA3" w:rsidR="00476EEA" w:rsidRPr="006874B1" w:rsidRDefault="00476EEA" w:rsidP="00476EE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290/25</w:t>
      </w:r>
    </w:p>
    <w:p w14:paraId="6CCAC23A" w14:textId="77777777"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76EEA" w14:paraId="0CF17192" w14:textId="77777777" w:rsidTr="006A4E8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0783208C" w14:textId="77777777" w:rsidR="00476EEA" w:rsidRDefault="00476EEA" w:rsidP="006A4E8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4C845D05" w14:textId="77777777" w:rsidR="00476EEA" w:rsidRDefault="00476EEA" w:rsidP="006A4E8F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76EEA" w14:paraId="6CC1C13B" w14:textId="77777777" w:rsidTr="006A4E8F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9E9EF8" w14:textId="77777777" w:rsidR="00476EEA" w:rsidRDefault="00476EEA" w:rsidP="006A4E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55B05" w14:textId="77777777" w:rsidR="00476EEA" w:rsidRDefault="00476EEA" w:rsidP="006A4E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33888</w:t>
            </w:r>
          </w:p>
        </w:tc>
      </w:tr>
      <w:tr w:rsidR="00476EEA" w14:paraId="5DFD4921" w14:textId="77777777" w:rsidTr="006A4E8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EDC48" w14:textId="77777777" w:rsidR="00476EEA" w:rsidRDefault="00476EEA" w:rsidP="006A4E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5AD12" w14:textId="77777777" w:rsidR="00476EEA" w:rsidRDefault="00476EEA" w:rsidP="006A4E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April 2025, for a period of 6 Years</w:t>
            </w:r>
          </w:p>
        </w:tc>
      </w:tr>
      <w:tr w:rsidR="00476EEA" w14:paraId="62E4E20D" w14:textId="77777777" w:rsidTr="006A4E8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B5CAA" w14:textId="77777777" w:rsidR="00476EEA" w:rsidRDefault="00476EEA" w:rsidP="006A4E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ED241" w14:textId="77777777" w:rsidR="00476EEA" w:rsidRDefault="00476EEA" w:rsidP="006A4E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245 Blocks, 778.28 km²</w:t>
            </w:r>
          </w:p>
        </w:tc>
      </w:tr>
      <w:tr w:rsidR="00476EEA" w14:paraId="71C6C47D" w14:textId="77777777" w:rsidTr="006A4E8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0EFC8" w14:textId="77777777" w:rsidR="00476EEA" w:rsidRDefault="00476EEA" w:rsidP="006A4E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B8413" w14:textId="77777777" w:rsidR="00476EEA" w:rsidRDefault="00476EEA" w:rsidP="006A4E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ALKEA</w:t>
            </w:r>
          </w:p>
        </w:tc>
      </w:tr>
      <w:tr w:rsidR="00476EEA" w14:paraId="73BC0A0E" w14:textId="77777777" w:rsidTr="006A4E8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CDC5A" w14:textId="77777777" w:rsidR="00476EEA" w:rsidRDefault="00476EEA" w:rsidP="006A4E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E6D17" w14:textId="77777777" w:rsidR="00476EEA" w:rsidRDefault="00476EEA" w:rsidP="006A4E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LITCHFIELD MINERALS LIMITED* [ACN. 612 660 429]</w:t>
            </w:r>
          </w:p>
        </w:tc>
      </w:tr>
      <w:tr w:rsidR="00476EEA" w14:paraId="5635CD48" w14:textId="77777777" w:rsidTr="006A4E8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0FDAC149" w14:textId="77777777" w:rsidR="00476EEA" w:rsidRDefault="00476EEA" w:rsidP="006A4E8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1199D6" wp14:editId="69477065">
                  <wp:extent cx="2286000" cy="2286000"/>
                  <wp:effectExtent l="0" t="0" r="0" b="0"/>
                  <wp:docPr id="238789369" name="Picture 238789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EEA" w14:paraId="53E22E28" w14:textId="77777777" w:rsidTr="006A4E8F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69113319" w14:textId="77777777" w:rsidR="00476EEA" w:rsidRDefault="00476EEA" w:rsidP="006A4E8F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3EECFA4E" w14:textId="77777777" w:rsidR="00476EEA" w:rsidRDefault="00476EEA" w:rsidP="009506A3">
      <w:pPr>
        <w:rPr>
          <w:rFonts w:ascii="Lato" w:hAnsi="Lato" w:cs="Calibri"/>
        </w:rPr>
      </w:pPr>
    </w:p>
    <w:p w14:paraId="6A8A837E" w14:textId="3E192A86" w:rsidR="00476EEA" w:rsidRDefault="00476EEA" w:rsidP="00476EE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291/25</w:t>
      </w:r>
    </w:p>
    <w:p w14:paraId="0343A61B" w14:textId="77777777" w:rsidR="00476EEA" w:rsidRPr="006874B1" w:rsidRDefault="00476EEA" w:rsidP="009506A3">
      <w:pPr>
        <w:rPr>
          <w:rFonts w:ascii="Lato" w:hAnsi="Lato" w:cs="Calibri"/>
        </w:rPr>
      </w:pPr>
    </w:p>
    <w:p w14:paraId="398A2F2B" w14:textId="77777777"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56D06" w14:textId="77777777" w:rsidR="00583E20" w:rsidRDefault="00583E20">
      <w:r>
        <w:separator/>
      </w:r>
    </w:p>
  </w:endnote>
  <w:endnote w:type="continuationSeparator" w:id="0">
    <w:p w14:paraId="75B765DB" w14:textId="77777777" w:rsidR="00583E20" w:rsidRDefault="0058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6A05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4111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41FEFDAF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D9706" w14:textId="77777777" w:rsidR="00583E20" w:rsidRDefault="00583E20">
      <w:r>
        <w:separator/>
      </w:r>
    </w:p>
  </w:footnote>
  <w:footnote w:type="continuationSeparator" w:id="0">
    <w:p w14:paraId="2942DC3D" w14:textId="77777777" w:rsidR="00583E20" w:rsidRDefault="0058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366DE41B" w14:textId="77777777" w:rsidTr="00D75929">
      <w:trPr>
        <w:trHeight w:val="993"/>
      </w:trPr>
      <w:tc>
        <w:tcPr>
          <w:tcW w:w="3426" w:type="dxa"/>
          <w:vAlign w:val="center"/>
        </w:tcPr>
        <w:p w14:paraId="733C5D6A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71FEB4D9" wp14:editId="536CD72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6DD8A3D7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2B126485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7BA70E11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1185CEDA" wp14:editId="555D4E12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F7D7B3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241AB536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85CEDA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" filled="f" stroked="f">
                    <v:textbox inset="0,0,0,0">
                      <w:txbxContent>
                        <w:p w14:paraId="29F7D7B3" w14:textId="77777777"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14:paraId="241AB536" w14:textId="77777777"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52D39484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19F56CFD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7762E200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27850DC4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7788F050" wp14:editId="5B781CDB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4A7CDC32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30D4B9B9" w14:textId="2DDB7530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83E20">
            <w:rPr>
              <w:rFonts w:ascii="Lato" w:hAnsi="Lato"/>
              <w:b/>
              <w:noProof/>
            </w:rPr>
            <w:t>45/25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6BE5C6D8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690A4819" w14:textId="0DDD9DD4" w:rsidR="0031671D" w:rsidRPr="003D08EC" w:rsidRDefault="00583E20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23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33184055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5577690">
    <w:abstractNumId w:val="1"/>
  </w:num>
  <w:num w:numId="2" w16cid:durableId="314576983">
    <w:abstractNumId w:val="1"/>
  </w:num>
  <w:num w:numId="3" w16cid:durableId="1695418517">
    <w:abstractNumId w:val="1"/>
  </w:num>
  <w:num w:numId="4" w16cid:durableId="1749888813">
    <w:abstractNumId w:val="0"/>
  </w:num>
  <w:num w:numId="5" w16cid:durableId="379090978">
    <w:abstractNumId w:val="1"/>
  </w:num>
  <w:num w:numId="6" w16cid:durableId="1283882117">
    <w:abstractNumId w:val="1"/>
  </w:num>
  <w:num w:numId="7" w16cid:durableId="1805007565">
    <w:abstractNumId w:val="1"/>
  </w:num>
  <w:num w:numId="8" w16cid:durableId="1403454158">
    <w:abstractNumId w:val="2"/>
  </w:num>
  <w:num w:numId="9" w16cid:durableId="1252086900">
    <w:abstractNumId w:val="12"/>
  </w:num>
  <w:num w:numId="10" w16cid:durableId="814182785">
    <w:abstractNumId w:val="7"/>
  </w:num>
  <w:num w:numId="11" w16cid:durableId="748432136">
    <w:abstractNumId w:val="13"/>
  </w:num>
  <w:num w:numId="12" w16cid:durableId="1714887378">
    <w:abstractNumId w:val="9"/>
  </w:num>
  <w:num w:numId="13" w16cid:durableId="1268612057">
    <w:abstractNumId w:val="6"/>
  </w:num>
  <w:num w:numId="14" w16cid:durableId="1363214886">
    <w:abstractNumId w:val="14"/>
  </w:num>
  <w:num w:numId="15" w16cid:durableId="623538271">
    <w:abstractNumId w:val="4"/>
  </w:num>
  <w:num w:numId="16" w16cid:durableId="702949231">
    <w:abstractNumId w:val="15"/>
  </w:num>
  <w:num w:numId="17" w16cid:durableId="1292975446">
    <w:abstractNumId w:val="3"/>
  </w:num>
  <w:num w:numId="18" w16cid:durableId="240453887">
    <w:abstractNumId w:val="11"/>
  </w:num>
  <w:num w:numId="19" w16cid:durableId="1096092857">
    <w:abstractNumId w:val="8"/>
  </w:num>
  <w:num w:numId="20" w16cid:durableId="945116963">
    <w:abstractNumId w:val="10"/>
  </w:num>
  <w:num w:numId="21" w16cid:durableId="653920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2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3E61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76EEA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83E20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86E2F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28EA5210"/>
  <w15:docId w15:val="{6D698064-ADA3-4D3A-BDC6-E98ED4A3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1</TotalTime>
  <Pages>1</Pages>
  <Words>159</Words>
  <Characters>793</Characters>
  <Application>Microsoft Office Word</Application>
  <DocSecurity>0</DocSecurity>
  <Lines>40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45/25</dc:title>
  <dc:creator>Northern Territory Government</dc:creator>
  <cp:lastModifiedBy>Carla McConachy</cp:lastModifiedBy>
  <cp:revision>3</cp:revision>
  <cp:lastPrinted>2025-04-23T05:56:00Z</cp:lastPrinted>
  <dcterms:created xsi:type="dcterms:W3CDTF">2025-04-23T05:53:00Z</dcterms:created>
  <dcterms:modified xsi:type="dcterms:W3CDTF">2025-04-23T05:56:00Z</dcterms:modified>
</cp:coreProperties>
</file>