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90DD0" w14:paraId="353B50DC" w14:textId="77777777" w:rsidTr="00A718A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E814189" w14:textId="77777777" w:rsidR="00590DD0" w:rsidRDefault="00590DD0" w:rsidP="00A718A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0FBBDDDE" w14:textId="77777777" w:rsidR="00590DD0" w:rsidRDefault="00590DD0" w:rsidP="00A718A5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590DD0" w14:paraId="0D304BCF" w14:textId="77777777" w:rsidTr="00A718A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9DF24" w14:textId="77777777" w:rsidR="00590DD0" w:rsidRDefault="00590DD0" w:rsidP="00A718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22C0B" w14:textId="77777777" w:rsidR="00590DD0" w:rsidRDefault="00590DD0" w:rsidP="00A718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33721</w:t>
            </w:r>
          </w:p>
        </w:tc>
      </w:tr>
      <w:tr w:rsidR="00590DD0" w14:paraId="502C04CE" w14:textId="77777777" w:rsidTr="00A718A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90551" w14:textId="77777777" w:rsidR="00590DD0" w:rsidRDefault="00590DD0" w:rsidP="00A718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DA1FB" w14:textId="77777777" w:rsidR="00590DD0" w:rsidRDefault="00590DD0" w:rsidP="00A718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2024, for a period of 6 Years</w:t>
            </w:r>
          </w:p>
        </w:tc>
      </w:tr>
      <w:tr w:rsidR="00590DD0" w14:paraId="77AC4706" w14:textId="77777777" w:rsidTr="00A718A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13EF5" w14:textId="77777777" w:rsidR="00590DD0" w:rsidRDefault="00590DD0" w:rsidP="00A718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91AF6" w14:textId="77777777" w:rsidR="00590DD0" w:rsidRDefault="00590DD0" w:rsidP="00A718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74 Blocks, 234.66 km²</w:t>
            </w:r>
          </w:p>
        </w:tc>
      </w:tr>
      <w:tr w:rsidR="00590DD0" w14:paraId="400F2256" w14:textId="77777777" w:rsidTr="00A718A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DB475" w14:textId="77777777" w:rsidR="00590DD0" w:rsidRDefault="00590DD0" w:rsidP="00A718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0A8F9" w14:textId="77777777" w:rsidR="00590DD0" w:rsidRDefault="00590DD0" w:rsidP="00A718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590DD0" w14:paraId="3BE9DBE5" w14:textId="77777777" w:rsidTr="00A718A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51AD4" w14:textId="77777777" w:rsidR="00590DD0" w:rsidRDefault="00590DD0" w:rsidP="00A718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30BD6" w14:textId="77777777" w:rsidR="00590DD0" w:rsidRDefault="00590DD0" w:rsidP="00A718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590DD0" w14:paraId="12EFAA4C" w14:textId="77777777" w:rsidTr="00A718A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5A5C127" w14:textId="77777777" w:rsidR="00590DD0" w:rsidRDefault="00590DD0" w:rsidP="00A718A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DA85A6C" wp14:editId="5EA19ED3">
                  <wp:extent cx="2097741" cy="2097741"/>
                  <wp:effectExtent l="0" t="0" r="0" b="0"/>
                  <wp:docPr id="1" name="Picture 1" descr="R:\Business Systems\TAS\Mapping\MapImage\1895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895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307" cy="210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DD0" w14:paraId="29A9E105" w14:textId="77777777" w:rsidTr="00A718A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0F64D0C5" w14:textId="77777777" w:rsidR="00590DD0" w:rsidRDefault="00590DD0" w:rsidP="00A718A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752A5348" w14:textId="77777777" w:rsidR="00E27537" w:rsidRDefault="00E27537" w:rsidP="009506A3">
      <w:pPr>
        <w:rPr>
          <w:rFonts w:ascii="Lato" w:hAnsi="Lato" w:cs="Calibri"/>
        </w:rPr>
      </w:pPr>
    </w:p>
    <w:p w14:paraId="73C9E285" w14:textId="77777777" w:rsidR="00590DD0" w:rsidRDefault="00590DD0" w:rsidP="00590DD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250/24</w:t>
      </w:r>
    </w:p>
    <w:p w14:paraId="230401C7" w14:textId="77777777" w:rsidR="00590DD0" w:rsidRPr="006874B1" w:rsidRDefault="00590DD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90DD0" w14:paraId="32FA85D7" w14:textId="77777777" w:rsidTr="00A718A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6BC4F3B3" w14:textId="77777777" w:rsidR="00590DD0" w:rsidRDefault="00590DD0" w:rsidP="00A718A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7DC61402" w14:textId="77777777" w:rsidR="00590DD0" w:rsidRDefault="00590DD0" w:rsidP="00A718A5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590DD0" w14:paraId="389E0C21" w14:textId="77777777" w:rsidTr="00A718A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D5F59" w14:textId="77777777" w:rsidR="00590DD0" w:rsidRDefault="00590DD0" w:rsidP="00A718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FB5CB" w14:textId="77777777" w:rsidR="00590DD0" w:rsidRDefault="00590DD0" w:rsidP="00A718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33821</w:t>
            </w:r>
          </w:p>
        </w:tc>
      </w:tr>
      <w:tr w:rsidR="00590DD0" w14:paraId="5019BB89" w14:textId="77777777" w:rsidTr="00A718A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43099" w14:textId="77777777" w:rsidR="00590DD0" w:rsidRDefault="00590DD0" w:rsidP="00A718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9128F" w14:textId="77777777" w:rsidR="00590DD0" w:rsidRDefault="00590DD0" w:rsidP="00A718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2024, for a period of 6 Years</w:t>
            </w:r>
          </w:p>
        </w:tc>
      </w:tr>
      <w:tr w:rsidR="00590DD0" w14:paraId="20891853" w14:textId="77777777" w:rsidTr="00A718A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4A78" w14:textId="77777777" w:rsidR="00590DD0" w:rsidRDefault="00590DD0" w:rsidP="00A718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18CF3" w14:textId="77777777" w:rsidR="00590DD0" w:rsidRDefault="00590DD0" w:rsidP="00A718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Blocks, 32.00 km²</w:t>
            </w:r>
          </w:p>
        </w:tc>
      </w:tr>
      <w:tr w:rsidR="00590DD0" w14:paraId="23ABB71A" w14:textId="77777777" w:rsidTr="00A718A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FE05" w14:textId="77777777" w:rsidR="00590DD0" w:rsidRDefault="00590DD0" w:rsidP="00A718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BE5CC" w14:textId="77777777" w:rsidR="00590DD0" w:rsidRDefault="00590DD0" w:rsidP="00A718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WOOLLA</w:t>
            </w:r>
          </w:p>
        </w:tc>
      </w:tr>
      <w:tr w:rsidR="00590DD0" w14:paraId="5A777B1C" w14:textId="77777777" w:rsidTr="00A718A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C1AD1" w14:textId="77777777" w:rsidR="00590DD0" w:rsidRDefault="00590DD0" w:rsidP="00A718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D8A82" w14:textId="77777777" w:rsidR="00590DD0" w:rsidRDefault="00590DD0" w:rsidP="00A718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WA1 RESOURCES LTD [ACN. 646 878 631]</w:t>
            </w:r>
          </w:p>
        </w:tc>
      </w:tr>
      <w:tr w:rsidR="00590DD0" w14:paraId="7E11EC50" w14:textId="77777777" w:rsidTr="00A718A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4BAD1DD" w14:textId="77777777" w:rsidR="00590DD0" w:rsidRDefault="00590DD0" w:rsidP="00A718A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56EA54" wp14:editId="16688504">
                  <wp:extent cx="2142565" cy="2142565"/>
                  <wp:effectExtent l="0" t="0" r="0" b="0"/>
                  <wp:docPr id="2" name="Picture 2" descr="R:\Business Systems\TAS\Mapping\MapImage\1895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895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044" cy="2147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DD0" w14:paraId="7551C8A6" w14:textId="77777777" w:rsidTr="00A718A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10A3C1E3" w14:textId="77777777" w:rsidR="00590DD0" w:rsidRDefault="00590DD0" w:rsidP="00A718A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5D8B886E" w14:textId="77777777" w:rsidR="00E27537" w:rsidRDefault="00E27537" w:rsidP="009506A3">
      <w:pPr>
        <w:rPr>
          <w:rFonts w:ascii="Lato" w:hAnsi="Lato" w:cs="Calibri"/>
        </w:rPr>
      </w:pPr>
    </w:p>
    <w:p w14:paraId="4CFDD52D" w14:textId="77777777" w:rsidR="00590DD0" w:rsidRDefault="00590DD0" w:rsidP="00590DD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251/24</w:t>
      </w:r>
    </w:p>
    <w:p w14:paraId="40E80ACC" w14:textId="77777777" w:rsidR="00285C6B" w:rsidRPr="00877045" w:rsidRDefault="00285C6B" w:rsidP="00285C6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t>Corrigendum</w:t>
      </w:r>
    </w:p>
    <w:p w14:paraId="20F2F9B8" w14:textId="77777777" w:rsidR="00590DD0" w:rsidRPr="00285C6B" w:rsidRDefault="00285C6B" w:rsidP="00285C6B">
      <w:pPr>
        <w:rPr>
          <w:rFonts w:ascii="Lato" w:hAnsi="Lato" w:cs="Calibri"/>
        </w:rPr>
      </w:pPr>
      <w:r w:rsidRPr="00285C6B">
        <w:rPr>
          <w:rFonts w:ascii="Calibri" w:hAnsi="Calibri" w:cs="Calibri"/>
        </w:rPr>
        <w:t>Notice Number 220/24 appearing in MN93/24 on 1 August 2024 is hereby cancelled and replaced by the following:</w:t>
      </w:r>
    </w:p>
    <w:p w14:paraId="2462D7DF" w14:textId="77777777" w:rsidR="00E42BAD" w:rsidRDefault="00E42BA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42BAD" w14:paraId="539C519B" w14:textId="77777777" w:rsidTr="00A718A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F00392F" w14:textId="77777777" w:rsidR="00E42BAD" w:rsidRDefault="00E42BAD" w:rsidP="00A718A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469EC299" w14:textId="77777777" w:rsidR="00E42BAD" w:rsidRDefault="00E42BAD" w:rsidP="00A718A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42BAD" w14:paraId="4FBE8E82" w14:textId="77777777" w:rsidTr="00A718A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381F9" w14:textId="77777777" w:rsidR="00E42BAD" w:rsidRDefault="00E42BAD" w:rsidP="00A718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CDFF0E" w14:textId="77777777" w:rsidR="00E42BAD" w:rsidRDefault="00E42BAD" w:rsidP="00A718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31799</w:t>
            </w:r>
          </w:p>
        </w:tc>
      </w:tr>
      <w:tr w:rsidR="00E42BAD" w14:paraId="31DB4D28" w14:textId="77777777" w:rsidTr="00A718A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DE392" w14:textId="77777777" w:rsidR="00E42BAD" w:rsidRDefault="00E42BAD" w:rsidP="00A718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049C7" w14:textId="77777777" w:rsidR="00E42BAD" w:rsidRDefault="00E42BAD" w:rsidP="00A718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2024</w:t>
            </w:r>
          </w:p>
        </w:tc>
      </w:tr>
      <w:tr w:rsidR="00E42BAD" w14:paraId="64A156FD" w14:textId="77777777" w:rsidTr="00A718A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BC6BB" w14:textId="77777777" w:rsidR="00E42BAD" w:rsidRDefault="00E42BAD" w:rsidP="00A718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3CD8C" w14:textId="77777777" w:rsidR="00E42BAD" w:rsidRDefault="00E42BAD" w:rsidP="00A718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53 Blocks, 170.98 km²</w:t>
            </w:r>
          </w:p>
        </w:tc>
      </w:tr>
      <w:tr w:rsidR="00E42BAD" w14:paraId="5987713D" w14:textId="77777777" w:rsidTr="00A718A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30DAA" w14:textId="77777777" w:rsidR="00E42BAD" w:rsidRDefault="00E42BAD" w:rsidP="00A718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FFFDC" w14:textId="77777777" w:rsidR="00E42BAD" w:rsidRDefault="00E42BAD" w:rsidP="00A718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BREADEN</w:t>
            </w:r>
          </w:p>
        </w:tc>
      </w:tr>
      <w:tr w:rsidR="00E42BAD" w14:paraId="2EC121E1" w14:textId="77777777" w:rsidTr="00A718A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01497" w14:textId="77777777" w:rsidR="00E42BAD" w:rsidRDefault="00E42BAD" w:rsidP="00A718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2C01E" w14:textId="77777777" w:rsidR="00E42BAD" w:rsidRDefault="00E42BAD" w:rsidP="00A718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STAR (TANAMI) PTY LTD [ACN. 603 860 831]</w:t>
            </w:r>
          </w:p>
        </w:tc>
      </w:tr>
      <w:tr w:rsidR="00E42BAD" w14:paraId="4E45F8EE" w14:textId="77777777" w:rsidTr="00A718A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23D8C8E" w14:textId="77777777" w:rsidR="00E42BAD" w:rsidRDefault="00E42BAD" w:rsidP="00A718A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2C39E87" wp14:editId="65A58419">
                  <wp:extent cx="2286000" cy="2286000"/>
                  <wp:effectExtent l="0" t="0" r="0" b="0"/>
                  <wp:docPr id="3" name="Picture 3" descr="R:\Business Systems\TAS\Mapping\MapImage\1889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889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BAD" w14:paraId="53B42F04" w14:textId="77777777" w:rsidTr="00A718A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6D6B9807" w14:textId="77777777" w:rsidR="00E42BAD" w:rsidRDefault="00E42BAD" w:rsidP="00A718A5"/>
        </w:tc>
      </w:tr>
    </w:tbl>
    <w:p w14:paraId="427C8AA3" w14:textId="77777777" w:rsidR="00E42BAD" w:rsidRDefault="00E42BAD" w:rsidP="009506A3">
      <w:pPr>
        <w:rPr>
          <w:rFonts w:ascii="Lato" w:hAnsi="Lato" w:cs="Calibri"/>
        </w:rPr>
      </w:pPr>
    </w:p>
    <w:p w14:paraId="3EDF756B" w14:textId="77777777" w:rsidR="00E27537" w:rsidRPr="006874B1" w:rsidRDefault="00285C6B" w:rsidP="00285C6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252/24</w:t>
      </w: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E4B8" w14:textId="77777777" w:rsidR="004D333D" w:rsidRDefault="004D333D">
      <w:r>
        <w:separator/>
      </w:r>
    </w:p>
  </w:endnote>
  <w:endnote w:type="continuationSeparator" w:id="0">
    <w:p w14:paraId="26BDC1A0" w14:textId="77777777" w:rsidR="004D333D" w:rsidRDefault="004D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E61B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85C6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0CAD669D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9683" w14:textId="77777777" w:rsidR="004D333D" w:rsidRDefault="004D333D">
      <w:r>
        <w:separator/>
      </w:r>
    </w:p>
  </w:footnote>
  <w:footnote w:type="continuationSeparator" w:id="0">
    <w:p w14:paraId="457AC7DD" w14:textId="77777777" w:rsidR="004D333D" w:rsidRDefault="004D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33D5C541" w14:textId="77777777" w:rsidTr="00D75929">
      <w:trPr>
        <w:trHeight w:val="993"/>
      </w:trPr>
      <w:tc>
        <w:tcPr>
          <w:tcW w:w="3426" w:type="dxa"/>
          <w:vAlign w:val="center"/>
        </w:tcPr>
        <w:p w14:paraId="0EB2C3A8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73DDAAA2" wp14:editId="19E800F7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7B08BB06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18FBE1D3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12130CE2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7479BDCC" wp14:editId="7D73328B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62F017" w14:textId="77777777"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14:paraId="67A18722" w14:textId="77777777"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14:paraId="3ACA08F4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7FE1FA89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B556211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59FE93D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2C39270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766ED04" wp14:editId="529F894B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71E619AE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2AFD1E0A" w14:textId="77777777" w:rsidR="0031671D" w:rsidRPr="003D08EC" w:rsidRDefault="00590DD0" w:rsidP="00224E64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MN97/24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4B762DCA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0FC77527" w14:textId="77777777" w:rsidR="0031671D" w:rsidRPr="003D08EC" w:rsidRDefault="00590DD0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2374111D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1629589">
    <w:abstractNumId w:val="1"/>
  </w:num>
  <w:num w:numId="2" w16cid:durableId="340358689">
    <w:abstractNumId w:val="1"/>
  </w:num>
  <w:num w:numId="3" w16cid:durableId="237710465">
    <w:abstractNumId w:val="1"/>
  </w:num>
  <w:num w:numId="4" w16cid:durableId="742987390">
    <w:abstractNumId w:val="0"/>
  </w:num>
  <w:num w:numId="5" w16cid:durableId="644237308">
    <w:abstractNumId w:val="1"/>
  </w:num>
  <w:num w:numId="6" w16cid:durableId="2065136398">
    <w:abstractNumId w:val="1"/>
  </w:num>
  <w:num w:numId="7" w16cid:durableId="664943753">
    <w:abstractNumId w:val="1"/>
  </w:num>
  <w:num w:numId="8" w16cid:durableId="1647776927">
    <w:abstractNumId w:val="2"/>
  </w:num>
  <w:num w:numId="9" w16cid:durableId="1628004731">
    <w:abstractNumId w:val="12"/>
  </w:num>
  <w:num w:numId="10" w16cid:durableId="2000502271">
    <w:abstractNumId w:val="7"/>
  </w:num>
  <w:num w:numId="11" w16cid:durableId="13385865">
    <w:abstractNumId w:val="13"/>
  </w:num>
  <w:num w:numId="12" w16cid:durableId="5523350">
    <w:abstractNumId w:val="9"/>
  </w:num>
  <w:num w:numId="13" w16cid:durableId="1175418166">
    <w:abstractNumId w:val="6"/>
  </w:num>
  <w:num w:numId="14" w16cid:durableId="1792288365">
    <w:abstractNumId w:val="14"/>
  </w:num>
  <w:num w:numId="15" w16cid:durableId="1077243950">
    <w:abstractNumId w:val="4"/>
  </w:num>
  <w:num w:numId="16" w16cid:durableId="1330524122">
    <w:abstractNumId w:val="15"/>
  </w:num>
  <w:num w:numId="17" w16cid:durableId="466046583">
    <w:abstractNumId w:val="3"/>
  </w:num>
  <w:num w:numId="18" w16cid:durableId="15158239">
    <w:abstractNumId w:val="11"/>
  </w:num>
  <w:num w:numId="19" w16cid:durableId="576549677">
    <w:abstractNumId w:val="8"/>
  </w:num>
  <w:num w:numId="20" w16cid:durableId="1637368619">
    <w:abstractNumId w:val="10"/>
  </w:num>
  <w:num w:numId="21" w16cid:durableId="1104688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D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5C6B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333D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90DD0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2BAD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7D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B648F60"/>
  <w15:docId w15:val="{D0464744-9398-445B-A486-74AAB51D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0DD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30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97/24</dc:title>
  <dc:creator>NorthernTerritoryGovernment@ntgov.onmicrosoft.com</dc:creator>
  <cp:lastModifiedBy>Andrea Ruske</cp:lastModifiedBy>
  <cp:revision>4</cp:revision>
  <cp:lastPrinted>2017-01-25T02:36:00Z</cp:lastPrinted>
  <dcterms:created xsi:type="dcterms:W3CDTF">2024-08-16T05:01:00Z</dcterms:created>
  <dcterms:modified xsi:type="dcterms:W3CDTF">2024-08-16T06:29:00Z</dcterms:modified>
</cp:coreProperties>
</file>