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809.24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864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64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209/24</w:t>
      </w: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32545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124 Blocks, 402.38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864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864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1B444D" w:rsidRDefault="001B444D" w:rsidP="009506A3">
      <w:pPr>
        <w:rPr>
          <w:rFonts w:ascii="Lato" w:hAnsi="Lato" w:cs="Calibri"/>
        </w:rPr>
      </w:pPr>
    </w:p>
    <w:p w:rsidR="001B444D" w:rsidRPr="006874B1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210/24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32547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235 Blocks, 758.04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AVON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864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864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211/24</w:t>
      </w: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32548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180 Blocks, 583.50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864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864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212/24</w:t>
      </w:r>
    </w:p>
    <w:p w:rsidR="001B444D" w:rsidRDefault="001B4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32549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180 Blocks, 577.40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864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864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213/24</w:t>
      </w: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32731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612.69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AVON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864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864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214/24</w:t>
      </w:r>
    </w:p>
    <w:p w:rsidR="001B444D" w:rsidRDefault="001B4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32732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637.49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AVON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R:\Business Systems\TAS\Mapping\MapImage\1864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864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215/24</w:t>
      </w: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32733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709.27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AVON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R:\Business Systems\TAS\Mapping\MapImage\1864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864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216/24</w:t>
      </w:r>
    </w:p>
    <w:p w:rsidR="001B444D" w:rsidRDefault="001B444D" w:rsidP="009506A3">
      <w:pPr>
        <w:rPr>
          <w:rFonts w:ascii="Lato" w:hAnsi="Lato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444D" w:rsidTr="008B4D2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444D" w:rsidRDefault="001B444D" w:rsidP="008B4D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B444D" w:rsidRDefault="001B444D" w:rsidP="008B4D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32922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May 2024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190 Blocks, 591.84 km²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RANKEN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4D" w:rsidRDefault="001B444D" w:rsidP="008B4D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44D" w:rsidRDefault="001B444D" w:rsidP="008B4D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444D" w:rsidRDefault="001B444D" w:rsidP="008B4D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R:\Business Systems\TAS\Mapping\MapImage\1864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Business Systems\TAS\Mapping\MapImage\1864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44D" w:rsidTr="008B4D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444D" w:rsidRDefault="001B444D" w:rsidP="008B4D28"/>
        </w:tc>
      </w:tr>
    </w:tbl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1B4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217/24</w:t>
      </w: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p w:rsidR="001B444D" w:rsidRDefault="001B444D" w:rsidP="009506A3">
      <w:pPr>
        <w:rPr>
          <w:rFonts w:ascii="Lato" w:hAnsi="Lato" w:cs="Calibri"/>
        </w:rPr>
      </w:pPr>
    </w:p>
    <w:p w:rsidR="001B444D" w:rsidRPr="006874B1" w:rsidRDefault="001B444D" w:rsidP="009506A3">
      <w:pPr>
        <w:rPr>
          <w:rFonts w:ascii="Lato" w:hAnsi="Lato" w:cs="Calibri"/>
        </w:rPr>
      </w:pPr>
    </w:p>
    <w:sectPr w:rsidR="001B444D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4D" w:rsidRDefault="001B444D">
      <w:r>
        <w:separator/>
      </w:r>
    </w:p>
  </w:endnote>
  <w:endnote w:type="continuationSeparator" w:id="0">
    <w:p w:rsidR="001B444D" w:rsidRDefault="001B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B444D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B444D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4D" w:rsidRDefault="001B444D">
      <w:r>
        <w:separator/>
      </w:r>
    </w:p>
  </w:footnote>
  <w:footnote w:type="continuationSeparator" w:id="0">
    <w:p w:rsidR="001B444D" w:rsidRDefault="001B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1B444D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MN63/24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B444D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44D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4F71F8"/>
  <w15:docId w15:val="{31199B7B-98F5-4FBC-ABDC-02BBA6D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6</TotalTime>
  <Pages>3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2024-05-30T05:29:00Z</dcterms:created>
  <dcterms:modified xsi:type="dcterms:W3CDTF">2024-05-30T05:38:00Z</dcterms:modified>
</cp:coreProperties>
</file>