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21BB8" w:rsidTr="00560D0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21BB8" w:rsidRDefault="00B21BB8" w:rsidP="00560D0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 w:colFirst="0" w:colLast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21BB8" w:rsidRDefault="00B21BB8" w:rsidP="00560D0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21BB8" w:rsidTr="00560D0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1BB8" w:rsidRDefault="00B21BB8" w:rsidP="00560D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BB8" w:rsidRDefault="00B21BB8" w:rsidP="00560D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32301</w:t>
            </w:r>
          </w:p>
        </w:tc>
      </w:tr>
      <w:tr w:rsidR="00B21BB8" w:rsidTr="00560D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1BB8" w:rsidRDefault="00B21BB8" w:rsidP="00560D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BB8" w:rsidRDefault="00B21BB8" w:rsidP="00560D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September 2023</w:t>
            </w:r>
          </w:p>
        </w:tc>
      </w:tr>
      <w:tr w:rsidR="00B21BB8" w:rsidTr="00560D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1BB8" w:rsidRDefault="00B21BB8" w:rsidP="00560D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BB8" w:rsidRDefault="00B21BB8" w:rsidP="00560D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230 Blocks, 740.70 km²</w:t>
            </w:r>
          </w:p>
        </w:tc>
      </w:tr>
      <w:tr w:rsidR="00B21BB8" w:rsidTr="00560D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1BB8" w:rsidRDefault="00B21BB8" w:rsidP="00560D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BB8" w:rsidRDefault="00B21BB8" w:rsidP="00560D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PLAYFORD</w:t>
            </w:r>
          </w:p>
        </w:tc>
      </w:tr>
      <w:tr w:rsidR="00B21BB8" w:rsidTr="00560D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1BB8" w:rsidRDefault="00B21BB8" w:rsidP="00560D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BB8" w:rsidRDefault="00B21BB8" w:rsidP="00560D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BARKLY OPERATIONS PTY LTD [ACN. 641 856 706]</w:t>
            </w:r>
          </w:p>
        </w:tc>
      </w:tr>
      <w:tr w:rsidR="00B21BB8" w:rsidTr="00560D0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21BB8" w:rsidRDefault="00B21BB8" w:rsidP="00560D0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177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779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BB8" w:rsidTr="00B21BB8">
        <w:trPr>
          <w:trHeight w:hRule="exact" w:val="413"/>
        </w:trPr>
        <w:tc>
          <w:tcPr>
            <w:tcW w:w="4157" w:type="dxa"/>
            <w:gridSpan w:val="2"/>
            <w:tcBorders>
              <w:top w:val="nil"/>
            </w:tcBorders>
          </w:tcPr>
          <w:p w:rsidR="00B21BB8" w:rsidRDefault="00B21BB8" w:rsidP="00560D05">
            <w:r w:rsidRPr="00463EE5">
              <w:rPr>
                <w:rFonts w:ascii="Calibri" w:hAnsi="Calibri" w:cs="Calibri"/>
                <w:b/>
                <w:sz w:val="16"/>
              </w:rPr>
              <w:t xml:space="preserve">(Area now amalgamated into Exploration Licence </w:t>
            </w:r>
            <w:r>
              <w:rPr>
                <w:rFonts w:ascii="Calibri" w:hAnsi="Calibri" w:cs="Calibri"/>
                <w:b/>
                <w:sz w:val="16"/>
              </w:rPr>
              <w:t>33590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under  s102 – EL moratorium period does not apply)</w:t>
            </w:r>
          </w:p>
        </w:tc>
      </w:tr>
      <w:bookmarkEnd w:id="0"/>
    </w:tbl>
    <w:p w:rsidR="00E27537" w:rsidRDefault="00E27537" w:rsidP="009506A3">
      <w:pPr>
        <w:rPr>
          <w:rFonts w:ascii="Lato" w:hAnsi="Lato" w:cs="Calibri"/>
        </w:rPr>
      </w:pPr>
    </w:p>
    <w:p w:rsidR="00B21BB8" w:rsidRDefault="00B21BB8" w:rsidP="00B21BB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362/23</w:t>
      </w:r>
    </w:p>
    <w:p w:rsidR="00B21BB8" w:rsidRDefault="00B21BB8" w:rsidP="009506A3">
      <w:pPr>
        <w:rPr>
          <w:rFonts w:ascii="Lato" w:hAnsi="Lato" w:cs="Calibri"/>
        </w:rPr>
      </w:pPr>
    </w:p>
    <w:p w:rsidR="00B21BB8" w:rsidRDefault="00B21BB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B21BB8" w:rsidTr="00B21BB8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BB8" w:rsidRDefault="00B21BB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21BB8" w:rsidRDefault="00B21BB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21BB8" w:rsidTr="00B21BB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21BB8" w:rsidRDefault="00B21B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1BB8" w:rsidRDefault="00B21B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32307</w:t>
            </w:r>
          </w:p>
        </w:tc>
      </w:tr>
      <w:tr w:rsidR="00B21BB8" w:rsidTr="00B21BB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21BB8" w:rsidRDefault="00B21B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1BB8" w:rsidRDefault="00B21B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September 2023</w:t>
            </w:r>
          </w:p>
        </w:tc>
      </w:tr>
      <w:tr w:rsidR="00B21BB8" w:rsidTr="00B21BB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21BB8" w:rsidRDefault="00B21B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1BB8" w:rsidRDefault="00B21B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12.98 km²</w:t>
            </w:r>
          </w:p>
        </w:tc>
      </w:tr>
      <w:tr w:rsidR="00B21BB8" w:rsidTr="00B21BB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21BB8" w:rsidRDefault="00B21B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1BB8" w:rsidRDefault="00B21B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ALROY</w:t>
            </w:r>
          </w:p>
        </w:tc>
      </w:tr>
      <w:tr w:rsidR="00B21BB8" w:rsidTr="00B21BB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21BB8" w:rsidRDefault="00B21B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1BB8" w:rsidRDefault="00B21B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BARKLY OPERATIONS PTY LTD [ACN. 641 856 706]</w:t>
            </w:r>
          </w:p>
        </w:tc>
      </w:tr>
      <w:tr w:rsidR="00B21BB8" w:rsidTr="00B21BB8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BB8" w:rsidRDefault="00B21BB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4" name="Picture 4" descr="177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778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BB8" w:rsidTr="00B21BB8">
        <w:trPr>
          <w:trHeight w:val="42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B8" w:rsidRDefault="00B21BB8">
            <w:r>
              <w:rPr>
                <w:rFonts w:ascii="Calibri" w:hAnsi="Calibri" w:cs="Calibri"/>
                <w:b/>
                <w:sz w:val="16"/>
              </w:rPr>
              <w:t>(Area now amalgamated into Exploration Licence 33589 under  s102 – EL moratorium period does not apply)</w:t>
            </w:r>
          </w:p>
        </w:tc>
      </w:tr>
    </w:tbl>
    <w:p w:rsidR="00B21BB8" w:rsidRDefault="00B21BB8" w:rsidP="009506A3">
      <w:pPr>
        <w:rPr>
          <w:rFonts w:ascii="Lato" w:hAnsi="Lato" w:cs="Calibri"/>
        </w:rPr>
      </w:pPr>
    </w:p>
    <w:p w:rsidR="00B21BB8" w:rsidRDefault="00B21BB8" w:rsidP="00B21BB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363/23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B21BB8" w:rsidTr="00B21BB8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BB8" w:rsidRDefault="00B21BB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21BB8" w:rsidRDefault="00B21BB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21BB8" w:rsidTr="00B21BB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21BB8" w:rsidRDefault="00B21B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1BB8" w:rsidRDefault="00B21B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32308</w:t>
            </w:r>
          </w:p>
        </w:tc>
      </w:tr>
      <w:tr w:rsidR="00B21BB8" w:rsidTr="00B21BB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21BB8" w:rsidRDefault="00B21B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1BB8" w:rsidRDefault="00B21B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September 2023</w:t>
            </w:r>
          </w:p>
        </w:tc>
      </w:tr>
      <w:tr w:rsidR="00B21BB8" w:rsidTr="00B21BB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21BB8" w:rsidRDefault="00B21B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1BB8" w:rsidRDefault="00B21B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212 Blocks, 685.55 km²</w:t>
            </w:r>
          </w:p>
        </w:tc>
      </w:tr>
      <w:tr w:rsidR="00B21BB8" w:rsidTr="00B21BB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21BB8" w:rsidRDefault="00B21B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1BB8" w:rsidRDefault="00B21B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ALROY</w:t>
            </w:r>
          </w:p>
        </w:tc>
      </w:tr>
      <w:tr w:rsidR="00B21BB8" w:rsidTr="00B21BB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21BB8" w:rsidRDefault="00B21B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1BB8" w:rsidRDefault="00B21B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BARKLY OPERATIONS PTY LTD [ACN. 641 856 706]</w:t>
            </w:r>
          </w:p>
        </w:tc>
      </w:tr>
      <w:tr w:rsidR="00B21BB8" w:rsidTr="00B21BB8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BB8" w:rsidRDefault="00B21BB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177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778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BB8" w:rsidTr="00B21BB8">
        <w:trPr>
          <w:trHeight w:val="413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B8" w:rsidRDefault="00B21BB8">
            <w:r>
              <w:rPr>
                <w:rFonts w:ascii="Calibri" w:hAnsi="Calibri" w:cs="Calibri"/>
                <w:b/>
                <w:sz w:val="16"/>
              </w:rPr>
              <w:t>(Area now amalgamated into Exploration Licence 33589 under  s102 – EL moratorium period does not apply)</w:t>
            </w:r>
          </w:p>
        </w:tc>
      </w:tr>
    </w:tbl>
    <w:p w:rsidR="00B21BB8" w:rsidRDefault="00B21BB8" w:rsidP="009506A3">
      <w:pPr>
        <w:rPr>
          <w:rFonts w:ascii="Lato" w:hAnsi="Lato" w:cs="Calibri"/>
        </w:rPr>
      </w:pPr>
    </w:p>
    <w:p w:rsidR="00B21BB8" w:rsidRDefault="00B21BB8" w:rsidP="00B21BB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364/23</w:t>
      </w:r>
    </w:p>
    <w:p w:rsidR="00B21BB8" w:rsidRDefault="00B21BB8" w:rsidP="009506A3">
      <w:pPr>
        <w:rPr>
          <w:rFonts w:ascii="Lato" w:hAnsi="Lato" w:cs="Calibri"/>
        </w:rPr>
      </w:pPr>
    </w:p>
    <w:p w:rsidR="00B21BB8" w:rsidRDefault="00B21BB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B21BB8" w:rsidTr="00B21BB8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BB8" w:rsidRDefault="00B21BB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21BB8" w:rsidRDefault="00B21BB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21BB8" w:rsidTr="00B21BB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21BB8" w:rsidRDefault="00B21B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1BB8" w:rsidRDefault="00B21B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32309</w:t>
            </w:r>
          </w:p>
        </w:tc>
      </w:tr>
      <w:tr w:rsidR="00B21BB8" w:rsidTr="00B21BB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21BB8" w:rsidRDefault="00B21B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1BB8" w:rsidRDefault="00B21B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September 2023</w:t>
            </w:r>
          </w:p>
        </w:tc>
      </w:tr>
      <w:tr w:rsidR="00B21BB8" w:rsidTr="00B21BB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21BB8" w:rsidRDefault="00B21B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1BB8" w:rsidRDefault="00B21B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106 Blocks, 343.47 km²</w:t>
            </w:r>
          </w:p>
        </w:tc>
      </w:tr>
      <w:tr w:rsidR="00B21BB8" w:rsidTr="00B21BB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21BB8" w:rsidRDefault="00B21B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1BB8" w:rsidRDefault="00B21B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ALROY</w:t>
            </w:r>
          </w:p>
        </w:tc>
      </w:tr>
      <w:tr w:rsidR="00B21BB8" w:rsidTr="00B21BB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21BB8" w:rsidRDefault="00B21B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1BB8" w:rsidRDefault="00B21B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BARKLY OPERATIONS PTY LTD [ACN. 641 856 706]</w:t>
            </w:r>
          </w:p>
        </w:tc>
      </w:tr>
      <w:tr w:rsidR="00B21BB8" w:rsidTr="00B21BB8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BB8" w:rsidRDefault="00B21BB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5" name="Picture 5" descr="177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778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BB8" w:rsidTr="00B21BB8">
        <w:trPr>
          <w:trHeight w:val="391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B8" w:rsidRDefault="00B21BB8">
            <w:r>
              <w:rPr>
                <w:rFonts w:ascii="Calibri" w:hAnsi="Calibri" w:cs="Calibri"/>
                <w:b/>
                <w:sz w:val="16"/>
              </w:rPr>
              <w:t>(Area now amalgamated into Exploration Licence 33588 under  s102 – EL moratorium period does not apply)</w:t>
            </w:r>
          </w:p>
        </w:tc>
      </w:tr>
    </w:tbl>
    <w:p w:rsidR="00B21BB8" w:rsidRDefault="00B21BB8" w:rsidP="009506A3">
      <w:pPr>
        <w:rPr>
          <w:rFonts w:ascii="Lato" w:hAnsi="Lato" w:cs="Calibri"/>
        </w:rPr>
      </w:pPr>
    </w:p>
    <w:p w:rsidR="00B21BB8" w:rsidRDefault="00B21BB8" w:rsidP="00B21BB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365/23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B21BB8" w:rsidTr="00B21BB8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BB8" w:rsidRDefault="00B21BB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B21BB8" w:rsidRDefault="00B21BB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21BB8" w:rsidTr="00B21BB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21BB8" w:rsidRDefault="00B21B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1BB8" w:rsidRDefault="00B21B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32816</w:t>
            </w:r>
          </w:p>
        </w:tc>
      </w:tr>
      <w:tr w:rsidR="00B21BB8" w:rsidTr="00B21BB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21BB8" w:rsidRDefault="00B21B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1BB8" w:rsidRDefault="00B21B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September 2023</w:t>
            </w:r>
          </w:p>
        </w:tc>
      </w:tr>
      <w:tr w:rsidR="00B21BB8" w:rsidTr="00B21BB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21BB8" w:rsidRDefault="00B21B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1BB8" w:rsidRDefault="00B21B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12.98 km²</w:t>
            </w:r>
          </w:p>
        </w:tc>
      </w:tr>
      <w:tr w:rsidR="00B21BB8" w:rsidTr="00B21BB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21BB8" w:rsidRDefault="00B21B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1BB8" w:rsidRDefault="00B21B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PLAYFORD</w:t>
            </w:r>
          </w:p>
        </w:tc>
      </w:tr>
      <w:tr w:rsidR="00B21BB8" w:rsidTr="00B21BB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21BB8" w:rsidRDefault="00B21B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1BB8" w:rsidRDefault="00B21B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BARKLY OPERATIONS PTY LTD [ACN. 641 856 706]</w:t>
            </w:r>
          </w:p>
        </w:tc>
      </w:tr>
      <w:tr w:rsidR="00B21BB8" w:rsidTr="00B21BB8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BB8" w:rsidRDefault="00B21BB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6" name="Picture 6" descr="177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77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BB8" w:rsidTr="00B21BB8">
        <w:trPr>
          <w:trHeight w:val="413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B8" w:rsidRDefault="00B21BB8">
            <w:r>
              <w:rPr>
                <w:rFonts w:ascii="Calibri" w:hAnsi="Calibri" w:cs="Calibri"/>
                <w:b/>
                <w:sz w:val="16"/>
              </w:rPr>
              <w:t>(Area now amalgamated into Exploration Licence 33590 under  s102 – EL moratorium period does not apply)</w:t>
            </w:r>
          </w:p>
        </w:tc>
      </w:tr>
    </w:tbl>
    <w:p w:rsidR="00B21BB8" w:rsidRDefault="00B21BB8" w:rsidP="009506A3">
      <w:pPr>
        <w:rPr>
          <w:rFonts w:ascii="Lato" w:hAnsi="Lato" w:cs="Calibri"/>
        </w:rPr>
      </w:pPr>
    </w:p>
    <w:p w:rsidR="00B21BB8" w:rsidRDefault="00B21BB8" w:rsidP="00B21BB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366/23</w:t>
      </w:r>
    </w:p>
    <w:p w:rsidR="00B21BB8" w:rsidRDefault="00B21BB8" w:rsidP="009506A3">
      <w:pPr>
        <w:rPr>
          <w:rFonts w:ascii="Lato" w:hAnsi="Lato" w:cs="Calibri"/>
        </w:rPr>
      </w:pPr>
    </w:p>
    <w:p w:rsidR="00B21BB8" w:rsidRDefault="00B21BB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21BB8" w:rsidTr="00560D0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21BB8" w:rsidRDefault="00B21BB8" w:rsidP="00560D0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21BB8" w:rsidRDefault="00B21BB8" w:rsidP="00560D0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21BB8" w:rsidTr="00560D0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1BB8" w:rsidRDefault="00B21BB8" w:rsidP="00560D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BB8" w:rsidRDefault="00B21BB8" w:rsidP="00560D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33507</w:t>
            </w:r>
          </w:p>
        </w:tc>
      </w:tr>
      <w:tr w:rsidR="00B21BB8" w:rsidTr="00560D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1BB8" w:rsidRDefault="00B21BB8" w:rsidP="00560D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BB8" w:rsidRDefault="00B21BB8" w:rsidP="00560D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September 2023</w:t>
            </w:r>
          </w:p>
        </w:tc>
      </w:tr>
      <w:tr w:rsidR="00B21BB8" w:rsidTr="00560D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1BB8" w:rsidRDefault="00B21BB8" w:rsidP="00560D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BB8" w:rsidRDefault="00B21BB8" w:rsidP="00560D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43 Blocks, 139.27 km²</w:t>
            </w:r>
          </w:p>
        </w:tc>
      </w:tr>
      <w:tr w:rsidR="00B21BB8" w:rsidTr="00560D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1BB8" w:rsidRDefault="00B21BB8" w:rsidP="00560D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BB8" w:rsidRDefault="00B21BB8" w:rsidP="00560D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ALROY</w:t>
            </w:r>
          </w:p>
        </w:tc>
      </w:tr>
      <w:tr w:rsidR="00B21BB8" w:rsidTr="00560D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1BB8" w:rsidRDefault="00B21BB8" w:rsidP="00560D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BB8" w:rsidRDefault="00B21BB8" w:rsidP="00560D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BARKLY OPERATIONS PTY LTD [ACN. 641 856 706]</w:t>
            </w:r>
          </w:p>
        </w:tc>
      </w:tr>
      <w:tr w:rsidR="00B21BB8" w:rsidTr="00560D0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21BB8" w:rsidRDefault="00B21BB8" w:rsidP="00560D0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7" name="Picture 7" descr="177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778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BB8" w:rsidTr="00B21BB8">
        <w:trPr>
          <w:trHeight w:hRule="exact" w:val="405"/>
        </w:trPr>
        <w:tc>
          <w:tcPr>
            <w:tcW w:w="4157" w:type="dxa"/>
            <w:gridSpan w:val="2"/>
            <w:tcBorders>
              <w:top w:val="nil"/>
            </w:tcBorders>
          </w:tcPr>
          <w:p w:rsidR="00B21BB8" w:rsidRDefault="00B21BB8" w:rsidP="00560D05">
            <w:r w:rsidRPr="00463EE5">
              <w:rPr>
                <w:rFonts w:ascii="Calibri" w:hAnsi="Calibri" w:cs="Calibri"/>
                <w:b/>
                <w:sz w:val="16"/>
              </w:rPr>
              <w:t xml:space="preserve">(Area now amalgamated into Exploration Licence </w:t>
            </w:r>
            <w:r>
              <w:rPr>
                <w:rFonts w:ascii="Calibri" w:hAnsi="Calibri" w:cs="Calibri"/>
                <w:b/>
                <w:sz w:val="16"/>
              </w:rPr>
              <w:t>33588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under  s102 – EL moratorium period does not apply)</w:t>
            </w:r>
          </w:p>
        </w:tc>
      </w:tr>
    </w:tbl>
    <w:p w:rsidR="00B21BB8" w:rsidRPr="006874B1" w:rsidRDefault="00B21BB8" w:rsidP="009506A3">
      <w:pPr>
        <w:rPr>
          <w:rFonts w:ascii="Lato" w:hAnsi="Lato" w:cs="Calibri"/>
        </w:rPr>
      </w:pPr>
    </w:p>
    <w:p w:rsidR="00E27537" w:rsidRDefault="00B21BB8" w:rsidP="00B21BB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367/23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C6FA9" w:rsidTr="00560D0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C6FA9" w:rsidRDefault="003C6FA9" w:rsidP="00560D0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C6FA9" w:rsidRDefault="003C6FA9" w:rsidP="00560D0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3C6FA9" w:rsidTr="00560D0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FA9" w:rsidRDefault="003C6FA9" w:rsidP="00560D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A9" w:rsidRDefault="003C6FA9" w:rsidP="00560D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33552</w:t>
            </w:r>
          </w:p>
        </w:tc>
      </w:tr>
      <w:tr w:rsidR="003C6FA9" w:rsidTr="00560D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FA9" w:rsidRDefault="003C6FA9" w:rsidP="00560D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A9" w:rsidRDefault="003C6FA9" w:rsidP="00560D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September 2023</w:t>
            </w:r>
          </w:p>
        </w:tc>
      </w:tr>
      <w:tr w:rsidR="003C6FA9" w:rsidTr="00560D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FA9" w:rsidRDefault="003C6FA9" w:rsidP="00560D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A9" w:rsidRDefault="003C6FA9" w:rsidP="00560D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118 Blocks, 374.03 km²</w:t>
            </w:r>
          </w:p>
        </w:tc>
      </w:tr>
      <w:tr w:rsidR="003C6FA9" w:rsidTr="00560D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FA9" w:rsidRDefault="003C6FA9" w:rsidP="00560D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A9" w:rsidRDefault="003C6FA9" w:rsidP="00560D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NICKER</w:t>
            </w:r>
          </w:p>
        </w:tc>
      </w:tr>
      <w:tr w:rsidR="003C6FA9" w:rsidTr="00560D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FA9" w:rsidRDefault="003C6FA9" w:rsidP="00560D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A9" w:rsidRDefault="003C6FA9" w:rsidP="00560D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NT1 PTY LTD [ACN. 664 042 746]</w:t>
            </w:r>
          </w:p>
        </w:tc>
      </w:tr>
      <w:tr w:rsidR="003C6FA9" w:rsidTr="00560D0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C6FA9" w:rsidRDefault="003C6FA9" w:rsidP="00560D0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8" name="Picture 8" descr="R:\Business Systems\TAS\Mapping\MapImage\1779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:\Business Systems\TAS\Mapping\MapImage\1779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6FA9" w:rsidTr="003C6FA9">
        <w:trPr>
          <w:trHeight w:hRule="exact" w:val="273"/>
        </w:trPr>
        <w:tc>
          <w:tcPr>
            <w:tcW w:w="4157" w:type="dxa"/>
            <w:gridSpan w:val="2"/>
            <w:tcBorders>
              <w:top w:val="nil"/>
            </w:tcBorders>
          </w:tcPr>
          <w:p w:rsidR="003C6FA9" w:rsidRDefault="003C6FA9" w:rsidP="00560D05"/>
        </w:tc>
      </w:tr>
    </w:tbl>
    <w:p w:rsidR="003C6FA9" w:rsidRDefault="003C6FA9" w:rsidP="003C6FA9">
      <w:pPr>
        <w:rPr>
          <w:rFonts w:ascii="Lato" w:hAnsi="Lato" w:cs="Calibri"/>
        </w:rPr>
      </w:pPr>
    </w:p>
    <w:p w:rsidR="003C6FA9" w:rsidRDefault="003C6FA9" w:rsidP="003C6FA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368/23</w:t>
      </w:r>
    </w:p>
    <w:p w:rsidR="003C6FA9" w:rsidRDefault="003C6FA9" w:rsidP="003C6FA9">
      <w:pPr>
        <w:rPr>
          <w:rFonts w:ascii="Lato" w:hAnsi="Lato" w:cs="Calibri"/>
        </w:rPr>
      </w:pPr>
    </w:p>
    <w:p w:rsidR="003C6FA9" w:rsidRDefault="003C6FA9" w:rsidP="003C6FA9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C6FA9" w:rsidTr="00560D0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C6FA9" w:rsidRDefault="003C6FA9" w:rsidP="00560D0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C6FA9" w:rsidRDefault="003C6FA9" w:rsidP="00560D0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3C6FA9" w:rsidTr="00560D0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FA9" w:rsidRDefault="003C6FA9" w:rsidP="00560D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A9" w:rsidRDefault="003C6FA9" w:rsidP="00560D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33553</w:t>
            </w:r>
          </w:p>
        </w:tc>
      </w:tr>
      <w:tr w:rsidR="003C6FA9" w:rsidTr="00560D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FA9" w:rsidRDefault="003C6FA9" w:rsidP="00560D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A9" w:rsidRDefault="003C6FA9" w:rsidP="00560D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September 2023</w:t>
            </w:r>
          </w:p>
        </w:tc>
      </w:tr>
      <w:tr w:rsidR="003C6FA9" w:rsidTr="00560D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FA9" w:rsidRDefault="003C6FA9" w:rsidP="00560D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A9" w:rsidRDefault="003C6FA9" w:rsidP="00560D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92 Blocks, 292.64 km²</w:t>
            </w:r>
          </w:p>
        </w:tc>
      </w:tr>
      <w:tr w:rsidR="003C6FA9" w:rsidTr="00560D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FA9" w:rsidRDefault="003C6FA9" w:rsidP="00560D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A9" w:rsidRDefault="003C6FA9" w:rsidP="00560D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NICKER</w:t>
            </w:r>
          </w:p>
        </w:tc>
      </w:tr>
      <w:tr w:rsidR="003C6FA9" w:rsidTr="00560D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FA9" w:rsidRDefault="003C6FA9" w:rsidP="00560D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A9" w:rsidRDefault="003C6FA9" w:rsidP="00560D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NT1 PTY LTD [ACN. 664 042 746]</w:t>
            </w:r>
          </w:p>
        </w:tc>
      </w:tr>
      <w:tr w:rsidR="003C6FA9" w:rsidTr="00560D0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C6FA9" w:rsidRDefault="003C6FA9" w:rsidP="00560D0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0" name="Picture 10" descr="R:\Business Systems\TAS\Mapping\MapImage\1779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:\Business Systems\TAS\Mapping\MapImage\1779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6FA9" w:rsidTr="003C6FA9">
        <w:trPr>
          <w:trHeight w:hRule="exact" w:val="241"/>
        </w:trPr>
        <w:tc>
          <w:tcPr>
            <w:tcW w:w="4157" w:type="dxa"/>
            <w:gridSpan w:val="2"/>
            <w:tcBorders>
              <w:top w:val="nil"/>
            </w:tcBorders>
          </w:tcPr>
          <w:p w:rsidR="003C6FA9" w:rsidRDefault="003C6FA9" w:rsidP="00560D05"/>
        </w:tc>
      </w:tr>
    </w:tbl>
    <w:p w:rsidR="003C6FA9" w:rsidRDefault="003C6FA9" w:rsidP="003C6FA9">
      <w:pPr>
        <w:rPr>
          <w:rFonts w:ascii="Lato" w:hAnsi="Lato" w:cs="Calibri"/>
        </w:rPr>
      </w:pPr>
    </w:p>
    <w:p w:rsidR="003C6FA9" w:rsidRPr="006874B1" w:rsidRDefault="003C6FA9" w:rsidP="003C6FA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369/23</w:t>
      </w:r>
    </w:p>
    <w:sectPr w:rsidR="003C6FA9" w:rsidRPr="006874B1">
      <w:headerReference w:type="default" r:id="rId15"/>
      <w:footerReference w:type="default" r:id="rId16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B8" w:rsidRDefault="00B21BB8">
      <w:r>
        <w:separator/>
      </w:r>
    </w:p>
  </w:endnote>
  <w:endnote w:type="continuationSeparator" w:id="0">
    <w:p w:rsidR="00B21BB8" w:rsidRDefault="00B2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930F9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3C6FA9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B8" w:rsidRDefault="00B21BB8">
      <w:r>
        <w:separator/>
      </w:r>
    </w:p>
  </w:footnote>
  <w:footnote w:type="continuationSeparator" w:id="0">
    <w:p w:rsidR="00B21BB8" w:rsidRDefault="00B21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B21BB8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930F9">
            <w:rPr>
              <w:rFonts w:ascii="Lato" w:hAnsi="Lato"/>
              <w:b/>
              <w:noProof/>
            </w:rPr>
            <w:t>104</w:t>
          </w:r>
          <w:r w:rsidR="00224E64">
            <w:rPr>
              <w:rFonts w:ascii="Lato" w:hAnsi="Lato"/>
              <w:b/>
              <w:noProof/>
            </w:rPr>
            <w:t>/</w:t>
          </w:r>
          <w:r w:rsidR="00B21BB8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21BB8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8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B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C6FA9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1BB8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30F9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54297579"/>
  <w15:docId w15:val="{0233C2B7-18B5-42C7-8088-9D6208C2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BB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40</TotalTime>
  <Pages>2</Pages>
  <Words>466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104/23</dc:title>
  <dc:creator>Northern Territory Government</dc:creator>
  <cp:lastModifiedBy>Rebecca Lee</cp:lastModifiedBy>
  <cp:revision>3</cp:revision>
  <cp:lastPrinted>2023-09-08T06:03:00Z</cp:lastPrinted>
  <dcterms:created xsi:type="dcterms:W3CDTF">2023-09-08T00:50:00Z</dcterms:created>
  <dcterms:modified xsi:type="dcterms:W3CDTF">2023-09-08T06:04:00Z</dcterms:modified>
</cp:coreProperties>
</file>