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C92E84" w:rsidTr="00626890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2E84" w:rsidRDefault="00C92E84" w:rsidP="00626890">
            <w:pPr>
              <w:pStyle w:val="Heading4"/>
              <w:rPr>
                <w:rFonts w:ascii="Arial Narrow" w:hAnsi="Arial Narrow"/>
              </w:rPr>
            </w:pPr>
            <w:bookmarkStart w:id="0" w:name="_GoBack" w:colFirst="1" w:colLast="1"/>
            <w:r>
              <w:rPr>
                <w:rFonts w:ascii="Arial Narrow" w:hAnsi="Arial Narrow"/>
              </w:rPr>
              <w:t>Mineral Titles Act 2010</w:t>
            </w:r>
          </w:p>
        </w:tc>
      </w:tr>
      <w:tr w:rsidR="00C92E84" w:rsidTr="00626890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2E84" w:rsidRDefault="00C92E84" w:rsidP="00626890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C92E84" w:rsidTr="00626890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2E84" w:rsidRDefault="00C92E84" w:rsidP="0062689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2E84" w:rsidRDefault="00C92E84" w:rsidP="0062689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Lease 28404</w:t>
            </w:r>
          </w:p>
        </w:tc>
      </w:tr>
      <w:tr w:rsidR="00C92E84" w:rsidTr="0062689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2E84" w:rsidRDefault="00C92E84" w:rsidP="0062689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2E84" w:rsidRDefault="00C92E84" w:rsidP="0062689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06 January 2023</w:t>
            </w:r>
          </w:p>
        </w:tc>
      </w:tr>
      <w:tr w:rsidR="00C92E84" w:rsidTr="0062689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2E84" w:rsidRDefault="00C92E84" w:rsidP="0062689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2E84" w:rsidRDefault="00C92E84" w:rsidP="0062689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66.00 Hectare</w:t>
            </w:r>
          </w:p>
        </w:tc>
      </w:tr>
      <w:tr w:rsidR="00C92E84" w:rsidTr="0062689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2E84" w:rsidRDefault="00C92E84" w:rsidP="0062689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2E84" w:rsidRDefault="00C92E84" w:rsidP="0062689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C92E84" w:rsidTr="0062689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2E84" w:rsidRDefault="00C92E84" w:rsidP="0062689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2E84" w:rsidRDefault="00C92E84" w:rsidP="0062689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ACACIA QUARRY HOLDINGS PTY LTD* [ACN. 139 700 520]</w:t>
            </w:r>
          </w:p>
        </w:tc>
      </w:tr>
      <w:tr w:rsidR="00C92E84" w:rsidTr="00626890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2E84" w:rsidRDefault="00C92E84" w:rsidP="0062689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6D88915" wp14:editId="3C0FA1A0">
                  <wp:extent cx="2282190" cy="2282190"/>
                  <wp:effectExtent l="0" t="0" r="0" b="0"/>
                  <wp:docPr id="1" name="Picture 1" descr="R:\MinesData\titles\mapping\products\diagrams\Tenement Images\EML284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L284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E84" w:rsidTr="00626890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84" w:rsidRDefault="00C92E84" w:rsidP="00626890"/>
        </w:tc>
      </w:tr>
      <w:bookmarkEnd w:id="0"/>
    </w:tbl>
    <w:p w:rsidR="00E27537" w:rsidRDefault="00E27537" w:rsidP="009506A3">
      <w:pPr>
        <w:rPr>
          <w:rFonts w:ascii="Lato" w:hAnsi="Lato" w:cs="Calibri"/>
        </w:rPr>
      </w:pPr>
    </w:p>
    <w:p w:rsidR="00C92E84" w:rsidRPr="006874B1" w:rsidRDefault="00C92E84" w:rsidP="00C92E84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012/23</w:t>
      </w:r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E84" w:rsidRDefault="00C92E84">
      <w:r>
        <w:separator/>
      </w:r>
    </w:p>
  </w:endnote>
  <w:endnote w:type="continuationSeparator" w:id="0">
    <w:p w:rsidR="00C92E84" w:rsidRDefault="00C92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BB2CED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E84" w:rsidRDefault="00C92E84">
      <w:r>
        <w:separator/>
      </w:r>
    </w:p>
  </w:footnote>
  <w:footnote w:type="continuationSeparator" w:id="0">
    <w:p w:rsidR="00C92E84" w:rsidRDefault="00C92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C92E8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C92E84">
            <w:rPr>
              <w:rFonts w:ascii="Lato" w:hAnsi="Lato"/>
              <w:b/>
              <w:noProof/>
            </w:rPr>
            <w:t>003</w:t>
          </w:r>
          <w:r w:rsidR="00224E64">
            <w:rPr>
              <w:rFonts w:ascii="Lato" w:hAnsi="Lato"/>
              <w:b/>
              <w:noProof/>
            </w:rPr>
            <w:t>/</w:t>
          </w:r>
          <w:r w:rsidR="00C92E84">
            <w:rPr>
              <w:rFonts w:ascii="Lato" w:hAnsi="Lato"/>
              <w:b/>
              <w:noProof/>
            </w:rPr>
            <w:t>23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BB2CED" w:rsidP="00C92E8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10</w:t>
          </w:r>
          <w:r w:rsidR="00C92E84">
            <w:rPr>
              <w:rFonts w:ascii="Lato" w:hAnsi="Lato"/>
              <w:b/>
            </w:rPr>
            <w:t xml:space="preserve"> January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C92E84">
            <w:rPr>
              <w:rFonts w:ascii="Lato" w:hAnsi="Lato"/>
              <w:b/>
            </w:rPr>
            <w:t>3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8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E84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2CED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2E84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  <w14:docId w14:val="47495E70"/>
  <w15:docId w15:val="{3685DF5E-BEF2-42EE-830A-D08B4D9C2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E8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2\TEMPLATE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2022.dotx</Template>
  <TotalTime>2</TotalTime>
  <Pages>1</Pages>
  <Words>47</Words>
  <Characters>262</Characters>
  <Application>Microsoft Office Word</Application>
  <DocSecurity>0</DocSecurity>
  <Lines>11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notices 03/23</dc:title>
  <dc:creator>Northern Territory Government</dc:creator>
  <cp:lastModifiedBy>Damian Hokin</cp:lastModifiedBy>
  <cp:revision>2</cp:revision>
  <cp:lastPrinted>2017-01-25T02:36:00Z</cp:lastPrinted>
  <dcterms:created xsi:type="dcterms:W3CDTF">2023-01-09T05:36:00Z</dcterms:created>
  <dcterms:modified xsi:type="dcterms:W3CDTF">2023-01-10T05:34:00Z</dcterms:modified>
</cp:coreProperties>
</file>