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17236" w14:paraId="0B549A77" w14:textId="77777777" w:rsidTr="001F3A9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CE48232" w14:textId="77777777" w:rsidR="00617236" w:rsidRDefault="00617236" w:rsidP="001F3A9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563A8EE" w14:textId="77777777" w:rsidR="00617236" w:rsidRDefault="00617236" w:rsidP="001F3A9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17236" w14:paraId="4B3E576D" w14:textId="77777777" w:rsidTr="001F3A9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67F34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ABBAB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32796</w:t>
            </w:r>
          </w:p>
        </w:tc>
      </w:tr>
      <w:tr w:rsidR="00617236" w14:paraId="176628F6" w14:textId="77777777" w:rsidTr="001F3A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CD54D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C99B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May 2025</w:t>
            </w:r>
          </w:p>
        </w:tc>
      </w:tr>
      <w:tr w:rsidR="00617236" w14:paraId="49098420" w14:textId="77777777" w:rsidTr="001F3A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E1D30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A0A3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115 Blocks, 358.65 km²</w:t>
            </w:r>
          </w:p>
        </w:tc>
      </w:tr>
      <w:tr w:rsidR="00617236" w14:paraId="22592771" w14:textId="77777777" w:rsidTr="001F3A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EA3A8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92A50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SEYMOUR</w:t>
            </w:r>
          </w:p>
        </w:tc>
      </w:tr>
      <w:tr w:rsidR="00617236" w14:paraId="65DF6156" w14:textId="77777777" w:rsidTr="001F3A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CE93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3C3E8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TOMORROW MINERALS PTY LTD [ACN. 651 834 641]</w:t>
            </w:r>
          </w:p>
        </w:tc>
      </w:tr>
      <w:tr w:rsidR="00617236" w14:paraId="10433215" w14:textId="77777777" w:rsidTr="001F3A9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5A61A13" w14:textId="1A41B0EC" w:rsidR="00617236" w:rsidRDefault="00617236" w:rsidP="001F3A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B3417F" wp14:editId="25D67421">
                  <wp:extent cx="2286000" cy="2286000"/>
                  <wp:effectExtent l="0" t="0" r="0" b="0"/>
                  <wp:docPr id="17512746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236" w14:paraId="79644C97" w14:textId="77777777" w:rsidTr="001F3A9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CE507AC" w14:textId="77777777" w:rsidR="00617236" w:rsidRDefault="00617236" w:rsidP="001F3A90"/>
        </w:tc>
      </w:tr>
    </w:tbl>
    <w:p w14:paraId="5053C1D8" w14:textId="77777777" w:rsidR="00E27537" w:rsidRDefault="00E27537" w:rsidP="009506A3">
      <w:pPr>
        <w:rPr>
          <w:rFonts w:ascii="Lato" w:hAnsi="Lato" w:cs="Calibri"/>
        </w:rPr>
      </w:pPr>
    </w:p>
    <w:p w14:paraId="555B593E" w14:textId="694A0FE4" w:rsidR="00617236" w:rsidRPr="006874B1" w:rsidRDefault="00617236" w:rsidP="006172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303/25</w:t>
      </w:r>
    </w:p>
    <w:p w14:paraId="384068A4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17236" w14:paraId="47F32A50" w14:textId="77777777" w:rsidTr="001F3A9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AEE5B71" w14:textId="77777777" w:rsidR="00617236" w:rsidRDefault="00617236" w:rsidP="001F3A9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536F21E" w14:textId="77777777" w:rsidR="00617236" w:rsidRDefault="00617236" w:rsidP="001F3A9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17236" w14:paraId="74AA0F30" w14:textId="77777777" w:rsidTr="001F3A9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087E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A3E9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32797</w:t>
            </w:r>
          </w:p>
        </w:tc>
      </w:tr>
      <w:tr w:rsidR="00617236" w14:paraId="41221E00" w14:textId="77777777" w:rsidTr="001F3A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593DB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6164B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May 2025</w:t>
            </w:r>
          </w:p>
        </w:tc>
      </w:tr>
      <w:tr w:rsidR="00617236" w14:paraId="2DEC1D29" w14:textId="77777777" w:rsidTr="001F3A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5CF46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D9224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118 Blocks, 364.41 km²</w:t>
            </w:r>
          </w:p>
        </w:tc>
      </w:tr>
      <w:tr w:rsidR="00617236" w14:paraId="6C5C49C6" w14:textId="77777777" w:rsidTr="001F3A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77C91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2BC3D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HENBURY</w:t>
            </w:r>
          </w:p>
        </w:tc>
      </w:tr>
      <w:tr w:rsidR="00617236" w14:paraId="01E89CDE" w14:textId="77777777" w:rsidTr="001F3A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1410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96946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TOMORROW MINERALS PTY LTD [ACN. 651 834 641]</w:t>
            </w:r>
          </w:p>
        </w:tc>
      </w:tr>
      <w:tr w:rsidR="00617236" w14:paraId="6B43BE3B" w14:textId="77777777" w:rsidTr="001F3A9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3D69CA1" w14:textId="66B1A1D2" w:rsidR="00617236" w:rsidRDefault="00617236" w:rsidP="001F3A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3FF6DD" wp14:editId="10EE6CF4">
                  <wp:extent cx="2286000" cy="2286000"/>
                  <wp:effectExtent l="0" t="0" r="0" b="0"/>
                  <wp:docPr id="4946439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236" w14:paraId="299A943F" w14:textId="77777777" w:rsidTr="001F3A9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0E5C3F0" w14:textId="77777777" w:rsidR="00617236" w:rsidRDefault="00617236" w:rsidP="001F3A90"/>
        </w:tc>
      </w:tr>
    </w:tbl>
    <w:p w14:paraId="19FB2802" w14:textId="77777777" w:rsidR="00E27537" w:rsidRDefault="00E27537" w:rsidP="009506A3">
      <w:pPr>
        <w:rPr>
          <w:rFonts w:ascii="Lato" w:hAnsi="Lato" w:cs="Calibri"/>
        </w:rPr>
      </w:pPr>
    </w:p>
    <w:p w14:paraId="740AA6E1" w14:textId="56129A19" w:rsidR="00617236" w:rsidRDefault="00617236" w:rsidP="006172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304/25</w:t>
      </w:r>
    </w:p>
    <w:p w14:paraId="5D126C89" w14:textId="77777777" w:rsidR="00617236" w:rsidRDefault="00617236" w:rsidP="00617236">
      <w:pPr>
        <w:rPr>
          <w:rFonts w:ascii="Lato" w:hAnsi="Lato" w:cs="Calibri"/>
        </w:rPr>
      </w:pPr>
    </w:p>
    <w:p w14:paraId="2C9DD2AE" w14:textId="77777777" w:rsidR="00617236" w:rsidRDefault="00617236" w:rsidP="00617236">
      <w:pPr>
        <w:rPr>
          <w:rFonts w:ascii="Lato" w:hAnsi="Lato" w:cs="Calibri"/>
        </w:rPr>
      </w:pPr>
    </w:p>
    <w:p w14:paraId="78212D3B" w14:textId="77777777" w:rsidR="00617236" w:rsidRDefault="00617236" w:rsidP="00617236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17236" w14:paraId="590AA63E" w14:textId="77777777" w:rsidTr="001F3A9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6C6E40D" w14:textId="77777777" w:rsidR="00617236" w:rsidRDefault="00617236" w:rsidP="001F3A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4727B2FE" w14:textId="77777777" w:rsidR="00617236" w:rsidRDefault="00617236" w:rsidP="001F3A90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617236" w14:paraId="6523993C" w14:textId="77777777" w:rsidTr="001F3A9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88EEA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F5A2F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34013</w:t>
            </w:r>
          </w:p>
        </w:tc>
      </w:tr>
      <w:tr w:rsidR="00617236" w14:paraId="5EE1B474" w14:textId="77777777" w:rsidTr="001F3A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A7CAC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D9F37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May 2025, for a period of 6 Years</w:t>
            </w:r>
          </w:p>
        </w:tc>
      </w:tr>
      <w:tr w:rsidR="00617236" w14:paraId="3E0029E3" w14:textId="77777777" w:rsidTr="001F3A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4BE2E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09DBC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229 Blocks, 643.46 km²</w:t>
            </w:r>
          </w:p>
        </w:tc>
      </w:tr>
      <w:tr w:rsidR="00617236" w14:paraId="4F45B7AC" w14:textId="77777777" w:rsidTr="001F3A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3B538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BF152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WATERHOUSE</w:t>
            </w:r>
          </w:p>
        </w:tc>
      </w:tr>
      <w:tr w:rsidR="00617236" w14:paraId="2B3FE9CE" w14:textId="77777777" w:rsidTr="001F3A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41601" w14:textId="77777777" w:rsidR="00617236" w:rsidRDefault="00617236" w:rsidP="001F3A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FA01" w14:textId="77777777" w:rsidR="00617236" w:rsidRDefault="00617236" w:rsidP="001F3A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TRACHRE PTY LTD [ACN. 629 914 656]</w:t>
            </w:r>
          </w:p>
        </w:tc>
      </w:tr>
      <w:tr w:rsidR="00617236" w14:paraId="72970700" w14:textId="77777777" w:rsidTr="001F3A9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DF95DF9" w14:textId="6DE78384" w:rsidR="00617236" w:rsidRDefault="00617236" w:rsidP="001F3A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7B7F14" wp14:editId="6B21F630">
                  <wp:extent cx="2286000" cy="2286000"/>
                  <wp:effectExtent l="0" t="0" r="0" b="0"/>
                  <wp:docPr id="35662109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236" w14:paraId="0C0378DE" w14:textId="77777777" w:rsidTr="001F3A9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26F47A45" w14:textId="77777777" w:rsidR="00617236" w:rsidRDefault="00617236" w:rsidP="001F3A9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1049F150" w14:textId="77777777" w:rsidR="00617236" w:rsidRDefault="00617236" w:rsidP="00617236">
      <w:pPr>
        <w:rPr>
          <w:rFonts w:ascii="Lato" w:hAnsi="Lato" w:cs="Calibri"/>
        </w:rPr>
      </w:pPr>
    </w:p>
    <w:p w14:paraId="4ECBD06B" w14:textId="6EDB48FB" w:rsidR="00617236" w:rsidRDefault="00617236" w:rsidP="006172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305/25</w:t>
      </w:r>
    </w:p>
    <w:p w14:paraId="213341F2" w14:textId="77777777" w:rsidR="00617236" w:rsidRDefault="00617236" w:rsidP="009506A3">
      <w:pPr>
        <w:rPr>
          <w:rFonts w:ascii="Lato" w:hAnsi="Lato" w:cs="Calibri"/>
        </w:rPr>
      </w:pPr>
    </w:p>
    <w:p w14:paraId="2B094CA0" w14:textId="77777777" w:rsidR="00617236" w:rsidRDefault="00617236" w:rsidP="009506A3">
      <w:pPr>
        <w:rPr>
          <w:rFonts w:ascii="Lato" w:hAnsi="Lato" w:cs="Calibri"/>
        </w:rPr>
      </w:pPr>
    </w:p>
    <w:p w14:paraId="49F9CC27" w14:textId="77777777" w:rsidR="00617236" w:rsidRDefault="00617236" w:rsidP="009506A3">
      <w:pPr>
        <w:rPr>
          <w:rFonts w:ascii="Lato" w:hAnsi="Lato" w:cs="Calibri"/>
        </w:rPr>
      </w:pPr>
    </w:p>
    <w:p w14:paraId="6C994D8B" w14:textId="77777777" w:rsidR="00617236" w:rsidRPr="006874B1" w:rsidRDefault="00617236" w:rsidP="009506A3">
      <w:pPr>
        <w:rPr>
          <w:rFonts w:ascii="Lato" w:hAnsi="Lato" w:cs="Calibri"/>
        </w:rPr>
      </w:pPr>
    </w:p>
    <w:sectPr w:rsidR="00617236" w:rsidRPr="00687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F85F" w14:textId="77777777" w:rsidR="00186EEB" w:rsidRDefault="00186EEB">
      <w:r>
        <w:separator/>
      </w:r>
    </w:p>
  </w:endnote>
  <w:endnote w:type="continuationSeparator" w:id="0">
    <w:p w14:paraId="43721D41" w14:textId="77777777" w:rsidR="00186EEB" w:rsidRDefault="0018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F5DD" w14:textId="77777777" w:rsidR="00617236" w:rsidRDefault="00617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EEFF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6E42546C" w14:textId="77777777"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D383" w14:textId="77777777" w:rsidR="00617236" w:rsidRDefault="00617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830B" w14:textId="77777777" w:rsidR="00186EEB" w:rsidRDefault="00186EEB">
      <w:r>
        <w:separator/>
      </w:r>
    </w:p>
  </w:footnote>
  <w:footnote w:type="continuationSeparator" w:id="0">
    <w:p w14:paraId="6A2BEE04" w14:textId="77777777" w:rsidR="00186EEB" w:rsidRDefault="0018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BA44" w14:textId="77777777" w:rsidR="00617236" w:rsidRDefault="00617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0B486A24" w14:textId="77777777" w:rsidTr="00D75929">
      <w:trPr>
        <w:trHeight w:val="993"/>
      </w:trPr>
      <w:tc>
        <w:tcPr>
          <w:tcW w:w="3426" w:type="dxa"/>
          <w:vAlign w:val="center"/>
        </w:tcPr>
        <w:p w14:paraId="440188A0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69FBA447" wp14:editId="75DA1EAB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09E33107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6BDC9748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08A498C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BD76F05" wp14:editId="22CAF80C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CEB9B3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45B6FBF1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D76F0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70CEB9B3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45B6FBF1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2D85A1E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AA0B05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19A1E3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0864D19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5F9AA70B" wp14:editId="4B07442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576E327E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41C8C94" w14:textId="56C8A9AB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17236">
            <w:rPr>
              <w:rFonts w:ascii="Lato" w:hAnsi="Lato"/>
              <w:b/>
              <w:noProof/>
            </w:rPr>
            <w:t>54</w:t>
          </w:r>
          <w:r w:rsidR="00224E64">
            <w:rPr>
              <w:rFonts w:ascii="Lato" w:hAnsi="Lato"/>
              <w:b/>
              <w:noProof/>
            </w:rPr>
            <w:t>/</w:t>
          </w:r>
          <w:r w:rsidR="00617236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0649F362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5E0A97CB" w14:textId="7FF7BD61" w:rsidR="0031671D" w:rsidRPr="003D08EC" w:rsidRDefault="00617236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3993ED42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6A5A" w14:textId="77777777" w:rsidR="00617236" w:rsidRDefault="00617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855536">
    <w:abstractNumId w:val="1"/>
  </w:num>
  <w:num w:numId="2" w16cid:durableId="2095124052">
    <w:abstractNumId w:val="1"/>
  </w:num>
  <w:num w:numId="3" w16cid:durableId="1878471798">
    <w:abstractNumId w:val="1"/>
  </w:num>
  <w:num w:numId="4" w16cid:durableId="1109395515">
    <w:abstractNumId w:val="0"/>
  </w:num>
  <w:num w:numId="5" w16cid:durableId="2119566753">
    <w:abstractNumId w:val="1"/>
  </w:num>
  <w:num w:numId="6" w16cid:durableId="1978221410">
    <w:abstractNumId w:val="1"/>
  </w:num>
  <w:num w:numId="7" w16cid:durableId="1426337869">
    <w:abstractNumId w:val="1"/>
  </w:num>
  <w:num w:numId="8" w16cid:durableId="1128664048">
    <w:abstractNumId w:val="2"/>
  </w:num>
  <w:num w:numId="9" w16cid:durableId="997535127">
    <w:abstractNumId w:val="12"/>
  </w:num>
  <w:num w:numId="10" w16cid:durableId="1673486300">
    <w:abstractNumId w:val="7"/>
  </w:num>
  <w:num w:numId="11" w16cid:durableId="1071973288">
    <w:abstractNumId w:val="13"/>
  </w:num>
  <w:num w:numId="12" w16cid:durableId="750810096">
    <w:abstractNumId w:val="9"/>
  </w:num>
  <w:num w:numId="13" w16cid:durableId="739208199">
    <w:abstractNumId w:val="6"/>
  </w:num>
  <w:num w:numId="14" w16cid:durableId="2010979622">
    <w:abstractNumId w:val="14"/>
  </w:num>
  <w:num w:numId="15" w16cid:durableId="926812325">
    <w:abstractNumId w:val="4"/>
  </w:num>
  <w:num w:numId="16" w16cid:durableId="1091008723">
    <w:abstractNumId w:val="15"/>
  </w:num>
  <w:num w:numId="17" w16cid:durableId="1045133131">
    <w:abstractNumId w:val="3"/>
  </w:num>
  <w:num w:numId="18" w16cid:durableId="571085461">
    <w:abstractNumId w:val="11"/>
  </w:num>
  <w:num w:numId="19" w16cid:durableId="881289931">
    <w:abstractNumId w:val="8"/>
  </w:num>
  <w:num w:numId="20" w16cid:durableId="2001343037">
    <w:abstractNumId w:val="10"/>
  </w:num>
  <w:num w:numId="21" w16cid:durableId="1411581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3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0DE"/>
    <w:rsid w:val="001655CC"/>
    <w:rsid w:val="00165A3B"/>
    <w:rsid w:val="0017029A"/>
    <w:rsid w:val="00174899"/>
    <w:rsid w:val="00176083"/>
    <w:rsid w:val="00177F2F"/>
    <w:rsid w:val="00183E76"/>
    <w:rsid w:val="00186EEB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373B4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17236"/>
    <w:rsid w:val="00626AC0"/>
    <w:rsid w:val="0062789C"/>
    <w:rsid w:val="006311E0"/>
    <w:rsid w:val="006312F9"/>
    <w:rsid w:val="00634AF4"/>
    <w:rsid w:val="00636059"/>
    <w:rsid w:val="006375F8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467DF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C7223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0341B8E"/>
  <w15:docId w15:val="{F15813C9-CEA5-49BA-9106-ED26522B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23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54-25</dc:title>
  <dc:creator>NorthernTerritoryGovernment@ntgov.onmicrosoft.com</dc:creator>
  <cp:lastModifiedBy>Andrea Ruske</cp:lastModifiedBy>
  <cp:revision>2</cp:revision>
  <cp:lastPrinted>2017-01-25T02:36:00Z</cp:lastPrinted>
  <dcterms:created xsi:type="dcterms:W3CDTF">2025-05-19T04:50:00Z</dcterms:created>
  <dcterms:modified xsi:type="dcterms:W3CDTF">2025-05-19T05:11:00Z</dcterms:modified>
</cp:coreProperties>
</file>