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B22C03" w14:paraId="7EA60A60" w14:textId="77777777" w:rsidTr="007C4D91"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60EE63" w14:textId="77777777" w:rsidR="00B22C03" w:rsidRDefault="00B22C03" w:rsidP="007C4D91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 2010</w:t>
            </w:r>
          </w:p>
        </w:tc>
      </w:tr>
      <w:tr w:rsidR="00B22C03" w14:paraId="0237F92D" w14:textId="77777777" w:rsidTr="007C4D91"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E910D8" w14:textId="77777777" w:rsidR="00B22C03" w:rsidRDefault="00B22C03" w:rsidP="007C4D91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 AREA</w:t>
            </w:r>
          </w:p>
        </w:tc>
      </w:tr>
      <w:tr w:rsidR="00B22C03" w14:paraId="1AA8EB31" w14:textId="77777777" w:rsidTr="007C4D91"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5EEA7F" w14:textId="77777777" w:rsidR="00B22C03" w:rsidRDefault="00B22C03" w:rsidP="007C4D9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56D7FE" w14:textId="77777777" w:rsidR="00B22C03" w:rsidRDefault="00B22C03" w:rsidP="007C4D9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Permit 32150</w:t>
            </w:r>
          </w:p>
        </w:tc>
      </w:tr>
      <w:tr w:rsidR="00B22C03" w14:paraId="053B9703" w14:textId="77777777" w:rsidTr="007C4D91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5367F4" w14:textId="77777777" w:rsidR="00B22C03" w:rsidRDefault="00B22C03" w:rsidP="007C4D9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C7DB79" w14:textId="77777777" w:rsidR="00B22C03" w:rsidRDefault="00B22C03" w:rsidP="007C4D9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26 March 2025</w:t>
            </w:r>
          </w:p>
        </w:tc>
      </w:tr>
      <w:tr w:rsidR="00B22C03" w14:paraId="048162A4" w14:textId="77777777" w:rsidTr="007C4D91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1D10B3" w14:textId="77777777" w:rsidR="00B22C03" w:rsidRDefault="00B22C03" w:rsidP="007C4D9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168F3A" w14:textId="77777777" w:rsidR="00B22C03" w:rsidRDefault="00B22C03" w:rsidP="007C4D9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15.00 Hectare</w:t>
            </w:r>
          </w:p>
        </w:tc>
      </w:tr>
      <w:tr w:rsidR="00B22C03" w14:paraId="199BAF6C" w14:textId="77777777" w:rsidTr="007C4D91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B1D463" w14:textId="77777777" w:rsidR="00B22C03" w:rsidRDefault="00B22C03" w:rsidP="007C4D9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2DDD9E" w14:textId="77777777" w:rsidR="00B22C03" w:rsidRDefault="00B22C03" w:rsidP="007C4D9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VICTORIA RIVER DOWNS</w:t>
            </w:r>
          </w:p>
        </w:tc>
      </w:tr>
      <w:tr w:rsidR="00B22C03" w14:paraId="6A9DBBFA" w14:textId="77777777" w:rsidTr="007C4D91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A57E7B" w14:textId="77777777" w:rsidR="00B22C03" w:rsidRDefault="00B22C03" w:rsidP="007C4D9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F1E9A8" w14:textId="77777777" w:rsidR="00B22C03" w:rsidRDefault="00B22C03" w:rsidP="007C4D9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FUTURE ENERGY MINERALS LIMITED [ACN. 678 599 230]</w:t>
            </w:r>
          </w:p>
        </w:tc>
      </w:tr>
      <w:tr w:rsidR="00B22C03" w14:paraId="27081075" w14:textId="77777777" w:rsidTr="007C4D91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415FE1" w14:textId="77777777" w:rsidR="00B22C03" w:rsidRDefault="00B22C03" w:rsidP="007C4D91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0E3FD4F3" wp14:editId="41D9286C">
                  <wp:extent cx="2286000" cy="2286000"/>
                  <wp:effectExtent l="0" t="0" r="0" b="0"/>
                  <wp:docPr id="1" name="Picture 1" descr="R:\MinesData\titles\mapping\products\diagrams\Tenement Images\EMP321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MinesData\titles\mapping\products\diagrams\Tenement Images\EMP321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2C03" w14:paraId="7FA93916" w14:textId="77777777" w:rsidTr="007C4D91"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C2A8C" w14:textId="77777777" w:rsidR="00B22C03" w:rsidRDefault="00B22C03" w:rsidP="007C4D91"/>
        </w:tc>
      </w:tr>
    </w:tbl>
    <w:p w14:paraId="1A00077E" w14:textId="77777777" w:rsidR="00E27537" w:rsidRDefault="00E27537" w:rsidP="009506A3">
      <w:pPr>
        <w:rPr>
          <w:rFonts w:ascii="Lato" w:hAnsi="Lato" w:cs="Calibri"/>
        </w:rPr>
      </w:pPr>
    </w:p>
    <w:p w14:paraId="0E2C220D" w14:textId="77777777" w:rsidR="00B22C03" w:rsidRPr="006874B1" w:rsidRDefault="00B22C03" w:rsidP="00B22C03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230/25</w:t>
      </w:r>
    </w:p>
    <w:p w14:paraId="4E2305D1" w14:textId="77777777" w:rsidR="00E27537" w:rsidRPr="006874B1" w:rsidRDefault="00E27537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B22C03" w14:paraId="3A6893CE" w14:textId="77777777" w:rsidTr="007C4D91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14:paraId="30A30C80" w14:textId="77777777" w:rsidR="00B22C03" w:rsidRDefault="00B22C03" w:rsidP="007C4D91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14:paraId="7A2361B7" w14:textId="77777777" w:rsidR="00B22C03" w:rsidRDefault="00B22C03" w:rsidP="007C4D91">
            <w:pPr>
              <w:jc w:val="center"/>
            </w:pPr>
            <w:r>
              <w:rPr>
                <w:rFonts w:ascii="Arial Narrow" w:hAnsi="Arial Narrow"/>
                <w:sz w:val="16"/>
              </w:rPr>
              <w:t xml:space="preserve">NOTICE OF GRANT OF </w:t>
            </w:r>
            <w:proofErr w:type="gramStart"/>
            <w:r>
              <w:rPr>
                <w:rFonts w:ascii="Arial Narrow" w:hAnsi="Arial Narrow"/>
                <w:sz w:val="16"/>
              </w:rPr>
              <w:t>A  MINERAL</w:t>
            </w:r>
            <w:proofErr w:type="gramEnd"/>
            <w:r>
              <w:rPr>
                <w:rFonts w:ascii="Arial Narrow" w:hAnsi="Arial Narrow"/>
                <w:sz w:val="16"/>
              </w:rPr>
              <w:t xml:space="preserve"> TITLE</w:t>
            </w:r>
          </w:p>
        </w:tc>
      </w:tr>
      <w:tr w:rsidR="00B22C03" w14:paraId="794132B3" w14:textId="77777777" w:rsidTr="007C4D91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FB1615" w14:textId="77777777" w:rsidR="00B22C03" w:rsidRDefault="00B22C03" w:rsidP="007C4D9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8B1213" w14:textId="77777777" w:rsidR="00B22C03" w:rsidRDefault="00B22C03" w:rsidP="007C4D9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Exploration </w:t>
            </w:r>
            <w:proofErr w:type="spellStart"/>
            <w:r>
              <w:rPr>
                <w:rFonts w:ascii="Arial Narrow" w:hAnsi="Arial Narrow"/>
                <w:sz w:val="14"/>
              </w:rPr>
              <w:t>Licence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33942</w:t>
            </w:r>
          </w:p>
        </w:tc>
      </w:tr>
      <w:tr w:rsidR="00B22C03" w14:paraId="6A8FE023" w14:textId="77777777" w:rsidTr="007C4D91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42E806" w14:textId="77777777" w:rsidR="00B22C03" w:rsidRDefault="00B22C03" w:rsidP="007C4D9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CC16B5" w14:textId="77777777" w:rsidR="00B22C03" w:rsidRDefault="00B22C03" w:rsidP="007C4D9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26 March 2025, for a period of 6 Years</w:t>
            </w:r>
          </w:p>
        </w:tc>
      </w:tr>
      <w:tr w:rsidR="00B22C03" w14:paraId="11D83A67" w14:textId="77777777" w:rsidTr="007C4D91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969C60" w14:textId="77777777" w:rsidR="00B22C03" w:rsidRDefault="00B22C03" w:rsidP="007C4D9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F9CA72" w14:textId="77777777" w:rsidR="00B22C03" w:rsidRDefault="00B22C03" w:rsidP="007C4D9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61 Blocks, 185.96 km²</w:t>
            </w:r>
          </w:p>
        </w:tc>
      </w:tr>
      <w:tr w:rsidR="00B22C03" w14:paraId="45890C07" w14:textId="77777777" w:rsidTr="007C4D91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4543BB" w14:textId="77777777" w:rsidR="00B22C03" w:rsidRDefault="00B22C03" w:rsidP="007C4D9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442D43" w14:textId="77777777" w:rsidR="00B22C03" w:rsidRDefault="00B22C03" w:rsidP="007C4D9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BARROW</w:t>
            </w:r>
          </w:p>
        </w:tc>
      </w:tr>
      <w:tr w:rsidR="00B22C03" w14:paraId="0B03D87D" w14:textId="77777777" w:rsidTr="007C4D91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9F3439" w14:textId="77777777" w:rsidR="00B22C03" w:rsidRDefault="00B22C03" w:rsidP="007C4D9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A333B8" w14:textId="77777777" w:rsidR="00B22C03" w:rsidRDefault="00B22C03" w:rsidP="007C4D9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BAUDIN RESOURCES PTY LTD [ACN. 618 455 593]</w:t>
            </w:r>
          </w:p>
        </w:tc>
      </w:tr>
      <w:tr w:rsidR="00B22C03" w14:paraId="438FEDF7" w14:textId="77777777" w:rsidTr="007C4D91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14:paraId="2D94E131" w14:textId="77777777" w:rsidR="00B22C03" w:rsidRDefault="00B22C03" w:rsidP="007C4D91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42F08F46" wp14:editId="21B55AAE">
                  <wp:extent cx="2286000" cy="2286000"/>
                  <wp:effectExtent l="0" t="0" r="0" b="0"/>
                  <wp:docPr id="2" name="Picture 2" descr="R:\Business Systems\TAS\Mapping\MapImage\19512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9512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2C03" w14:paraId="04E846A1" w14:textId="77777777" w:rsidTr="007C4D91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14:paraId="03A8FC6B" w14:textId="77777777" w:rsidR="00B22C03" w:rsidRDefault="00B22C03" w:rsidP="007C4D91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14:paraId="5DEA32FA" w14:textId="77777777" w:rsidR="00E27537" w:rsidRDefault="00E27537" w:rsidP="009506A3">
      <w:pPr>
        <w:rPr>
          <w:rFonts w:ascii="Lato" w:hAnsi="Lato" w:cs="Calibri"/>
        </w:rPr>
      </w:pPr>
    </w:p>
    <w:p w14:paraId="7CB28C44" w14:textId="77777777" w:rsidR="00B22C03" w:rsidRDefault="00B22C03" w:rsidP="00B22C03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231/25</w:t>
      </w:r>
    </w:p>
    <w:p w14:paraId="68BBF8AC" w14:textId="77777777" w:rsidR="00B22C03" w:rsidRPr="006874B1" w:rsidRDefault="00B22C03" w:rsidP="00B22C03">
      <w:pPr>
        <w:rPr>
          <w:rFonts w:ascii="Lato" w:hAnsi="Lato" w:cs="Calibri"/>
        </w:rPr>
      </w:pPr>
    </w:p>
    <w:sectPr w:rsidR="00B22C03" w:rsidRPr="006874B1">
      <w:headerReference w:type="default" r:id="rId9"/>
      <w:footerReference w:type="default" r:id="rId10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BF989" w14:textId="77777777" w:rsidR="00F72313" w:rsidRDefault="00F72313">
      <w:r>
        <w:separator/>
      </w:r>
    </w:p>
  </w:endnote>
  <w:endnote w:type="continuationSeparator" w:id="0">
    <w:p w14:paraId="01C7CD0F" w14:textId="77777777" w:rsidR="00F72313" w:rsidRDefault="00F72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9A765" w14:textId="77777777"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B22C03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14:paraId="59D7AC1A" w14:textId="77777777"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BD90AB" w14:textId="77777777" w:rsidR="00F72313" w:rsidRDefault="00F72313">
      <w:r>
        <w:separator/>
      </w:r>
    </w:p>
  </w:footnote>
  <w:footnote w:type="continuationSeparator" w:id="0">
    <w:p w14:paraId="56DA21EF" w14:textId="77777777" w:rsidR="00F72313" w:rsidRDefault="00F723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14:paraId="260D9FF5" w14:textId="77777777" w:rsidTr="00D75929">
      <w:trPr>
        <w:trHeight w:val="993"/>
      </w:trPr>
      <w:tc>
        <w:tcPr>
          <w:tcW w:w="3426" w:type="dxa"/>
          <w:vAlign w:val="center"/>
        </w:tcPr>
        <w:p w14:paraId="3A692439" w14:textId="77777777"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508CDDA0" wp14:editId="471F1E3D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14:paraId="6E9F8295" w14:textId="77777777"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14:paraId="78619333" w14:textId="77777777"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14:paraId="5258FC25" w14:textId="77777777"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0FD7DF35" wp14:editId="679AADF2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41B9B15" w14:textId="77777777" w:rsidR="00D75929" w:rsidRDefault="00D75929" w:rsidP="0096574E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 w:rsidR="0096574E">
                                  <w:rPr>
                                    <w:b/>
                                  </w:rPr>
                                  <w:t>Mining and energy</w:t>
                                </w:r>
                              </w:p>
                              <w:p w14:paraId="72194EFD" w14:textId="77777777"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96574E">
                          <w:pPr>
                            <w:pStyle w:val="Departmentof"/>
                            <w:spacing w:before="0" w:after="0"/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 w:rsidR="0096574E">
                            <w:rPr>
                              <w:b/>
                            </w:rPr>
                            <w:t>Mining and energy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14:paraId="3ACDF195" w14:textId="77777777"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14:paraId="09B9A850" w14:textId="77777777"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14:paraId="327ACDF8" w14:textId="77777777"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14:paraId="2C3C72D2" w14:textId="77777777"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341017DF" wp14:editId="6870A29F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 w14:paraId="28A2B9C5" w14:textId="77777777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14:paraId="73BE4049" w14:textId="77777777" w:rsidR="0031671D" w:rsidRPr="003D08EC" w:rsidRDefault="00DC6359" w:rsidP="00224E64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B22C03">
            <w:rPr>
              <w:rFonts w:ascii="Lato" w:hAnsi="Lato"/>
              <w:b/>
              <w:noProof/>
            </w:rPr>
            <w:t>32/25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14:paraId="64B518E5" w14:textId="77777777"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City">
            <w:smartTag w:uri="urn:schemas-microsoft-com:office:smarttags" w:element="place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14:paraId="1288E415" w14:textId="77777777" w:rsidR="0031671D" w:rsidRPr="003D08EC" w:rsidRDefault="00B22C03" w:rsidP="00D41114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26 March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</w:t>
          </w:r>
          <w:r w:rsidR="00D41114">
            <w:rPr>
              <w:rFonts w:ascii="Lato" w:hAnsi="Lato"/>
              <w:b/>
            </w:rPr>
            <w:t>5</w:t>
          </w:r>
        </w:p>
      </w:tc>
    </w:tr>
  </w:tbl>
  <w:p w14:paraId="05BD80A1" w14:textId="77777777"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46576456">
    <w:abstractNumId w:val="1"/>
  </w:num>
  <w:num w:numId="2" w16cid:durableId="2120566922">
    <w:abstractNumId w:val="1"/>
  </w:num>
  <w:num w:numId="3" w16cid:durableId="317148823">
    <w:abstractNumId w:val="1"/>
  </w:num>
  <w:num w:numId="4" w16cid:durableId="2048791991">
    <w:abstractNumId w:val="0"/>
  </w:num>
  <w:num w:numId="5" w16cid:durableId="47461623">
    <w:abstractNumId w:val="1"/>
  </w:num>
  <w:num w:numId="6" w16cid:durableId="347415071">
    <w:abstractNumId w:val="1"/>
  </w:num>
  <w:num w:numId="7" w16cid:durableId="457379122">
    <w:abstractNumId w:val="1"/>
  </w:num>
  <w:num w:numId="8" w16cid:durableId="540047761">
    <w:abstractNumId w:val="2"/>
  </w:num>
  <w:num w:numId="9" w16cid:durableId="53508861">
    <w:abstractNumId w:val="12"/>
  </w:num>
  <w:num w:numId="10" w16cid:durableId="201409385">
    <w:abstractNumId w:val="7"/>
  </w:num>
  <w:num w:numId="11" w16cid:durableId="1201238665">
    <w:abstractNumId w:val="13"/>
  </w:num>
  <w:num w:numId="12" w16cid:durableId="849830564">
    <w:abstractNumId w:val="9"/>
  </w:num>
  <w:num w:numId="13" w16cid:durableId="1866938855">
    <w:abstractNumId w:val="6"/>
  </w:num>
  <w:num w:numId="14" w16cid:durableId="1993481522">
    <w:abstractNumId w:val="14"/>
  </w:num>
  <w:num w:numId="15" w16cid:durableId="357237744">
    <w:abstractNumId w:val="4"/>
  </w:num>
  <w:num w:numId="16" w16cid:durableId="1658412520">
    <w:abstractNumId w:val="15"/>
  </w:num>
  <w:num w:numId="17" w16cid:durableId="1763994249">
    <w:abstractNumId w:val="3"/>
  </w:num>
  <w:num w:numId="18" w16cid:durableId="1282683783">
    <w:abstractNumId w:val="11"/>
  </w:num>
  <w:num w:numId="19" w16cid:durableId="2068186267">
    <w:abstractNumId w:val="8"/>
  </w:num>
  <w:num w:numId="20" w16cid:durableId="88698536">
    <w:abstractNumId w:val="10"/>
  </w:num>
  <w:num w:numId="21" w16cid:durableId="149769585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AU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C03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0DE0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55D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00E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D5019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47BB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C401F"/>
    <w:rsid w:val="008D0608"/>
    <w:rsid w:val="008D1F1F"/>
    <w:rsid w:val="008D3D08"/>
    <w:rsid w:val="008D4B2C"/>
    <w:rsid w:val="008D51C8"/>
    <w:rsid w:val="008E38C3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574E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22B04"/>
    <w:rsid w:val="00B22C03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E59D8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1114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47991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2313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5D3BF424"/>
  <w15:docId w15:val="{AC910DCB-679C-465B-A884-398D9E55E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22C03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5\TEMPLATE%20DME%20202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DME 2025.dotx</Template>
  <TotalTime>18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 32/25</dc:title>
  <dc:creator>NorthernTerritoryGovernment@ntgov.onmicrosoft.com</dc:creator>
  <cp:lastModifiedBy>Andrea Ruske</cp:lastModifiedBy>
  <cp:revision>2</cp:revision>
  <cp:lastPrinted>2017-01-25T02:36:00Z</cp:lastPrinted>
  <dcterms:created xsi:type="dcterms:W3CDTF">2025-03-26T05:45:00Z</dcterms:created>
  <dcterms:modified xsi:type="dcterms:W3CDTF">2025-03-26T07:44:00Z</dcterms:modified>
</cp:coreProperties>
</file>