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B5E39" w14:paraId="61699659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E4BB991" w14:textId="77777777" w:rsidR="00DB5E39" w:rsidRDefault="00DB5E39" w:rsidP="00F14F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A1ACE50" w14:textId="77777777" w:rsidR="00DB5E39" w:rsidRDefault="00DB5E39" w:rsidP="00F14F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B5E39" w14:paraId="41FCC714" w14:textId="77777777" w:rsidTr="00F14F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B285" w14:textId="77777777" w:rsidR="00DB5E39" w:rsidRDefault="00DB5E39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5828" w14:textId="77777777" w:rsidR="00DB5E39" w:rsidRDefault="00DB5E39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24865</w:t>
            </w:r>
          </w:p>
        </w:tc>
      </w:tr>
      <w:tr w:rsidR="00DB5E39" w14:paraId="3C3DAC50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E2E39" w14:textId="77777777" w:rsidR="00DB5E39" w:rsidRDefault="00DB5E39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0006" w14:textId="77777777" w:rsidR="00DB5E39" w:rsidRDefault="00DB5E39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December 2024</w:t>
            </w:r>
          </w:p>
        </w:tc>
      </w:tr>
      <w:tr w:rsidR="00DB5E39" w14:paraId="5E1E7E5E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85381" w14:textId="77777777" w:rsidR="00DB5E39" w:rsidRDefault="00DB5E39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8388E" w14:textId="77777777" w:rsidR="00DB5E39" w:rsidRDefault="00DB5E39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6.44 km²</w:t>
            </w:r>
          </w:p>
        </w:tc>
      </w:tr>
      <w:tr w:rsidR="00DB5E39" w14:paraId="0626701E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D3BC" w14:textId="77777777" w:rsidR="00DB5E39" w:rsidRDefault="00DB5E39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1A93D" w14:textId="77777777" w:rsidR="00DB5E39" w:rsidRDefault="00DB5E39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DB5E39" w14:paraId="4C6FFE15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7D20B" w14:textId="77777777" w:rsidR="00DB5E39" w:rsidRDefault="00DB5E39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1AABD" w14:textId="77777777" w:rsidR="00DB5E39" w:rsidRDefault="00DB5E39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NEWMONT TANAMI PTY LTD* [ACN. 007 688 093]</w:t>
            </w:r>
          </w:p>
        </w:tc>
      </w:tr>
      <w:tr w:rsidR="00DB5E39" w14:paraId="078158A3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F735B45" w14:textId="77777777" w:rsidR="00DB5E39" w:rsidRDefault="00DB5E39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BD6D06" wp14:editId="260C6502">
                  <wp:extent cx="2283460" cy="2283460"/>
                  <wp:effectExtent l="0" t="0" r="0" b="0"/>
                  <wp:docPr id="1" name="Picture 1" descr="R:\Business Systems\TAS\Mapping\MapImage\1932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2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E39" w14:paraId="035D61D3" w14:textId="77777777" w:rsidTr="00F14F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8320E5B" w14:textId="77777777" w:rsidR="00DB5E39" w:rsidRDefault="00DB5E39" w:rsidP="00F14F24"/>
        </w:tc>
      </w:tr>
    </w:tbl>
    <w:p w14:paraId="307E87F0" w14:textId="77777777" w:rsidR="00E27537" w:rsidRDefault="00E27537" w:rsidP="009506A3">
      <w:pPr>
        <w:rPr>
          <w:rFonts w:ascii="Lato" w:hAnsi="Lato" w:cs="Calibri"/>
        </w:rPr>
      </w:pPr>
    </w:p>
    <w:p w14:paraId="0131C314" w14:textId="77777777" w:rsidR="00DB5E39" w:rsidRPr="006874B1" w:rsidRDefault="00DB5E39" w:rsidP="00DB5E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01/25</w:t>
      </w:r>
    </w:p>
    <w:p w14:paraId="6D159547" w14:textId="77777777" w:rsidR="00E27537" w:rsidRDefault="00E27537" w:rsidP="009506A3">
      <w:pPr>
        <w:rPr>
          <w:rFonts w:ascii="Lato" w:hAnsi="Lato" w:cs="Calibri"/>
        </w:rPr>
      </w:pPr>
    </w:p>
    <w:p w14:paraId="700CBBC7" w14:textId="77777777" w:rsidR="001A2193" w:rsidRDefault="001A2193" w:rsidP="009506A3">
      <w:pPr>
        <w:rPr>
          <w:rFonts w:ascii="Lato" w:hAnsi="Lato" w:cs="Calibri"/>
        </w:rPr>
      </w:pPr>
    </w:p>
    <w:p w14:paraId="338CB7C1" w14:textId="77777777" w:rsidR="001A2193" w:rsidRPr="006874B1" w:rsidRDefault="001A219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193" w14:paraId="004AEA9E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87247B2" w14:textId="77777777" w:rsidR="001A2193" w:rsidRDefault="001A2193" w:rsidP="00F14F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33556AD" w14:textId="77777777" w:rsidR="001A2193" w:rsidRDefault="001A2193" w:rsidP="00F14F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2193" w14:paraId="14A0DADD" w14:textId="77777777" w:rsidTr="00F14F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7529D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9391C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25012</w:t>
            </w:r>
          </w:p>
        </w:tc>
      </w:tr>
      <w:tr w:rsidR="001A2193" w14:paraId="7F6C6EC2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91524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D0382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December 2024</w:t>
            </w:r>
          </w:p>
        </w:tc>
      </w:tr>
      <w:tr w:rsidR="001A2193" w14:paraId="5C7CA70C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21530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3D76F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6.44 km²</w:t>
            </w:r>
          </w:p>
        </w:tc>
      </w:tr>
      <w:tr w:rsidR="001A2193" w14:paraId="45856A68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3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EFAB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1A2193" w14:paraId="5CD10C17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FF837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2270D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NEWMONT TANAMI PTY LTD* [ACN. 007 688 093]</w:t>
            </w:r>
          </w:p>
        </w:tc>
      </w:tr>
      <w:tr w:rsidR="001A2193" w14:paraId="087992FB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AC9BD8C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8BD1CC" wp14:editId="42FC514E">
                  <wp:extent cx="2283460" cy="2283460"/>
                  <wp:effectExtent l="0" t="0" r="0" b="0"/>
                  <wp:docPr id="2" name="Picture 2" descr="R:\Business Systems\TAS\Mapping\MapImage\193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4CAFDE5D" w14:textId="77777777" w:rsidTr="00F14F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B0868F9" w14:textId="77777777" w:rsidR="001A2193" w:rsidRDefault="001A2193" w:rsidP="00F14F24"/>
        </w:tc>
      </w:tr>
    </w:tbl>
    <w:p w14:paraId="11F281AF" w14:textId="77777777" w:rsidR="00E27537" w:rsidRDefault="00E27537" w:rsidP="009506A3">
      <w:pPr>
        <w:rPr>
          <w:rFonts w:ascii="Lato" w:hAnsi="Lato" w:cs="Calibri"/>
        </w:rPr>
      </w:pPr>
    </w:p>
    <w:p w14:paraId="1F65DFA2" w14:textId="77777777" w:rsidR="00DB5E39" w:rsidRDefault="001A219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02/25</w:t>
      </w:r>
    </w:p>
    <w:p w14:paraId="22410127" w14:textId="77777777" w:rsidR="00DB5E39" w:rsidRDefault="00DB5E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193" w14:paraId="2BCBC895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2D5EA98" w14:textId="77777777" w:rsidR="001A2193" w:rsidRDefault="001A2193" w:rsidP="00F14F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3959040" w14:textId="77777777" w:rsidR="001A2193" w:rsidRDefault="001A2193" w:rsidP="00F14F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2193" w14:paraId="63C64D53" w14:textId="77777777" w:rsidTr="00F14F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AD418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000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31487</w:t>
            </w:r>
          </w:p>
        </w:tc>
      </w:tr>
      <w:tr w:rsidR="001A2193" w14:paraId="38A9A2F0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15460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EBDF1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2024</w:t>
            </w:r>
          </w:p>
        </w:tc>
      </w:tr>
      <w:tr w:rsidR="001A2193" w14:paraId="495A2472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A99A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35FAC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36.17 km²</w:t>
            </w:r>
          </w:p>
        </w:tc>
      </w:tr>
      <w:tr w:rsidR="001A2193" w14:paraId="636A7743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516E3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C466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1A2193" w14:paraId="46AA2DAB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E2900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78871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1A2193" w14:paraId="5FD57A97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9A6D211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C80123" wp14:editId="67E099D1">
                  <wp:extent cx="2282190" cy="2282190"/>
                  <wp:effectExtent l="0" t="0" r="3810" b="3810"/>
                  <wp:docPr id="3" name="Picture 3" descr="19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1C6DC7F9" w14:textId="77777777" w:rsidTr="00F14F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BCCD756" w14:textId="77777777" w:rsidR="001A2193" w:rsidRDefault="001A2193" w:rsidP="00F14F24"/>
        </w:tc>
      </w:tr>
    </w:tbl>
    <w:p w14:paraId="3A9D6B1B" w14:textId="77777777" w:rsidR="00DB5E39" w:rsidRDefault="00DB5E39" w:rsidP="009506A3">
      <w:pPr>
        <w:rPr>
          <w:rFonts w:ascii="Lato" w:hAnsi="Lato" w:cs="Calibri"/>
        </w:rPr>
      </w:pPr>
    </w:p>
    <w:p w14:paraId="4422C7DF" w14:textId="77777777" w:rsidR="001A2193" w:rsidRDefault="001A219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03/25</w:t>
      </w:r>
    </w:p>
    <w:p w14:paraId="055A806B" w14:textId="77777777" w:rsidR="001A2193" w:rsidRDefault="001A2193" w:rsidP="009506A3">
      <w:pPr>
        <w:rPr>
          <w:rFonts w:ascii="Lato" w:hAnsi="Lato" w:cs="Calibri"/>
        </w:rPr>
      </w:pPr>
    </w:p>
    <w:p w14:paraId="7BFD4A81" w14:textId="77777777" w:rsidR="001A2193" w:rsidRDefault="001A2193" w:rsidP="009506A3">
      <w:pPr>
        <w:rPr>
          <w:rFonts w:ascii="Lato" w:hAnsi="Lato" w:cs="Calibri"/>
        </w:rPr>
      </w:pPr>
    </w:p>
    <w:p w14:paraId="3F203B90" w14:textId="77777777" w:rsidR="001A2193" w:rsidRDefault="001A219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193" w14:paraId="1FFFCCFE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299D12A" w14:textId="77777777" w:rsidR="001A2193" w:rsidRDefault="001A2193" w:rsidP="00F14F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1FA0787" w14:textId="77777777" w:rsidR="001A2193" w:rsidRDefault="001A2193" w:rsidP="00F14F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A2193" w14:paraId="3A14EEF9" w14:textId="77777777" w:rsidTr="00F14F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7E4FF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D15F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33462</w:t>
            </w:r>
          </w:p>
        </w:tc>
      </w:tr>
      <w:tr w:rsidR="001A2193" w14:paraId="5D4D6534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0888B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31E48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1A2193" w14:paraId="1A4F522D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6CCE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10C6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28.92 km²</w:t>
            </w:r>
          </w:p>
        </w:tc>
      </w:tr>
      <w:tr w:rsidR="001A2193" w14:paraId="23CBC6CB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03E71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87ACC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HOWSHIP</w:t>
            </w:r>
          </w:p>
        </w:tc>
      </w:tr>
      <w:tr w:rsidR="001A2193" w14:paraId="2E03C146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615B0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AE6C4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ROX 1 PTY LTD [ACN. 649 500 916]</w:t>
            </w:r>
          </w:p>
        </w:tc>
      </w:tr>
      <w:tr w:rsidR="001A2193" w14:paraId="4DC619EE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11A6CA0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79DBAA" wp14:editId="13ECE273">
                  <wp:extent cx="2161309" cy="2161309"/>
                  <wp:effectExtent l="0" t="0" r="0" b="0"/>
                  <wp:docPr id="4" name="Picture 4" descr="R:\Business Systems\TAS\Mapping\MapImage\193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66" cy="216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26FE7444" w14:textId="77777777" w:rsidTr="001A2193">
        <w:trPr>
          <w:trHeight w:hRule="exact" w:val="184"/>
        </w:trPr>
        <w:tc>
          <w:tcPr>
            <w:tcW w:w="4157" w:type="dxa"/>
            <w:gridSpan w:val="2"/>
            <w:tcBorders>
              <w:top w:val="nil"/>
            </w:tcBorders>
          </w:tcPr>
          <w:p w14:paraId="43DD9734" w14:textId="77777777" w:rsidR="001A2193" w:rsidRDefault="001A2193" w:rsidP="00F14F24"/>
        </w:tc>
      </w:tr>
    </w:tbl>
    <w:p w14:paraId="0ABF2E65" w14:textId="77777777" w:rsidR="001A2193" w:rsidRDefault="001A2193" w:rsidP="009506A3">
      <w:pPr>
        <w:rPr>
          <w:rFonts w:ascii="Lato" w:hAnsi="Lato" w:cs="Calibri"/>
        </w:rPr>
      </w:pPr>
    </w:p>
    <w:p w14:paraId="63639C6D" w14:textId="77777777" w:rsidR="001A2193" w:rsidRDefault="001A219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04/25</w:t>
      </w:r>
    </w:p>
    <w:p w14:paraId="7F74E33A" w14:textId="77777777" w:rsidR="001A2193" w:rsidRDefault="001A219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2193" w14:paraId="133B599F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23E1BE9" w14:textId="77777777" w:rsidR="001A2193" w:rsidRDefault="001A2193" w:rsidP="00F14F2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63C18C97" w14:textId="77777777" w:rsidR="001A2193" w:rsidRDefault="001A2193" w:rsidP="00F14F2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A2193" w14:paraId="5F6734FC" w14:textId="77777777" w:rsidTr="00F14F2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9D74A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52A5E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33683</w:t>
            </w:r>
          </w:p>
        </w:tc>
      </w:tr>
      <w:tr w:rsidR="001A2193" w14:paraId="65B265A6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836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2125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1A2193" w14:paraId="25338022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29003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B7C7B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346.75 km²</w:t>
            </w:r>
          </w:p>
        </w:tc>
      </w:tr>
      <w:tr w:rsidR="001A2193" w14:paraId="0A6D521F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75F2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A7452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1A2193" w14:paraId="4DB44622" w14:textId="77777777" w:rsidTr="00F14F2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42B0F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48FFB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ROX 1 PTY LTD [ACN. 649 500 916]</w:t>
            </w:r>
          </w:p>
        </w:tc>
      </w:tr>
      <w:tr w:rsidR="001A2193" w14:paraId="6D7C17F4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7F357CD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B81984" wp14:editId="0EB7983A">
                  <wp:extent cx="2283460" cy="2283460"/>
                  <wp:effectExtent l="0" t="0" r="0" b="0"/>
                  <wp:docPr id="5" name="Picture 5" descr="R:\Business Systems\TAS\Mapping\MapImage\1932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2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14144DED" w14:textId="77777777" w:rsidTr="00F14F2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CAFEC97" w14:textId="77777777" w:rsidR="001A2193" w:rsidRDefault="001A2193" w:rsidP="00F14F24"/>
        </w:tc>
      </w:tr>
    </w:tbl>
    <w:p w14:paraId="69FE343E" w14:textId="77777777" w:rsidR="001A2193" w:rsidRDefault="001A2193" w:rsidP="009506A3">
      <w:pPr>
        <w:rPr>
          <w:rFonts w:ascii="Lato" w:hAnsi="Lato" w:cs="Calibri"/>
        </w:rPr>
      </w:pPr>
    </w:p>
    <w:p w14:paraId="582722BC" w14:textId="77777777" w:rsidR="001A2193" w:rsidRDefault="00322A4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</w:t>
      </w:r>
      <w:r w:rsidR="001A2193">
        <w:rPr>
          <w:rFonts w:ascii="Lato" w:hAnsi="Lato" w:cs="Calibri"/>
        </w:rPr>
        <w:t>/25</w:t>
      </w:r>
    </w:p>
    <w:p w14:paraId="706C7BEF" w14:textId="77777777" w:rsidR="001A2193" w:rsidRDefault="001A219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5BDA8F61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CDB6069" w14:textId="77777777" w:rsidR="001A2193" w:rsidRDefault="00322A4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1A2193">
              <w:rPr>
                <w:rFonts w:ascii="Arial Narrow" w:hAnsi="Arial Narrow"/>
              </w:rPr>
              <w:t>ineral Titles Act</w:t>
            </w:r>
          </w:p>
          <w:p w14:paraId="570E54DD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70672C55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680F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3EFE7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33947</w:t>
            </w:r>
          </w:p>
        </w:tc>
      </w:tr>
      <w:tr w:rsidR="001A2193" w14:paraId="35780F11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BAA8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8997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4E88367B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6D544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08698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0030BC64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EEE8A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20684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6B93CC6F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7F1E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87094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1F7C0220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016A31B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579030" wp14:editId="1E4344E0">
                  <wp:extent cx="1995055" cy="1995055"/>
                  <wp:effectExtent l="0" t="0" r="5715" b="5715"/>
                  <wp:docPr id="7" name="Picture 7" descr="R:\Business Systems\TAS\Mapping\MapImage\193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3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9" cy="201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4FE92BEA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36A4BC1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F469323" w14:textId="77777777" w:rsidR="001A2193" w:rsidRDefault="001A2193" w:rsidP="009506A3">
      <w:pPr>
        <w:rPr>
          <w:rFonts w:ascii="Lato" w:hAnsi="Lato" w:cs="Calibri"/>
        </w:rPr>
      </w:pPr>
    </w:p>
    <w:p w14:paraId="11878B78" w14:textId="77777777" w:rsidR="001A2193" w:rsidRDefault="001A219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</w:t>
      </w:r>
      <w:r w:rsidR="00322A43">
        <w:rPr>
          <w:rFonts w:ascii="Lato" w:hAnsi="Lato" w:cs="Calibri"/>
        </w:rPr>
        <w:t>6</w:t>
      </w:r>
      <w:r>
        <w:rPr>
          <w:rFonts w:ascii="Lato" w:hAnsi="Lato" w:cs="Calibri"/>
        </w:rPr>
        <w:t>/25</w:t>
      </w:r>
    </w:p>
    <w:p w14:paraId="17FE47B3" w14:textId="77777777" w:rsidR="001A2193" w:rsidRDefault="001A219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1AEB574D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1114DFC" w14:textId="77777777" w:rsidR="001A2193" w:rsidRDefault="001A219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5FE9799D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3E26DCD4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0E197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B35AC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33948</w:t>
            </w:r>
          </w:p>
        </w:tc>
      </w:tr>
      <w:tr w:rsidR="001A2193" w14:paraId="427EAE21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28695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1EC9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3340C04A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B0E32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C3E5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584575D5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D9632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7E8A9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5DF5E778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64F6E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2341D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340225B3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DBDC382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B60B23" wp14:editId="03D5F551">
                  <wp:extent cx="2017725" cy="2017725"/>
                  <wp:effectExtent l="0" t="0" r="1905" b="1905"/>
                  <wp:docPr id="8" name="Picture 8" descr="R:\Business Systems\TAS\Mapping\MapImage\1933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33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68" cy="202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5E5F8A83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16D04D7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251BEB3" w14:textId="77777777" w:rsidR="001A2193" w:rsidRDefault="001A2193" w:rsidP="009506A3">
      <w:pPr>
        <w:rPr>
          <w:rFonts w:ascii="Lato" w:hAnsi="Lato" w:cs="Calibri"/>
        </w:rPr>
      </w:pPr>
    </w:p>
    <w:p w14:paraId="650D9D36" w14:textId="77777777" w:rsidR="001A2193" w:rsidRDefault="00322A43" w:rsidP="00322A4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</w:t>
      </w:r>
      <w:r w:rsidR="001A2193">
        <w:rPr>
          <w:rFonts w:ascii="Lato" w:hAnsi="Lato" w:cs="Calibri"/>
        </w:rPr>
        <w:t>/25</w:t>
      </w:r>
    </w:p>
    <w:p w14:paraId="565505B2" w14:textId="77777777" w:rsidR="00322A43" w:rsidRDefault="00322A43" w:rsidP="00322A4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42A7864D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6C858C8" w14:textId="77777777" w:rsidR="001A2193" w:rsidRDefault="001A219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1F029F57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1E9024D8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0C91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F34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33949</w:t>
            </w:r>
          </w:p>
        </w:tc>
      </w:tr>
      <w:tr w:rsidR="001A2193" w14:paraId="74E2E71D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2267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AA5AE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0BE18243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93ABF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F8AEE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5695F193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F07D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D02ED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2BFECB79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16613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5C04B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287E8E19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8D0ACB5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30CF5C" wp14:editId="658FD955">
                  <wp:extent cx="2047954" cy="2047954"/>
                  <wp:effectExtent l="0" t="0" r="9525" b="9525"/>
                  <wp:docPr id="10" name="Picture 10" descr="R:\Business Systems\TAS\Mapping\MapImage\1933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933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632" cy="205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0E495B78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A1E0F9B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F46B9E0" w14:textId="77777777" w:rsidR="001A2193" w:rsidRDefault="001A2193" w:rsidP="009506A3">
      <w:pPr>
        <w:rPr>
          <w:rFonts w:ascii="Lato" w:hAnsi="Lato" w:cs="Calibri"/>
        </w:rPr>
      </w:pPr>
    </w:p>
    <w:p w14:paraId="47559174" w14:textId="77777777" w:rsidR="001A2193" w:rsidRDefault="00322A4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</w:t>
      </w:r>
      <w:r w:rsidR="001A2193">
        <w:rPr>
          <w:rFonts w:ascii="Lato" w:hAnsi="Lato" w:cs="Calibri"/>
        </w:rPr>
        <w:t>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379F9CBB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8B9E921" w14:textId="77777777" w:rsidR="001A2193" w:rsidRDefault="001A219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14:paraId="4F317699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0EF77F31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C80EA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A2F5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33950</w:t>
            </w:r>
          </w:p>
        </w:tc>
      </w:tr>
      <w:tr w:rsidR="001A2193" w14:paraId="62E29109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7449B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FC4ED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27D9D2DB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2F76A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A5BA0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373D46D5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AEB35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E2D52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78688128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1B04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046C9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3072AB0C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C2FCA59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9174B5" wp14:editId="19373400">
                  <wp:extent cx="2040397" cy="2040397"/>
                  <wp:effectExtent l="0" t="0" r="0" b="0"/>
                  <wp:docPr id="11" name="Picture 11" descr="R:\Business Systems\TAS\Mapping\MapImage\193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93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451" cy="205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63D9211E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A18C8B9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BD879C8" w14:textId="77777777" w:rsidR="001A2193" w:rsidRDefault="001A2193" w:rsidP="009506A3">
      <w:pPr>
        <w:rPr>
          <w:rFonts w:ascii="Lato" w:hAnsi="Lato" w:cs="Calibri"/>
        </w:rPr>
      </w:pPr>
    </w:p>
    <w:p w14:paraId="5AC4A720" w14:textId="77777777" w:rsidR="001A2193" w:rsidRDefault="00322A43" w:rsidP="00322A4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</w:t>
      </w:r>
      <w:r w:rsidR="001A2193">
        <w:rPr>
          <w:rFonts w:ascii="Lato" w:hAnsi="Lato" w:cs="Calibri"/>
        </w:rPr>
        <w:t>/25</w:t>
      </w:r>
    </w:p>
    <w:p w14:paraId="454C5CAD" w14:textId="77777777" w:rsidR="00322A43" w:rsidRDefault="00322A43" w:rsidP="00322A4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4F33D6FA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D8C41D3" w14:textId="77777777" w:rsidR="001A2193" w:rsidRDefault="001A219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8C6017D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71B0ED0A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0200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870ED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33951</w:t>
            </w:r>
          </w:p>
        </w:tc>
      </w:tr>
      <w:tr w:rsidR="001A2193" w14:paraId="767B5824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29AA3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31862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152E9832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15689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1B08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2639D2A8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16585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715C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7C0ED1FA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330A7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E444A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3E1C2D09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F9A50D7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D29B38" wp14:editId="2B99AE87">
                  <wp:extent cx="2055511" cy="2055511"/>
                  <wp:effectExtent l="0" t="0" r="1905" b="1905"/>
                  <wp:docPr id="12" name="Picture 12" descr="R:\Business Systems\TAS\Mapping\MapImage\1933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933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09" cy="206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2D3E15B4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9F87F72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1D35356" w14:textId="77777777" w:rsidR="001A2193" w:rsidRDefault="001A2193" w:rsidP="009506A3">
      <w:pPr>
        <w:rPr>
          <w:rFonts w:ascii="Lato" w:hAnsi="Lato" w:cs="Calibri"/>
        </w:rPr>
      </w:pPr>
    </w:p>
    <w:p w14:paraId="6330E5E1" w14:textId="77777777" w:rsidR="001A2193" w:rsidRDefault="00322A4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</w:t>
      </w:r>
      <w:r w:rsidR="001A2193">
        <w:rPr>
          <w:rFonts w:ascii="Lato" w:hAnsi="Lato" w:cs="Calibri"/>
        </w:rPr>
        <w:t>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2193" w14:paraId="40C89CE1" w14:textId="77777777" w:rsidTr="00F14F2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5EFC832" w14:textId="77777777" w:rsidR="001A2193" w:rsidRDefault="001A2193" w:rsidP="00F14F2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AE00FBD" w14:textId="77777777" w:rsidR="001A2193" w:rsidRDefault="001A2193" w:rsidP="00F14F2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1A2193" w14:paraId="59C56227" w14:textId="77777777" w:rsidTr="00F14F2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727B2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ACE33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33952</w:t>
            </w:r>
          </w:p>
        </w:tc>
      </w:tr>
      <w:tr w:rsidR="001A2193" w14:paraId="1144F6C0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35407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B4C90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2025, for a period of 2 Years</w:t>
            </w:r>
          </w:p>
        </w:tc>
      </w:tr>
      <w:tr w:rsidR="001A2193" w14:paraId="7864C1D8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CD56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42ED1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1A2193" w14:paraId="48154E0D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4F8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74E58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1A2193" w14:paraId="0F689297" w14:textId="77777777" w:rsidTr="00F14F2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1885" w14:textId="77777777" w:rsidR="001A2193" w:rsidRDefault="001A2193" w:rsidP="00F14F2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99151" w14:textId="77777777" w:rsidR="001A2193" w:rsidRDefault="001A2193" w:rsidP="00F14F2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WATERS SAND PTY LTD [ACN. 679 771 736]</w:t>
            </w:r>
          </w:p>
        </w:tc>
      </w:tr>
      <w:tr w:rsidR="001A2193" w14:paraId="7287BAD0" w14:textId="77777777" w:rsidTr="00F14F2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9CC6D3E" w14:textId="77777777" w:rsidR="001A2193" w:rsidRDefault="001A2193" w:rsidP="00F14F2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C93C32" wp14:editId="60172B1F">
                  <wp:extent cx="2047953" cy="2047953"/>
                  <wp:effectExtent l="0" t="0" r="9525" b="9525"/>
                  <wp:docPr id="13" name="Picture 13" descr="R:\Business Systems\TAS\Mapping\MapImage\1933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933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180" cy="206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93" w14:paraId="6D3ED39C" w14:textId="77777777" w:rsidTr="00F14F2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C16AEDA" w14:textId="77777777" w:rsidR="001A2193" w:rsidRDefault="001A2193" w:rsidP="00F14F2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E48EF86" w14:textId="77777777" w:rsidR="001A2193" w:rsidRDefault="001A2193" w:rsidP="009506A3">
      <w:pPr>
        <w:rPr>
          <w:rFonts w:ascii="Lato" w:hAnsi="Lato" w:cs="Calibri"/>
        </w:rPr>
      </w:pPr>
    </w:p>
    <w:p w14:paraId="6F19B83A" w14:textId="77777777" w:rsidR="00DB5E39" w:rsidRPr="006874B1" w:rsidRDefault="001A2193" w:rsidP="001A21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</w:t>
      </w:r>
      <w:r w:rsidR="00322A43">
        <w:rPr>
          <w:rFonts w:ascii="Lato" w:hAnsi="Lato" w:cs="Calibri"/>
        </w:rPr>
        <w:t>1</w:t>
      </w:r>
      <w:r>
        <w:rPr>
          <w:rFonts w:ascii="Lato" w:hAnsi="Lato" w:cs="Calibri"/>
        </w:rPr>
        <w:t>/25</w:t>
      </w:r>
    </w:p>
    <w:sectPr w:rsidR="00DB5E39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A0BB" w14:textId="77777777" w:rsidR="004E5420" w:rsidRDefault="004E5420">
      <w:r>
        <w:separator/>
      </w:r>
    </w:p>
  </w:endnote>
  <w:endnote w:type="continuationSeparator" w:id="0">
    <w:p w14:paraId="6C435EBB" w14:textId="77777777" w:rsidR="004E5420" w:rsidRDefault="004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629E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22A43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A2193">
      <w:rPr>
        <w:rStyle w:val="PageNumber"/>
        <w:rFonts w:ascii="Lato" w:hAnsi="Lato"/>
      </w:rPr>
      <w:t>3</w:t>
    </w:r>
  </w:p>
  <w:p w14:paraId="3F4A4517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CB0A" w14:textId="77777777" w:rsidR="004E5420" w:rsidRDefault="004E5420">
      <w:r>
        <w:separator/>
      </w:r>
    </w:p>
  </w:footnote>
  <w:footnote w:type="continuationSeparator" w:id="0">
    <w:p w14:paraId="7C283B8D" w14:textId="77777777" w:rsidR="004E5420" w:rsidRDefault="004E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1975CEE" w14:textId="77777777" w:rsidTr="00D75929">
      <w:trPr>
        <w:trHeight w:val="993"/>
      </w:trPr>
      <w:tc>
        <w:tcPr>
          <w:tcW w:w="3426" w:type="dxa"/>
          <w:vAlign w:val="center"/>
        </w:tcPr>
        <w:p w14:paraId="6E73B287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0DF3DDE" wp14:editId="3F556276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794E159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595FA5C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5B26BE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9AF2999" wp14:editId="5FDBBF8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33DD6A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2C20DF7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8E20D2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320613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C3E946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7D1402A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C4F7BEE" wp14:editId="605223CA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BBF33E3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6D4EFD9" w14:textId="77777777" w:rsidR="0031671D" w:rsidRPr="003D08EC" w:rsidRDefault="00DC6359" w:rsidP="006C5EC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C5ECE">
            <w:rPr>
              <w:rFonts w:ascii="Lato" w:hAnsi="Lato"/>
              <w:b/>
              <w:noProof/>
            </w:rPr>
            <w:t>01/25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2024C6C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D3A96FC" w14:textId="77777777" w:rsidR="0031671D" w:rsidRPr="003D08EC" w:rsidRDefault="006C5ECE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January 2025</w:t>
          </w:r>
        </w:p>
      </w:tc>
    </w:tr>
  </w:tbl>
  <w:p w14:paraId="01366C80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148118">
    <w:abstractNumId w:val="1"/>
  </w:num>
  <w:num w:numId="2" w16cid:durableId="1050226536">
    <w:abstractNumId w:val="1"/>
  </w:num>
  <w:num w:numId="3" w16cid:durableId="1464498639">
    <w:abstractNumId w:val="1"/>
  </w:num>
  <w:num w:numId="4" w16cid:durableId="1610504508">
    <w:abstractNumId w:val="0"/>
  </w:num>
  <w:num w:numId="5" w16cid:durableId="217976418">
    <w:abstractNumId w:val="1"/>
  </w:num>
  <w:num w:numId="6" w16cid:durableId="1929804650">
    <w:abstractNumId w:val="1"/>
  </w:num>
  <w:num w:numId="7" w16cid:durableId="102309940">
    <w:abstractNumId w:val="1"/>
  </w:num>
  <w:num w:numId="8" w16cid:durableId="1707292775">
    <w:abstractNumId w:val="2"/>
  </w:num>
  <w:num w:numId="9" w16cid:durableId="73091179">
    <w:abstractNumId w:val="12"/>
  </w:num>
  <w:num w:numId="10" w16cid:durableId="1841390512">
    <w:abstractNumId w:val="7"/>
  </w:num>
  <w:num w:numId="11" w16cid:durableId="1116606246">
    <w:abstractNumId w:val="13"/>
  </w:num>
  <w:num w:numId="12" w16cid:durableId="1895852279">
    <w:abstractNumId w:val="9"/>
  </w:num>
  <w:num w:numId="13" w16cid:durableId="1012495816">
    <w:abstractNumId w:val="6"/>
  </w:num>
  <w:num w:numId="14" w16cid:durableId="745304034">
    <w:abstractNumId w:val="14"/>
  </w:num>
  <w:num w:numId="15" w16cid:durableId="1550922129">
    <w:abstractNumId w:val="4"/>
  </w:num>
  <w:num w:numId="16" w16cid:durableId="262805163">
    <w:abstractNumId w:val="15"/>
  </w:num>
  <w:num w:numId="17" w16cid:durableId="591622490">
    <w:abstractNumId w:val="3"/>
  </w:num>
  <w:num w:numId="18" w16cid:durableId="329985361">
    <w:abstractNumId w:val="11"/>
  </w:num>
  <w:num w:numId="19" w16cid:durableId="812022837">
    <w:abstractNumId w:val="8"/>
  </w:num>
  <w:num w:numId="20" w16cid:durableId="403525333">
    <w:abstractNumId w:val="10"/>
  </w:num>
  <w:num w:numId="21" w16cid:durableId="221257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2193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A43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5420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C5ECE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A6620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5E3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C23ACB"/>
  <w15:docId w15:val="{300F1189-6315-44A9-BE9E-7BC7266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E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45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Notice 01-25</vt:lpstr>
    </vt:vector>
  </TitlesOfParts>
  <Company>Mining and Energy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01-25</dc:title>
  <dc:creator>Northern Territory Government</dc:creator>
  <cp:revision>4</cp:revision>
  <cp:lastPrinted>2017-01-25T02:36:00Z</cp:lastPrinted>
  <dcterms:created xsi:type="dcterms:W3CDTF">2025-01-02T05:18:00Z</dcterms:created>
  <dcterms:modified xsi:type="dcterms:W3CDTF">2025-01-03T00:50:00Z</dcterms:modified>
</cp:coreProperties>
</file>