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59EE" w14:paraId="6DD49F19" w14:textId="77777777" w:rsidTr="00E562B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BF3313C" w14:textId="77777777" w:rsidR="005E59EE" w:rsidRDefault="005E59EE" w:rsidP="00E562B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BB4B019" w14:textId="77777777" w:rsidR="005E59EE" w:rsidRDefault="005E59EE" w:rsidP="00E562B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E59EE" w14:paraId="4112C3F8" w14:textId="77777777" w:rsidTr="00E562B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87121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8B9F5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33060</w:t>
            </w:r>
          </w:p>
        </w:tc>
      </w:tr>
      <w:tr w:rsidR="005E59EE" w14:paraId="24B003C0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4E461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A0433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October 2024</w:t>
            </w:r>
          </w:p>
        </w:tc>
      </w:tr>
      <w:tr w:rsidR="005E59EE" w14:paraId="2B99167B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CB3D2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B3550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121 Blocks, 363.71 km²</w:t>
            </w:r>
          </w:p>
        </w:tc>
      </w:tr>
      <w:tr w:rsidR="005E59EE" w14:paraId="13923743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02D0C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D0053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5E59EE" w14:paraId="2DAACAF2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EC746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FC2A4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5E59EE" w14:paraId="6D2E106E" w14:textId="77777777" w:rsidTr="00E562B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C3876B1" w14:textId="77777777" w:rsidR="005E59EE" w:rsidRDefault="005E59EE" w:rsidP="00E562B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5D0CF9" wp14:editId="65C76DCB">
                  <wp:extent cx="2282190" cy="2282190"/>
                  <wp:effectExtent l="0" t="0" r="0" b="0"/>
                  <wp:docPr id="1" name="Picture 1" descr="R:\Business Systems\TAS\Mapping\MapImage\1913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3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EE" w14:paraId="001799D7" w14:textId="77777777" w:rsidTr="00E562B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B394BA4" w14:textId="77777777" w:rsidR="005E59EE" w:rsidRDefault="005E59EE" w:rsidP="00E562B5"/>
        </w:tc>
      </w:tr>
    </w:tbl>
    <w:p w14:paraId="2475769E" w14:textId="77777777" w:rsidR="00E27537" w:rsidRDefault="00E27537" w:rsidP="009506A3">
      <w:pPr>
        <w:rPr>
          <w:rFonts w:ascii="Lato" w:hAnsi="Lato" w:cs="Calibri"/>
        </w:rPr>
      </w:pPr>
    </w:p>
    <w:p w14:paraId="49545701" w14:textId="77777777" w:rsidR="005E59EE" w:rsidRDefault="005E59EE" w:rsidP="005E59E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381/24</w:t>
      </w:r>
    </w:p>
    <w:p w14:paraId="439A8D0A" w14:textId="77777777" w:rsidR="005E59EE" w:rsidRDefault="005E59EE" w:rsidP="009506A3">
      <w:pPr>
        <w:rPr>
          <w:rFonts w:ascii="Lato" w:hAnsi="Lato" w:cs="Calibri"/>
        </w:rPr>
      </w:pPr>
    </w:p>
    <w:p w14:paraId="1B21A402" w14:textId="77777777" w:rsidR="005E59EE" w:rsidRDefault="005E59EE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E59EE" w14:paraId="01BFEF7D" w14:textId="77777777" w:rsidTr="00E562B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49D9F5D" w14:textId="77777777" w:rsidR="005E59EE" w:rsidRDefault="005E59EE" w:rsidP="00E562B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DF7AD4B" w14:textId="77777777" w:rsidR="005E59EE" w:rsidRDefault="005E59EE" w:rsidP="00E562B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E59EE" w14:paraId="223DB16A" w14:textId="77777777" w:rsidTr="00E562B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34EB3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EFD07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29859</w:t>
            </w:r>
          </w:p>
        </w:tc>
      </w:tr>
      <w:tr w:rsidR="005E59EE" w14:paraId="29EF8769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E801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0468E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October 2024</w:t>
            </w:r>
          </w:p>
        </w:tc>
      </w:tr>
      <w:tr w:rsidR="005E59EE" w14:paraId="41D9AB09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A881B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46028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115.55 km²</w:t>
            </w:r>
          </w:p>
        </w:tc>
      </w:tr>
      <w:tr w:rsidR="005E59EE" w14:paraId="56B5495D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33D34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FD1EE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INNINGARRA</w:t>
            </w:r>
          </w:p>
        </w:tc>
      </w:tr>
      <w:tr w:rsidR="005E59EE" w14:paraId="68D09E07" w14:textId="77777777" w:rsidTr="00E562B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C4D94" w14:textId="77777777" w:rsidR="005E59EE" w:rsidRDefault="005E59EE" w:rsidP="00E562B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8E39B" w14:textId="77777777" w:rsidR="005E59EE" w:rsidRDefault="005E59EE" w:rsidP="00E562B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5E59EE" w14:paraId="34F71828" w14:textId="77777777" w:rsidTr="00E562B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64B61E3" w14:textId="77777777" w:rsidR="005E59EE" w:rsidRDefault="005E59EE" w:rsidP="00E562B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CBED92" wp14:editId="6065D84C">
                  <wp:extent cx="2281555" cy="2281555"/>
                  <wp:effectExtent l="0" t="0" r="4445" b="4445"/>
                  <wp:docPr id="2" name="Picture 2" descr="R:\Business Systems\TAS\Mapping\MapImage\1913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13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9EE" w14:paraId="28A633B6" w14:textId="77777777" w:rsidTr="00E562B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6669671" w14:textId="77777777" w:rsidR="005E59EE" w:rsidRDefault="005E59EE" w:rsidP="00E562B5"/>
        </w:tc>
      </w:tr>
    </w:tbl>
    <w:p w14:paraId="0B1A8B9C" w14:textId="77777777" w:rsidR="005E59EE" w:rsidRPr="006874B1" w:rsidRDefault="005E59EE" w:rsidP="009506A3">
      <w:pPr>
        <w:rPr>
          <w:rFonts w:ascii="Lato" w:hAnsi="Lato" w:cs="Calibri"/>
        </w:rPr>
      </w:pPr>
    </w:p>
    <w:p w14:paraId="146AA5E2" w14:textId="77777777" w:rsidR="00E27537" w:rsidRPr="006874B1" w:rsidRDefault="005E59EE" w:rsidP="005E59EE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382/24</w:t>
      </w:r>
    </w:p>
    <w:p w14:paraId="5A6A8A25" w14:textId="77777777" w:rsidR="00E27537" w:rsidRDefault="00E27537" w:rsidP="009506A3">
      <w:pPr>
        <w:rPr>
          <w:rFonts w:ascii="Lato" w:hAnsi="Lato" w:cs="Calibri"/>
        </w:rPr>
      </w:pPr>
    </w:p>
    <w:p w14:paraId="44428C60" w14:textId="77777777" w:rsidR="00DB4402" w:rsidRDefault="00DB4402" w:rsidP="009506A3">
      <w:pPr>
        <w:rPr>
          <w:rFonts w:ascii="Lato" w:hAnsi="Lato" w:cs="Calibri"/>
        </w:rPr>
      </w:pPr>
    </w:p>
    <w:p w14:paraId="48101E09" w14:textId="77777777" w:rsidR="00DB4402" w:rsidRPr="006874B1" w:rsidRDefault="00DB4402" w:rsidP="009506A3">
      <w:pPr>
        <w:rPr>
          <w:rFonts w:ascii="Lato" w:hAnsi="Lato" w:cs="Calibri"/>
        </w:rPr>
      </w:pPr>
    </w:p>
    <w:sectPr w:rsidR="00DB4402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5AFE" w14:textId="77777777" w:rsidR="00CE58E8" w:rsidRDefault="00CE58E8">
      <w:r>
        <w:separator/>
      </w:r>
    </w:p>
  </w:endnote>
  <w:endnote w:type="continuationSeparator" w:id="0">
    <w:p w14:paraId="2CFBB818" w14:textId="77777777" w:rsidR="00CE58E8" w:rsidRDefault="00CE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6124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A650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4C068655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15A6" w14:textId="77777777" w:rsidR="00CE58E8" w:rsidRDefault="00CE58E8">
      <w:r>
        <w:separator/>
      </w:r>
    </w:p>
  </w:footnote>
  <w:footnote w:type="continuationSeparator" w:id="0">
    <w:p w14:paraId="3F8FF3C3" w14:textId="77777777" w:rsidR="00CE58E8" w:rsidRDefault="00CE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2E51A623" w14:textId="77777777" w:rsidTr="00D75929">
      <w:trPr>
        <w:trHeight w:val="993"/>
      </w:trPr>
      <w:tc>
        <w:tcPr>
          <w:tcW w:w="3426" w:type="dxa"/>
          <w:vAlign w:val="center"/>
        </w:tcPr>
        <w:p w14:paraId="15B781BE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543DCB60" wp14:editId="61AFF6D8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BF9084D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5BC0473D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7A79E41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69D958F" wp14:editId="567F67AA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8D64A8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0C5B42E6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13167D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F6A1A4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47F920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D10F347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0B8C0FE" wp14:editId="7AD0C11D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2BC9DC6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D5F612A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E59EE">
            <w:rPr>
              <w:rFonts w:ascii="Lato" w:hAnsi="Lato"/>
              <w:b/>
              <w:noProof/>
            </w:rPr>
            <w:t>127/24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F1F309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A97203E" w14:textId="77777777" w:rsidR="0031671D" w:rsidRPr="003D08EC" w:rsidRDefault="005E59EE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78FD980F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4013713">
    <w:abstractNumId w:val="1"/>
  </w:num>
  <w:num w:numId="2" w16cid:durableId="9766275">
    <w:abstractNumId w:val="1"/>
  </w:num>
  <w:num w:numId="3" w16cid:durableId="404031468">
    <w:abstractNumId w:val="1"/>
  </w:num>
  <w:num w:numId="4" w16cid:durableId="1989936262">
    <w:abstractNumId w:val="0"/>
  </w:num>
  <w:num w:numId="5" w16cid:durableId="1007489319">
    <w:abstractNumId w:val="1"/>
  </w:num>
  <w:num w:numId="6" w16cid:durableId="1714696376">
    <w:abstractNumId w:val="1"/>
  </w:num>
  <w:num w:numId="7" w16cid:durableId="1019695062">
    <w:abstractNumId w:val="1"/>
  </w:num>
  <w:num w:numId="8" w16cid:durableId="698552933">
    <w:abstractNumId w:val="2"/>
  </w:num>
  <w:num w:numId="9" w16cid:durableId="1524587613">
    <w:abstractNumId w:val="12"/>
  </w:num>
  <w:num w:numId="10" w16cid:durableId="1031341758">
    <w:abstractNumId w:val="7"/>
  </w:num>
  <w:num w:numId="11" w16cid:durableId="427312501">
    <w:abstractNumId w:val="13"/>
  </w:num>
  <w:num w:numId="12" w16cid:durableId="2016421365">
    <w:abstractNumId w:val="9"/>
  </w:num>
  <w:num w:numId="13" w16cid:durableId="1787654782">
    <w:abstractNumId w:val="6"/>
  </w:num>
  <w:num w:numId="14" w16cid:durableId="1011759973">
    <w:abstractNumId w:val="14"/>
  </w:num>
  <w:num w:numId="15" w16cid:durableId="179706050">
    <w:abstractNumId w:val="4"/>
  </w:num>
  <w:num w:numId="16" w16cid:durableId="19284008">
    <w:abstractNumId w:val="15"/>
  </w:num>
  <w:num w:numId="17" w16cid:durableId="548037746">
    <w:abstractNumId w:val="3"/>
  </w:num>
  <w:num w:numId="18" w16cid:durableId="1019159965">
    <w:abstractNumId w:val="11"/>
  </w:num>
  <w:num w:numId="19" w16cid:durableId="1939941876">
    <w:abstractNumId w:val="8"/>
  </w:num>
  <w:num w:numId="20" w16cid:durableId="2008828297">
    <w:abstractNumId w:val="10"/>
  </w:num>
  <w:num w:numId="21" w16cid:durableId="1578977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EE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3195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9EE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2EF6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650C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8E8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4402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2CC01AD"/>
  <w15:docId w15:val="{9554B714-262A-4786-9080-699F6250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9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153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127/24</dc:title>
  <dc:creator>NorthernTerritoryGovernment@ntgov.onmicrosoft.com</dc:creator>
  <cp:lastModifiedBy>Andrea Ruske</cp:lastModifiedBy>
  <cp:revision>4</cp:revision>
  <cp:lastPrinted>2024-10-22T05:11:00Z</cp:lastPrinted>
  <dcterms:created xsi:type="dcterms:W3CDTF">2024-10-22T01:50:00Z</dcterms:created>
  <dcterms:modified xsi:type="dcterms:W3CDTF">2024-10-22T06:50:00Z</dcterms:modified>
</cp:coreProperties>
</file>