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80D34" w:rsidTr="0013377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80D34" w:rsidRDefault="00680D34" w:rsidP="0013377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80D34" w:rsidRDefault="00680D34" w:rsidP="0013377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80D34" w:rsidTr="0013377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D34" w:rsidRDefault="00680D34" w:rsidP="001337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D34" w:rsidRDefault="00680D34" w:rsidP="001337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24716</w:t>
            </w:r>
          </w:p>
        </w:tc>
      </w:tr>
      <w:tr w:rsidR="00680D34" w:rsidTr="0013377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D34" w:rsidRDefault="00680D34" w:rsidP="001337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D34" w:rsidRDefault="00680D34" w:rsidP="001337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November 2023</w:t>
            </w:r>
          </w:p>
        </w:tc>
      </w:tr>
      <w:tr w:rsidR="00680D34" w:rsidTr="0013377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D34" w:rsidRDefault="00680D34" w:rsidP="001337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D34" w:rsidRDefault="00680D34" w:rsidP="001337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59 Blocks, 187.11 km²</w:t>
            </w:r>
          </w:p>
        </w:tc>
      </w:tr>
      <w:tr w:rsidR="00680D34" w:rsidTr="0013377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D34" w:rsidRDefault="00680D34" w:rsidP="001337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D34" w:rsidRDefault="00680D34" w:rsidP="001337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JERVOIS RANGE</w:t>
            </w:r>
          </w:p>
        </w:tc>
      </w:tr>
      <w:tr w:rsidR="00680D34" w:rsidTr="0013377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D34" w:rsidRDefault="00680D34" w:rsidP="001337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D34" w:rsidRDefault="00680D34" w:rsidP="001337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PHOSPHATE PTY LTD [ACN. 130 065 351]</w:t>
            </w:r>
          </w:p>
        </w:tc>
      </w:tr>
      <w:tr w:rsidR="00680D34" w:rsidTr="0013377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80D34" w:rsidRDefault="00680D34" w:rsidP="0013377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R:\Business Systems\TAS\Mapping\MapImage\17947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7947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D34" w:rsidTr="00680D34">
        <w:trPr>
          <w:trHeight w:hRule="exact" w:val="257"/>
        </w:trPr>
        <w:tc>
          <w:tcPr>
            <w:tcW w:w="4157" w:type="dxa"/>
            <w:gridSpan w:val="2"/>
            <w:tcBorders>
              <w:top w:val="nil"/>
            </w:tcBorders>
          </w:tcPr>
          <w:p w:rsidR="00680D34" w:rsidRDefault="00680D34" w:rsidP="0013377B"/>
        </w:tc>
      </w:tr>
    </w:tbl>
    <w:p w:rsidR="00680D34" w:rsidRDefault="00680D34" w:rsidP="009506A3">
      <w:pPr>
        <w:rPr>
          <w:rFonts w:ascii="Lato" w:hAnsi="Lato" w:cs="Calibri"/>
        </w:rPr>
      </w:pPr>
    </w:p>
    <w:p w:rsidR="00680D34" w:rsidRDefault="00680D34" w:rsidP="00680D3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494/23</w:t>
      </w:r>
    </w:p>
    <w:p w:rsidR="00680D34" w:rsidRDefault="00680D34" w:rsidP="009506A3">
      <w:pPr>
        <w:rPr>
          <w:rFonts w:ascii="Lato" w:hAnsi="Lato" w:cs="Calibri"/>
        </w:rPr>
      </w:pPr>
    </w:p>
    <w:p w:rsidR="00680D34" w:rsidRDefault="00680D34" w:rsidP="009506A3">
      <w:pPr>
        <w:rPr>
          <w:rFonts w:ascii="Lato" w:hAnsi="Lato" w:cs="Calibri"/>
        </w:rPr>
      </w:pPr>
    </w:p>
    <w:p w:rsidR="00680D34" w:rsidRDefault="00680D3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80D34" w:rsidTr="0013377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80D34" w:rsidRDefault="00680D34" w:rsidP="0013377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80D34" w:rsidRDefault="00680D34" w:rsidP="0013377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80D34" w:rsidTr="0013377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D34" w:rsidRDefault="00680D34" w:rsidP="001337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D34" w:rsidRDefault="00680D34" w:rsidP="001337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24724</w:t>
            </w:r>
          </w:p>
        </w:tc>
      </w:tr>
      <w:tr w:rsidR="00680D34" w:rsidTr="0013377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D34" w:rsidRDefault="00680D34" w:rsidP="001337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D34" w:rsidRDefault="00680D34" w:rsidP="001337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November 2023</w:t>
            </w:r>
          </w:p>
        </w:tc>
      </w:tr>
      <w:tr w:rsidR="00680D34" w:rsidTr="0013377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D34" w:rsidRDefault="00680D34" w:rsidP="001337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D34" w:rsidRDefault="00680D34" w:rsidP="001337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Blocks, 47.57 km²</w:t>
            </w:r>
          </w:p>
        </w:tc>
      </w:tr>
      <w:tr w:rsidR="00680D34" w:rsidTr="0013377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D34" w:rsidRDefault="00680D34" w:rsidP="001337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D34" w:rsidRDefault="00680D34" w:rsidP="001337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JINKA</w:t>
            </w:r>
          </w:p>
        </w:tc>
      </w:tr>
      <w:tr w:rsidR="00680D34" w:rsidTr="0013377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D34" w:rsidRDefault="00680D34" w:rsidP="001337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D34" w:rsidRDefault="00680D34" w:rsidP="001337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PHOSPHATE PTY LTD [ACN. 130 065 351]</w:t>
            </w:r>
          </w:p>
        </w:tc>
      </w:tr>
      <w:tr w:rsidR="00680D34" w:rsidTr="0013377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80D34" w:rsidRDefault="00680D34" w:rsidP="0013377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31571"/>
                  <wp:effectExtent l="0" t="0" r="0" b="0"/>
                  <wp:docPr id="3" name="Picture 3" descr="R:\Business Systems\TAS\Mapping\MapImage\17947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:\Business Systems\TAS\Mapping\MapImage\17947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388" cy="2234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D34" w:rsidTr="002E3796">
        <w:trPr>
          <w:trHeight w:hRule="exact" w:val="325"/>
        </w:trPr>
        <w:tc>
          <w:tcPr>
            <w:tcW w:w="4157" w:type="dxa"/>
            <w:gridSpan w:val="2"/>
            <w:tcBorders>
              <w:top w:val="nil"/>
            </w:tcBorders>
          </w:tcPr>
          <w:p w:rsidR="00680D34" w:rsidRDefault="00680D34" w:rsidP="0013377B"/>
        </w:tc>
      </w:tr>
    </w:tbl>
    <w:p w:rsidR="00680D34" w:rsidRDefault="00680D34" w:rsidP="009506A3">
      <w:pPr>
        <w:rPr>
          <w:rFonts w:ascii="Lato" w:hAnsi="Lato" w:cs="Calibri"/>
        </w:rPr>
      </w:pPr>
    </w:p>
    <w:p w:rsidR="00680D34" w:rsidRDefault="00680D34" w:rsidP="00680D3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495/23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80D34" w:rsidTr="0013377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80D34" w:rsidRDefault="00680D34" w:rsidP="0013377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80D34" w:rsidRDefault="00680D34" w:rsidP="0013377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80D34" w:rsidTr="0013377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D34" w:rsidRDefault="00680D34" w:rsidP="001337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D34" w:rsidRDefault="00680D34" w:rsidP="001337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32249</w:t>
            </w:r>
          </w:p>
        </w:tc>
      </w:tr>
      <w:tr w:rsidR="00680D34" w:rsidTr="0013377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D34" w:rsidRDefault="00680D34" w:rsidP="001337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D34" w:rsidRDefault="00680D34" w:rsidP="001337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November 2023</w:t>
            </w:r>
          </w:p>
        </w:tc>
      </w:tr>
      <w:tr w:rsidR="00680D34" w:rsidTr="0013377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D34" w:rsidRDefault="00680D34" w:rsidP="001337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D34" w:rsidRDefault="00680D34" w:rsidP="001337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165 Blocks, 509.88 km²</w:t>
            </w:r>
          </w:p>
        </w:tc>
      </w:tr>
      <w:tr w:rsidR="00680D34" w:rsidTr="0013377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D34" w:rsidRDefault="00680D34" w:rsidP="001337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D34" w:rsidRDefault="00680D34" w:rsidP="001337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CURTIN</w:t>
            </w:r>
          </w:p>
        </w:tc>
      </w:tr>
      <w:tr w:rsidR="00680D34" w:rsidTr="0013377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D34" w:rsidRDefault="00680D34" w:rsidP="001337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D34" w:rsidRDefault="00680D34" w:rsidP="001337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POTASH PTY LTD* [ACN. 116 070 207]</w:t>
            </w:r>
          </w:p>
        </w:tc>
      </w:tr>
      <w:tr w:rsidR="00680D34" w:rsidTr="0013377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80D34" w:rsidRDefault="00680D34" w:rsidP="0013377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96886"/>
                  <wp:effectExtent l="0" t="0" r="0" b="8255"/>
                  <wp:docPr id="5" name="Picture 5" descr="R:\Business Systems\TAS\Mapping\MapImage\1794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:\Business Systems\TAS\Mapping\MapImage\1794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91" cy="2296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D34" w:rsidTr="00680D34">
        <w:trPr>
          <w:trHeight w:hRule="exact" w:val="257"/>
        </w:trPr>
        <w:tc>
          <w:tcPr>
            <w:tcW w:w="4157" w:type="dxa"/>
            <w:gridSpan w:val="2"/>
            <w:tcBorders>
              <w:top w:val="nil"/>
            </w:tcBorders>
          </w:tcPr>
          <w:p w:rsidR="00680D34" w:rsidRDefault="00680D34" w:rsidP="0013377B"/>
        </w:tc>
      </w:tr>
    </w:tbl>
    <w:p w:rsidR="00680D34" w:rsidRDefault="00680D34" w:rsidP="009506A3">
      <w:pPr>
        <w:rPr>
          <w:rFonts w:ascii="Lato" w:hAnsi="Lato" w:cs="Calibri"/>
        </w:rPr>
      </w:pPr>
    </w:p>
    <w:p w:rsidR="00680D34" w:rsidRDefault="00680D34" w:rsidP="00680D3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496/23</w:t>
      </w:r>
    </w:p>
    <w:p w:rsidR="00680D34" w:rsidRDefault="00680D34" w:rsidP="009506A3">
      <w:pPr>
        <w:rPr>
          <w:rFonts w:ascii="Lato" w:hAnsi="Lato" w:cs="Calibri"/>
        </w:rPr>
      </w:pPr>
    </w:p>
    <w:p w:rsidR="00680D34" w:rsidRDefault="00680D34" w:rsidP="009506A3">
      <w:pPr>
        <w:rPr>
          <w:rFonts w:ascii="Lato" w:hAnsi="Lato" w:cs="Calibri"/>
        </w:rPr>
      </w:pPr>
    </w:p>
    <w:p w:rsidR="00680D34" w:rsidRDefault="00680D3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80D34" w:rsidTr="0013377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80D34" w:rsidRDefault="00680D34" w:rsidP="0013377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80D34" w:rsidRDefault="00680D34" w:rsidP="0013377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80D34" w:rsidTr="0013377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D34" w:rsidRDefault="00680D34" w:rsidP="001337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D34" w:rsidRDefault="00680D34" w:rsidP="001337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32250</w:t>
            </w:r>
          </w:p>
        </w:tc>
      </w:tr>
      <w:tr w:rsidR="00680D34" w:rsidTr="0013377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D34" w:rsidRDefault="00680D34" w:rsidP="001337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D34" w:rsidRDefault="00680D34" w:rsidP="001337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November 2023</w:t>
            </w:r>
          </w:p>
        </w:tc>
      </w:tr>
      <w:tr w:rsidR="00680D34" w:rsidTr="0013377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D34" w:rsidRDefault="00680D34" w:rsidP="001337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D34" w:rsidRDefault="00680D34" w:rsidP="001337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173 Blocks, 537.05 km²</w:t>
            </w:r>
          </w:p>
        </w:tc>
      </w:tr>
      <w:tr w:rsidR="00680D34" w:rsidTr="0013377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D34" w:rsidRDefault="00680D34" w:rsidP="001337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D34" w:rsidRDefault="00680D34" w:rsidP="001337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ANGAS</w:t>
            </w:r>
          </w:p>
        </w:tc>
      </w:tr>
      <w:tr w:rsidR="00680D34" w:rsidTr="0013377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D34" w:rsidRDefault="00680D34" w:rsidP="001337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D34" w:rsidRDefault="00680D34" w:rsidP="001337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POTASH PTY LTD* [ACN. 116 070 207]</w:t>
            </w:r>
          </w:p>
        </w:tc>
      </w:tr>
      <w:tr w:rsidR="00680D34" w:rsidTr="0013377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80D34" w:rsidRDefault="00680D34" w:rsidP="0013377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53343"/>
                  <wp:effectExtent l="0" t="0" r="0" b="0"/>
                  <wp:docPr id="6" name="Picture 6" descr="R:\Business Systems\TAS\Mapping\MapImage\1794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:\Business Systems\TAS\Mapping\MapImage\17947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737" cy="2254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D34" w:rsidTr="002E3796">
        <w:trPr>
          <w:trHeight w:hRule="exact" w:val="255"/>
        </w:trPr>
        <w:tc>
          <w:tcPr>
            <w:tcW w:w="4157" w:type="dxa"/>
            <w:gridSpan w:val="2"/>
            <w:tcBorders>
              <w:top w:val="nil"/>
            </w:tcBorders>
          </w:tcPr>
          <w:p w:rsidR="00680D34" w:rsidRDefault="00680D34" w:rsidP="0013377B"/>
        </w:tc>
      </w:tr>
    </w:tbl>
    <w:p w:rsidR="00680D34" w:rsidRDefault="00680D34" w:rsidP="009506A3">
      <w:pPr>
        <w:rPr>
          <w:rFonts w:ascii="Lato" w:hAnsi="Lato" w:cs="Calibri"/>
        </w:rPr>
      </w:pPr>
    </w:p>
    <w:p w:rsidR="00680D34" w:rsidRDefault="00680D34" w:rsidP="00680D3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497/23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80D34" w:rsidTr="0013377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80D34" w:rsidRDefault="00680D34" w:rsidP="0013377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680D34" w:rsidRDefault="00680D34" w:rsidP="0013377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80D34" w:rsidTr="0013377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D34" w:rsidRDefault="00680D34" w:rsidP="001337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D34" w:rsidRDefault="00680D34" w:rsidP="001337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32251</w:t>
            </w:r>
          </w:p>
        </w:tc>
      </w:tr>
      <w:tr w:rsidR="00680D34" w:rsidTr="0013377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D34" w:rsidRDefault="00680D34" w:rsidP="001337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D34" w:rsidRDefault="00680D34" w:rsidP="001337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November 2023</w:t>
            </w:r>
          </w:p>
        </w:tc>
      </w:tr>
      <w:tr w:rsidR="00680D34" w:rsidTr="0013377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D34" w:rsidRDefault="00680D34" w:rsidP="001337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D34" w:rsidRDefault="00680D34" w:rsidP="001337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Blocks, 62.08 km²</w:t>
            </w:r>
          </w:p>
        </w:tc>
      </w:tr>
      <w:tr w:rsidR="00680D34" w:rsidTr="0013377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D34" w:rsidRDefault="00680D34" w:rsidP="001337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D34" w:rsidRDefault="00680D34" w:rsidP="001337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EBENEZER</w:t>
            </w:r>
          </w:p>
        </w:tc>
      </w:tr>
      <w:tr w:rsidR="00680D34" w:rsidTr="0013377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D34" w:rsidRDefault="00680D34" w:rsidP="001337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D34" w:rsidRDefault="00680D34" w:rsidP="001337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POTASH PTY LTD* [ACN. 116 070 207]</w:t>
            </w:r>
          </w:p>
        </w:tc>
      </w:tr>
      <w:tr w:rsidR="00680D34" w:rsidTr="0013377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80D34" w:rsidRDefault="00680D34" w:rsidP="0013377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7" name="Picture 7" descr="R:\Business Systems\TAS\Mapping\MapImage\17947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:\Business Systems\TAS\Mapping\MapImage\17947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D34" w:rsidTr="00680D34">
        <w:trPr>
          <w:trHeight w:hRule="exact" w:val="257"/>
        </w:trPr>
        <w:tc>
          <w:tcPr>
            <w:tcW w:w="4157" w:type="dxa"/>
            <w:gridSpan w:val="2"/>
            <w:tcBorders>
              <w:top w:val="nil"/>
            </w:tcBorders>
          </w:tcPr>
          <w:p w:rsidR="00680D34" w:rsidRDefault="00680D34" w:rsidP="0013377B"/>
        </w:tc>
      </w:tr>
    </w:tbl>
    <w:p w:rsidR="00680D34" w:rsidRDefault="00680D34" w:rsidP="009506A3">
      <w:pPr>
        <w:rPr>
          <w:rFonts w:ascii="Lato" w:hAnsi="Lato" w:cs="Calibri"/>
        </w:rPr>
      </w:pPr>
    </w:p>
    <w:p w:rsidR="00680D34" w:rsidRDefault="00680D34" w:rsidP="00680D3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498/23</w:t>
      </w:r>
    </w:p>
    <w:p w:rsidR="00680D34" w:rsidRDefault="00680D34" w:rsidP="009506A3">
      <w:pPr>
        <w:rPr>
          <w:rFonts w:ascii="Lato" w:hAnsi="Lato" w:cs="Calibri"/>
        </w:rPr>
      </w:pPr>
    </w:p>
    <w:p w:rsidR="00680D34" w:rsidRDefault="00680D34" w:rsidP="009506A3">
      <w:pPr>
        <w:rPr>
          <w:rFonts w:ascii="Lato" w:hAnsi="Lato" w:cs="Calibri"/>
        </w:rPr>
      </w:pPr>
    </w:p>
    <w:p w:rsidR="00680D34" w:rsidRDefault="00680D3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80D34" w:rsidTr="0013377B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0D34" w:rsidRDefault="00680D34" w:rsidP="0013377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680D34" w:rsidTr="0013377B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80D34" w:rsidRDefault="00680D34" w:rsidP="0013377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680D34" w:rsidTr="0013377B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D34" w:rsidRDefault="00680D34" w:rsidP="001337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D34" w:rsidRDefault="00680D34" w:rsidP="001337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33482</w:t>
            </w:r>
          </w:p>
        </w:tc>
      </w:tr>
      <w:tr w:rsidR="00680D34" w:rsidTr="0013377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D34" w:rsidRDefault="00680D34" w:rsidP="001337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D34" w:rsidRDefault="00680D34" w:rsidP="001337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November 2023, for a period of 5 Years</w:t>
            </w:r>
          </w:p>
        </w:tc>
      </w:tr>
      <w:tr w:rsidR="00680D34" w:rsidTr="0013377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D34" w:rsidRDefault="00680D34" w:rsidP="001337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D34" w:rsidRDefault="00680D34" w:rsidP="001337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32.00 Hectares</w:t>
            </w:r>
          </w:p>
        </w:tc>
      </w:tr>
      <w:tr w:rsidR="00680D34" w:rsidTr="0013377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D34" w:rsidRDefault="00680D34" w:rsidP="001337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D34" w:rsidRDefault="00680D34" w:rsidP="001337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LARRIMAH</w:t>
            </w:r>
          </w:p>
        </w:tc>
      </w:tr>
      <w:tr w:rsidR="00680D34" w:rsidTr="0013377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D34" w:rsidRDefault="00680D34" w:rsidP="001337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D34" w:rsidRDefault="00680D34" w:rsidP="001337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680D34" w:rsidTr="0013377B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D34" w:rsidRDefault="00680D34" w:rsidP="0013377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F2AC930" wp14:editId="1775100E">
                  <wp:extent cx="2286000" cy="2231571"/>
                  <wp:effectExtent l="0" t="0" r="0" b="0"/>
                  <wp:docPr id="1" name="Picture 1" descr="R:\MinesData\titles\mapping\products\diagrams\Tenement Images\EMP334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34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463" cy="2232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D34" w:rsidTr="002E3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69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34" w:rsidRDefault="00680D34" w:rsidP="0013377B"/>
        </w:tc>
      </w:tr>
    </w:tbl>
    <w:p w:rsidR="00680D34" w:rsidRDefault="00680D34" w:rsidP="009506A3">
      <w:pPr>
        <w:rPr>
          <w:rFonts w:ascii="Lato" w:hAnsi="Lato" w:cs="Calibri"/>
        </w:rPr>
      </w:pPr>
    </w:p>
    <w:p w:rsidR="00680D34" w:rsidRDefault="00680D34" w:rsidP="00680D3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499/23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80D34" w:rsidTr="0013377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80D34" w:rsidRDefault="00680D34" w:rsidP="0013377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680D34" w:rsidRDefault="00680D34" w:rsidP="0013377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680D34" w:rsidTr="0013377B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D34" w:rsidRDefault="00680D34" w:rsidP="001337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D34" w:rsidRDefault="00680D34" w:rsidP="001337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33467</w:t>
            </w:r>
          </w:p>
        </w:tc>
      </w:tr>
      <w:tr w:rsidR="00680D34" w:rsidTr="0013377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D34" w:rsidRDefault="00680D34" w:rsidP="001337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D34" w:rsidRDefault="00680D34" w:rsidP="001337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November 2023, for a period of 6 Years</w:t>
            </w:r>
          </w:p>
        </w:tc>
      </w:tr>
      <w:tr w:rsidR="00680D34" w:rsidTr="0013377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D34" w:rsidRDefault="00680D34" w:rsidP="001337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D34" w:rsidRDefault="00680D34" w:rsidP="001337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101 Blocks, 323.42 km²</w:t>
            </w:r>
          </w:p>
        </w:tc>
      </w:tr>
      <w:tr w:rsidR="00680D34" w:rsidTr="0013377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D34" w:rsidRDefault="00680D34" w:rsidP="001337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D34" w:rsidRDefault="00680D34" w:rsidP="001337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BLOODWOOD CREEK</w:t>
            </w:r>
          </w:p>
        </w:tc>
      </w:tr>
      <w:tr w:rsidR="00680D34" w:rsidTr="0013377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D34" w:rsidRDefault="00680D34" w:rsidP="001337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D34" w:rsidRDefault="00680D34" w:rsidP="001337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GREEN CRITICAL MINERALS LIMITED* [ACN. 118 788 846]</w:t>
            </w:r>
          </w:p>
        </w:tc>
      </w:tr>
      <w:tr w:rsidR="00680D34" w:rsidTr="00680D34">
        <w:trPr>
          <w:trHeight w:val="3239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80D34" w:rsidRDefault="00680D34" w:rsidP="0013377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64229" cy="2005459"/>
                  <wp:effectExtent l="0" t="0" r="3175" b="0"/>
                  <wp:docPr id="8" name="Picture 8" descr="R:\Business Systems\TAS\Mapping\MapImage\17948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:\Business Systems\TAS\Mapping\MapImage\17948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946" cy="201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D34" w:rsidTr="0013377B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680D34" w:rsidRDefault="00680D34" w:rsidP="0013377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680D34" w:rsidRDefault="00680D34" w:rsidP="009506A3">
      <w:pPr>
        <w:rPr>
          <w:rFonts w:ascii="Lato" w:hAnsi="Lato" w:cs="Calibri"/>
        </w:rPr>
      </w:pPr>
    </w:p>
    <w:p w:rsidR="00680D34" w:rsidRDefault="00680D34" w:rsidP="00680D3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500/23</w:t>
      </w:r>
    </w:p>
    <w:p w:rsidR="00680D34" w:rsidRDefault="00680D34" w:rsidP="009506A3">
      <w:pPr>
        <w:rPr>
          <w:rFonts w:ascii="Lato" w:hAnsi="Lato" w:cs="Calibri"/>
        </w:rPr>
      </w:pPr>
    </w:p>
    <w:p w:rsidR="00680D34" w:rsidRDefault="00680D34" w:rsidP="009506A3">
      <w:pPr>
        <w:rPr>
          <w:rFonts w:ascii="Lato" w:hAnsi="Lato" w:cs="Calibri"/>
        </w:rPr>
      </w:pPr>
    </w:p>
    <w:p w:rsidR="00680D34" w:rsidRDefault="00680D34" w:rsidP="009506A3">
      <w:pPr>
        <w:rPr>
          <w:rFonts w:ascii="Lato" w:hAnsi="Lato" w:cs="Calibri"/>
        </w:rPr>
      </w:pPr>
    </w:p>
    <w:p w:rsidR="00680D34" w:rsidRDefault="00680D34" w:rsidP="009506A3">
      <w:pPr>
        <w:rPr>
          <w:rFonts w:ascii="Lato" w:hAnsi="Lato" w:cs="Calibri"/>
        </w:rPr>
      </w:pPr>
    </w:p>
    <w:p w:rsidR="00680D34" w:rsidRDefault="00680D34" w:rsidP="009506A3">
      <w:pPr>
        <w:rPr>
          <w:rFonts w:ascii="Lato" w:hAnsi="Lato" w:cs="Calibri"/>
        </w:rPr>
      </w:pPr>
    </w:p>
    <w:p w:rsidR="00680D34" w:rsidRDefault="00680D34" w:rsidP="009506A3">
      <w:pPr>
        <w:rPr>
          <w:rFonts w:ascii="Lato" w:hAnsi="Lato" w:cs="Calibri"/>
        </w:rPr>
      </w:pPr>
    </w:p>
    <w:p w:rsidR="00680D34" w:rsidRDefault="00680D34" w:rsidP="009506A3">
      <w:pPr>
        <w:rPr>
          <w:rFonts w:ascii="Lato" w:hAnsi="Lato" w:cs="Calibri"/>
        </w:rPr>
      </w:pPr>
    </w:p>
    <w:p w:rsidR="00680D34" w:rsidRDefault="00680D34" w:rsidP="009506A3">
      <w:pPr>
        <w:rPr>
          <w:rFonts w:ascii="Lato" w:hAnsi="Lato" w:cs="Calibri"/>
        </w:rPr>
      </w:pPr>
    </w:p>
    <w:p w:rsidR="00680D34" w:rsidRDefault="00680D34" w:rsidP="009506A3">
      <w:pPr>
        <w:rPr>
          <w:rFonts w:ascii="Lato" w:hAnsi="Lato" w:cs="Calibri"/>
        </w:rPr>
      </w:pPr>
    </w:p>
    <w:p w:rsidR="00680D34" w:rsidRDefault="00680D34" w:rsidP="009506A3">
      <w:pPr>
        <w:rPr>
          <w:rFonts w:ascii="Lato" w:hAnsi="Lato" w:cs="Calibri"/>
        </w:rPr>
      </w:pPr>
    </w:p>
    <w:p w:rsidR="00680D34" w:rsidRDefault="00680D34" w:rsidP="009506A3">
      <w:pPr>
        <w:rPr>
          <w:rFonts w:ascii="Lato" w:hAnsi="Lato" w:cs="Calibri"/>
        </w:rPr>
      </w:pPr>
    </w:p>
    <w:p w:rsidR="00680D34" w:rsidRDefault="00680D34" w:rsidP="009506A3">
      <w:pPr>
        <w:rPr>
          <w:rFonts w:ascii="Lato" w:hAnsi="Lato" w:cs="Calibri"/>
        </w:rPr>
      </w:pPr>
    </w:p>
    <w:p w:rsidR="00680D34" w:rsidRDefault="00680D34" w:rsidP="009506A3">
      <w:pPr>
        <w:rPr>
          <w:rFonts w:ascii="Lato" w:hAnsi="Lato" w:cs="Calibri"/>
        </w:rPr>
      </w:pPr>
    </w:p>
    <w:p w:rsidR="00680D34" w:rsidRDefault="00680D34" w:rsidP="009506A3">
      <w:pPr>
        <w:rPr>
          <w:rFonts w:ascii="Lato" w:hAnsi="Lato" w:cs="Calibri"/>
        </w:rPr>
      </w:pPr>
    </w:p>
    <w:p w:rsidR="00680D34" w:rsidRDefault="00680D34" w:rsidP="009506A3">
      <w:pPr>
        <w:rPr>
          <w:rFonts w:ascii="Lato" w:hAnsi="Lato" w:cs="Calibri"/>
        </w:rPr>
      </w:pPr>
    </w:p>
    <w:p w:rsidR="00680D34" w:rsidRDefault="00680D34" w:rsidP="009506A3">
      <w:pPr>
        <w:rPr>
          <w:rFonts w:ascii="Lato" w:hAnsi="Lato" w:cs="Calibri"/>
        </w:rPr>
      </w:pPr>
    </w:p>
    <w:p w:rsidR="00680D34" w:rsidRPr="006874B1" w:rsidRDefault="00680D34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4"/>
      <w:footerReference w:type="default" r:id="rId15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FF3" w:rsidRDefault="00333FF3">
      <w:r>
        <w:separator/>
      </w:r>
    </w:p>
  </w:endnote>
  <w:endnote w:type="continuationSeparator" w:id="0">
    <w:p w:rsidR="00333FF3" w:rsidRDefault="0033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2040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680D34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FF3" w:rsidRDefault="00333FF3">
      <w:r>
        <w:separator/>
      </w:r>
    </w:p>
  </w:footnote>
  <w:footnote w:type="continuationSeparator" w:id="0">
    <w:p w:rsidR="00333FF3" w:rsidRDefault="00333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680D34">
            <w:rPr>
              <w:rFonts w:ascii="Lato" w:hAnsi="Lato"/>
              <w:b/>
              <w:noProof/>
            </w:rPr>
            <w:t>136/23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680D34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29 November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3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0404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3796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3FF3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0D34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3D6EDCF7-52C1-4B3E-85BF-4F559C3F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D3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11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136/23</dc:title>
  <dc:creator>NorthernTerritoryGovernment@ntgov.onmicrosoft.com</dc:creator>
  <cp:lastModifiedBy>Andrea Ruske</cp:lastModifiedBy>
  <cp:revision>3</cp:revision>
  <cp:lastPrinted>2017-01-25T02:36:00Z</cp:lastPrinted>
  <dcterms:created xsi:type="dcterms:W3CDTF">2023-11-29T02:17:00Z</dcterms:created>
  <dcterms:modified xsi:type="dcterms:W3CDTF">2023-11-29T07:18:00Z</dcterms:modified>
</cp:coreProperties>
</file>