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32528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811.18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LIMBUNYA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1" name="Picture 1" descr="R:\Business Systems\TAS\Mapping\MapImage\1764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4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239/23</w:t>
      </w: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813.27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NAPIER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2" name="Picture 2" descr="R:\Business Systems\TAS\Mapping\MapImage\1764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764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240/23</w:t>
      </w: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32536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797.62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BARTON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3" name="Picture 3" descr="R:\Business Systems\TAS\Mapping\MapImage\1764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Business Systems\TAS\Mapping\MapImage\1764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241/23</w:t>
      </w: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32537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795.03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MOUNT BARTON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4" name="Picture 4" descr="R:\Business Systems\TAS\Mapping\MapImage\1764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764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242/23</w:t>
      </w: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32538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814.75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JUNJAMINJI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5" name="Picture 5" descr="R:\Business Systems\TAS\Mapping\MapImage\1764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764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243/23</w:t>
      </w: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32539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813.83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WATSON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6" name="Picture 6" descr="R:\Business Systems\TAS\Mapping\MapImage\1764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764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244/23</w:t>
      </w: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32540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812.44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BIRRINDUDU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7" name="Picture 7" descr="R:\Business Systems\TAS\Mapping\MapImage\1764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764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245/23</w:t>
      </w: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32541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812.13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8" name="Picture 8" descr="R:\Business Systems\TAS\Mapping\MapImage\1764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764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246/23</w:t>
      </w: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32542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811.09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NONGRA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10" name="Picture 10" descr="R:\Business Systems\TAS\Mapping\MapImage\1764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:\Business Systems\TAS\Mapping\MapImage\1764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247/23</w:t>
      </w: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p w:rsidR="005941C8" w:rsidRDefault="005941C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941C8" w:rsidTr="003117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941C8" w:rsidRDefault="005941C8" w:rsidP="003117B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941C8" w:rsidRDefault="005941C8" w:rsidP="003117B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941C8" w:rsidTr="003117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32543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July 2023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813.89 km²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INVERWAY</w:t>
            </w:r>
          </w:p>
        </w:tc>
      </w:tr>
      <w:tr w:rsidR="005941C8" w:rsidTr="003117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41C8" w:rsidRDefault="005941C8" w:rsidP="00311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41C8" w:rsidRDefault="005941C8" w:rsidP="00311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TRANSITION MINERALS LIMITED* [ACN. 641 565 139]</w:t>
            </w:r>
          </w:p>
        </w:tc>
      </w:tr>
      <w:tr w:rsidR="005941C8" w:rsidTr="003117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941C8" w:rsidRDefault="005941C8" w:rsidP="00311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825" cy="2282825"/>
                  <wp:effectExtent l="0" t="0" r="3175" b="3175"/>
                  <wp:docPr id="11" name="Picture 11" descr="R:\Business Systems\TAS\Mapping\MapImage\1764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:\Business Systems\TAS\Mapping\MapImage\1764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1C8" w:rsidTr="00311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941C8" w:rsidRDefault="005941C8" w:rsidP="003117BD"/>
        </w:tc>
      </w:tr>
    </w:tbl>
    <w:p w:rsidR="005941C8" w:rsidRPr="006874B1" w:rsidRDefault="005941C8" w:rsidP="009506A3">
      <w:pPr>
        <w:rPr>
          <w:rFonts w:ascii="Lato" w:hAnsi="Lato" w:cs="Calibri"/>
        </w:rPr>
      </w:pPr>
    </w:p>
    <w:p w:rsidR="00E27537" w:rsidRPr="006874B1" w:rsidRDefault="005941C8" w:rsidP="005941C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248/23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90DA0" w:rsidTr="009D23E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90DA0" w:rsidRDefault="00190DA0" w:rsidP="009D23E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90DA0" w:rsidRDefault="00190DA0" w:rsidP="009D23E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90DA0" w:rsidTr="009D23E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A0" w:rsidRDefault="00190DA0" w:rsidP="009D23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A0" w:rsidRDefault="00190DA0" w:rsidP="009D23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33359</w:t>
            </w:r>
          </w:p>
        </w:tc>
      </w:tr>
      <w:tr w:rsidR="00190DA0" w:rsidTr="009D23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A0" w:rsidRDefault="00190DA0" w:rsidP="009D23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A0" w:rsidRDefault="00190DA0" w:rsidP="009D23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30 June 2023, for a period of 6 Years</w:t>
            </w:r>
          </w:p>
        </w:tc>
      </w:tr>
      <w:tr w:rsidR="00190DA0" w:rsidTr="009D23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A0" w:rsidRDefault="00190DA0" w:rsidP="009D23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A0" w:rsidRDefault="00190DA0" w:rsidP="009D23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88.58 km²</w:t>
            </w:r>
          </w:p>
        </w:tc>
      </w:tr>
      <w:tr w:rsidR="00190DA0" w:rsidTr="009D23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A0" w:rsidRDefault="00190DA0" w:rsidP="009D23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A0" w:rsidRDefault="00190DA0" w:rsidP="009D23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190DA0" w:rsidTr="009D23E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DA0" w:rsidRDefault="00190DA0" w:rsidP="009D23E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DA0" w:rsidRDefault="00190DA0" w:rsidP="009D23E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HANN PROSPECTING PTY LTD [ACN. 644 958 547]</w:t>
            </w:r>
          </w:p>
        </w:tc>
      </w:tr>
      <w:tr w:rsidR="00190DA0" w:rsidTr="009D23E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90DA0" w:rsidRDefault="00190DA0" w:rsidP="009D23E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78380"/>
                  <wp:effectExtent l="0" t="0" r="0" b="7620"/>
                  <wp:docPr id="12" name="Picture 12" descr="R:\Business Systems\TAS\Mapping\MapImage\1764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64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DA0" w:rsidTr="009D23E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90DA0" w:rsidRDefault="00190DA0" w:rsidP="009D23E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90DA0" w:rsidRDefault="00190DA0" w:rsidP="009506A3">
      <w:pPr>
        <w:rPr>
          <w:rFonts w:ascii="Lato" w:hAnsi="Lato" w:cs="Calibri"/>
        </w:rPr>
      </w:pPr>
    </w:p>
    <w:p w:rsidR="00190DA0" w:rsidRDefault="00190DA0" w:rsidP="00190DA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249/23</w:t>
      </w:r>
    </w:p>
    <w:p w:rsidR="00190DA0" w:rsidRPr="006874B1" w:rsidRDefault="00190DA0" w:rsidP="009506A3">
      <w:pPr>
        <w:rPr>
          <w:rFonts w:ascii="Lato" w:hAnsi="Lato" w:cs="Calibri"/>
        </w:rPr>
      </w:pPr>
    </w:p>
    <w:sectPr w:rsidR="00190DA0" w:rsidRPr="006874B1">
      <w:headerReference w:type="default" r:id="rId18"/>
      <w:footerReference w:type="default" r:id="rId1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C8" w:rsidRDefault="005941C8">
      <w:r>
        <w:separator/>
      </w:r>
    </w:p>
  </w:endnote>
  <w:endnote w:type="continuationSeparator" w:id="0">
    <w:p w:rsidR="005941C8" w:rsidRDefault="0059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C8" w:rsidRPr="00551E8A" w:rsidRDefault="0031671D" w:rsidP="005941C8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B573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5941C8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C8" w:rsidRDefault="005941C8">
      <w:r>
        <w:separator/>
      </w:r>
    </w:p>
  </w:footnote>
  <w:footnote w:type="continuationSeparator" w:id="0">
    <w:p w:rsidR="005941C8" w:rsidRDefault="0059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941C8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941C8">
            <w:rPr>
              <w:rFonts w:ascii="Lato" w:hAnsi="Lato"/>
              <w:b/>
              <w:noProof/>
            </w:rPr>
            <w:t>074</w:t>
          </w:r>
          <w:r w:rsidR="00224E64">
            <w:rPr>
              <w:rFonts w:ascii="Lato" w:hAnsi="Lato"/>
              <w:b/>
              <w:noProof/>
            </w:rPr>
            <w:t>/</w:t>
          </w:r>
          <w:r w:rsidR="005941C8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941C8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C8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0DA0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941C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734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C973779A-76D4-4D08-AA9C-0E3B5066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1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11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074/23</dc:title>
  <dc:creator>Northern Territory Government</dc:creator>
  <cp:lastModifiedBy>Andrea Ruske</cp:lastModifiedBy>
  <cp:revision>3</cp:revision>
  <cp:lastPrinted>2017-01-25T02:36:00Z</cp:lastPrinted>
  <dcterms:created xsi:type="dcterms:W3CDTF">2023-07-03T02:18:00Z</dcterms:created>
  <dcterms:modified xsi:type="dcterms:W3CDTF">2023-07-03T06:43:00Z</dcterms:modified>
</cp:coreProperties>
</file>