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66C7" w:rsidTr="0054367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66C7" w:rsidRDefault="006266C7" w:rsidP="005436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66C7" w:rsidRDefault="006266C7" w:rsidP="005436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66C7" w:rsidTr="0054367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6C7" w:rsidRDefault="006266C7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6C7" w:rsidRDefault="006266C7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32051</w:t>
            </w:r>
          </w:p>
        </w:tc>
      </w:tr>
      <w:tr w:rsidR="006266C7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6C7" w:rsidRDefault="006266C7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6C7" w:rsidRDefault="006266C7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2023</w:t>
            </w:r>
          </w:p>
        </w:tc>
      </w:tr>
      <w:tr w:rsidR="006266C7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6C7" w:rsidRDefault="006266C7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6C7" w:rsidRDefault="006266C7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161 Blocks, 521.19 km²</w:t>
            </w:r>
          </w:p>
        </w:tc>
      </w:tr>
      <w:tr w:rsidR="006266C7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6C7" w:rsidRDefault="006266C7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6C7" w:rsidRDefault="006266C7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6266C7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6C7" w:rsidRDefault="006266C7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6C7" w:rsidRDefault="006266C7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6266C7" w:rsidTr="0054367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66C7" w:rsidRDefault="006266C7" w:rsidP="005436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763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Business Systems\TAS\Mapping\MapImage\1763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6C7" w:rsidTr="006266C7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6266C7" w:rsidRDefault="006266C7" w:rsidP="00543671"/>
        </w:tc>
      </w:tr>
    </w:tbl>
    <w:p w:rsidR="006266C7" w:rsidRDefault="006266C7" w:rsidP="009506A3">
      <w:pPr>
        <w:rPr>
          <w:rFonts w:ascii="Lato" w:hAnsi="Lato" w:cs="Calibri"/>
        </w:rPr>
      </w:pPr>
    </w:p>
    <w:p w:rsidR="006266C7" w:rsidRDefault="00990EED" w:rsidP="006266C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231</w:t>
      </w:r>
      <w:r w:rsidR="006266C7">
        <w:rPr>
          <w:rFonts w:ascii="Lato" w:hAnsi="Lato" w:cs="Calibri"/>
        </w:rPr>
        <w:t>/23</w:t>
      </w:r>
    </w:p>
    <w:p w:rsidR="006266C7" w:rsidRDefault="006266C7" w:rsidP="009506A3">
      <w:pPr>
        <w:rPr>
          <w:rFonts w:ascii="Lato" w:hAnsi="Lato" w:cs="Calibri"/>
        </w:rPr>
      </w:pPr>
    </w:p>
    <w:p w:rsidR="00990EED" w:rsidRDefault="00990EE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90EED" w:rsidTr="0054367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0EED" w:rsidRDefault="00990EED" w:rsidP="005436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90EED" w:rsidRDefault="00990EED" w:rsidP="005436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32052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2022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184.93 km²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WINNECKE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0EED" w:rsidRDefault="00990EED" w:rsidP="005436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707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Business Systems\TAS\Mapping\MapImage\1707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EED" w:rsidTr="00990EE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4157" w:type="dxa"/>
            <w:gridSpan w:val="2"/>
            <w:tcBorders>
              <w:top w:val="nil"/>
            </w:tcBorders>
          </w:tcPr>
          <w:p w:rsidR="00990EED" w:rsidRDefault="00990EED" w:rsidP="00543671"/>
        </w:tc>
      </w:tr>
    </w:tbl>
    <w:p w:rsidR="00990EED" w:rsidRDefault="00990EED" w:rsidP="009506A3">
      <w:pPr>
        <w:rPr>
          <w:rFonts w:ascii="Lato" w:hAnsi="Lato" w:cs="Calibri"/>
        </w:rPr>
      </w:pPr>
    </w:p>
    <w:p w:rsidR="00990EED" w:rsidRDefault="00990EED" w:rsidP="00990E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232/23</w:t>
      </w:r>
      <w:bookmarkStart w:id="0" w:name="_GoBack"/>
      <w:bookmarkEnd w:id="0"/>
    </w:p>
    <w:p w:rsidR="006266C7" w:rsidRDefault="006266C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90EED" w:rsidTr="0054367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0EED" w:rsidRDefault="00990EED" w:rsidP="005436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90EED" w:rsidRDefault="00990EED" w:rsidP="005436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32939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2023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 Blocks, 236.59 km²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KURSK ENERGY PTY LTD [ACN. 654 105 414]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0EED" w:rsidRDefault="00990EED" w:rsidP="005436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F2F336" wp14:editId="2E6917DD">
                  <wp:extent cx="2286000" cy="2286000"/>
                  <wp:effectExtent l="0" t="0" r="0" b="0"/>
                  <wp:docPr id="2" name="Picture 2" descr="R:\Business Systems\TAS\Mapping\MapImage\176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Business Systems\TAS\Mapping\MapImage\176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990EED" w:rsidRDefault="00990EED" w:rsidP="00543671"/>
        </w:tc>
      </w:tr>
    </w:tbl>
    <w:p w:rsidR="00990EED" w:rsidRDefault="00990EED" w:rsidP="009506A3">
      <w:pPr>
        <w:rPr>
          <w:rFonts w:ascii="Lato" w:hAnsi="Lato" w:cs="Calibri"/>
        </w:rPr>
      </w:pPr>
    </w:p>
    <w:p w:rsidR="00990EED" w:rsidRDefault="00990EED" w:rsidP="00990E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233/23</w:t>
      </w:r>
    </w:p>
    <w:p w:rsidR="00990EED" w:rsidRDefault="00990EED" w:rsidP="009506A3">
      <w:pPr>
        <w:rPr>
          <w:rFonts w:ascii="Lato" w:hAnsi="Lato" w:cs="Calibri"/>
        </w:rPr>
      </w:pPr>
    </w:p>
    <w:p w:rsidR="00990EED" w:rsidRPr="006874B1" w:rsidRDefault="00990EE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90EED" w:rsidTr="0054367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0EED" w:rsidRDefault="00990EED" w:rsidP="005436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90EED" w:rsidRDefault="00990EED" w:rsidP="005436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32940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2023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79.47 km²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EED" w:rsidRDefault="00990EED" w:rsidP="005436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EED" w:rsidRDefault="00990EED" w:rsidP="005436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KURSK ENERGY PTY LTD [ACN. 654 105 414]</w:t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0EED" w:rsidRDefault="00990EED" w:rsidP="005436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565B11" wp14:editId="4FF06474">
                  <wp:extent cx="2286000" cy="2286000"/>
                  <wp:effectExtent l="0" t="0" r="0" b="0"/>
                  <wp:docPr id="3" name="Picture 3" descr="R:\Business Systems\TAS\Mapping\MapImage\1763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Business Systems\TAS\Mapping\MapImage\1763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EED" w:rsidTr="00543671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4157" w:type="dxa"/>
            <w:gridSpan w:val="2"/>
            <w:tcBorders>
              <w:top w:val="nil"/>
            </w:tcBorders>
          </w:tcPr>
          <w:p w:rsidR="00990EED" w:rsidRDefault="00990EED" w:rsidP="00543671"/>
        </w:tc>
      </w:tr>
    </w:tbl>
    <w:p w:rsidR="00990EED" w:rsidRDefault="00990EED" w:rsidP="009506A3">
      <w:pPr>
        <w:rPr>
          <w:rFonts w:ascii="Lato" w:hAnsi="Lato" w:cs="Calibri"/>
        </w:rPr>
      </w:pPr>
    </w:p>
    <w:p w:rsidR="006266C7" w:rsidRPr="006874B1" w:rsidRDefault="006266C7" w:rsidP="006266C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234/23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38" w:rsidRDefault="00056738">
      <w:r>
        <w:separator/>
      </w:r>
    </w:p>
  </w:endnote>
  <w:endnote w:type="continuationSeparator" w:id="0">
    <w:p w:rsidR="00056738" w:rsidRDefault="0005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90EE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38" w:rsidRDefault="00056738">
      <w:r>
        <w:separator/>
      </w:r>
    </w:p>
  </w:footnote>
  <w:footnote w:type="continuationSeparator" w:id="0">
    <w:p w:rsidR="00056738" w:rsidRDefault="0005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266C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66C7">
            <w:rPr>
              <w:rFonts w:ascii="Lato" w:hAnsi="Lato"/>
              <w:b/>
              <w:noProof/>
            </w:rPr>
            <w:t>071</w:t>
          </w:r>
          <w:r w:rsidR="00224E64">
            <w:rPr>
              <w:rFonts w:ascii="Lato" w:hAnsi="Lato"/>
              <w:b/>
              <w:noProof/>
            </w:rPr>
            <w:t>/</w:t>
          </w:r>
          <w:r w:rsidR="006266C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66C7" w:rsidP="006266C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June 2023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3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56738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6C7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0EED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80C6399"/>
  <w15:docId w15:val="{89DCD550-5E2D-456D-982B-A72B06A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6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79</TotalTime>
  <Pages>1</Pages>
  <Words>189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3</cp:revision>
  <cp:lastPrinted>2023-06-28T04:58:00Z</cp:lastPrinted>
  <dcterms:created xsi:type="dcterms:W3CDTF">2023-06-28T03:42:00Z</dcterms:created>
  <dcterms:modified xsi:type="dcterms:W3CDTF">2023-06-28T05:02:00Z</dcterms:modified>
</cp:coreProperties>
</file>