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C3DC5" w:rsidTr="0084054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C3DC5" w:rsidRDefault="006C3DC5" w:rsidP="0084054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C3DC5" w:rsidRDefault="006C3DC5" w:rsidP="0084054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C3DC5" w:rsidTr="0084054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DC5" w:rsidRDefault="006C3DC5" w:rsidP="008405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DC5" w:rsidRDefault="006C3DC5" w:rsidP="008405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27664</w:t>
            </w:r>
          </w:p>
        </w:tc>
      </w:tr>
      <w:tr w:rsidR="006C3DC5" w:rsidTr="0084054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DC5" w:rsidRDefault="006C3DC5" w:rsidP="008405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DC5" w:rsidRDefault="006C3DC5" w:rsidP="008405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April 2023</w:t>
            </w:r>
          </w:p>
        </w:tc>
      </w:tr>
      <w:tr w:rsidR="006C3DC5" w:rsidTr="0084054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DC5" w:rsidRDefault="006C3DC5" w:rsidP="008405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DC5" w:rsidRDefault="006C3DC5" w:rsidP="008405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425 Blocks, 1430.74 km²</w:t>
            </w:r>
          </w:p>
        </w:tc>
      </w:tr>
      <w:tr w:rsidR="006C3DC5" w:rsidTr="0084054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DC5" w:rsidRDefault="006C3DC5" w:rsidP="008405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DC5" w:rsidRDefault="006C3DC5" w:rsidP="008405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JAHLEEL</w:t>
            </w:r>
          </w:p>
        </w:tc>
      </w:tr>
      <w:tr w:rsidR="006C3DC5" w:rsidTr="0084054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DC5" w:rsidRDefault="006C3DC5" w:rsidP="008405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DC5" w:rsidRDefault="006C3DC5" w:rsidP="008405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6C3DC5" w:rsidTr="0084054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C3DC5" w:rsidRDefault="006C3DC5" w:rsidP="0084054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1B083D8" wp14:editId="5BBEC052">
                  <wp:extent cx="2286000" cy="2286000"/>
                  <wp:effectExtent l="0" t="0" r="0" b="0"/>
                  <wp:docPr id="1" name="Picture 1" descr="R:\Business Systems\TAS\Mapping\MapImage\1751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1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DC5" w:rsidTr="0084054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C3DC5" w:rsidRDefault="006C3DC5" w:rsidP="0084054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C3DC5" w:rsidRPr="006874B1" w:rsidRDefault="006C3DC5" w:rsidP="006C3DC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116/23</w:t>
      </w:r>
    </w:p>
    <w:p w:rsidR="00E27537" w:rsidRDefault="00E27537" w:rsidP="009506A3">
      <w:pPr>
        <w:rPr>
          <w:rFonts w:ascii="Lato" w:hAnsi="Lato" w:cs="Calibri"/>
        </w:rPr>
      </w:pPr>
    </w:p>
    <w:p w:rsidR="006C3DC5" w:rsidRDefault="006C3DC5" w:rsidP="009506A3">
      <w:pPr>
        <w:rPr>
          <w:rFonts w:ascii="Lato" w:hAnsi="Lato" w:cs="Calibri"/>
        </w:rPr>
      </w:pPr>
    </w:p>
    <w:p w:rsidR="006C3DC5" w:rsidRDefault="006C3DC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C3DC5" w:rsidTr="0084054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C3DC5" w:rsidRDefault="006C3DC5" w:rsidP="0084054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C3DC5" w:rsidRDefault="006C3DC5" w:rsidP="0084054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C3DC5" w:rsidTr="0084054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DC5" w:rsidRDefault="006C3DC5" w:rsidP="008405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DC5" w:rsidRDefault="006C3DC5" w:rsidP="008405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28617</w:t>
            </w:r>
          </w:p>
        </w:tc>
      </w:tr>
      <w:tr w:rsidR="006C3DC5" w:rsidTr="008405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DC5" w:rsidRDefault="006C3DC5" w:rsidP="008405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DC5" w:rsidRDefault="006C3DC5" w:rsidP="008405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April 2023</w:t>
            </w:r>
          </w:p>
        </w:tc>
      </w:tr>
      <w:tr w:rsidR="006C3DC5" w:rsidTr="008405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DC5" w:rsidRDefault="006C3DC5" w:rsidP="008405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DC5" w:rsidRDefault="006C3DC5" w:rsidP="008405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429 Blocks, 1387.68 km²</w:t>
            </w:r>
          </w:p>
        </w:tc>
      </w:tr>
      <w:tr w:rsidR="006C3DC5" w:rsidTr="008405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DC5" w:rsidRDefault="006C3DC5" w:rsidP="008405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DC5" w:rsidRDefault="006C3DC5" w:rsidP="008405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SNAKE BAY</w:t>
            </w:r>
          </w:p>
        </w:tc>
      </w:tr>
      <w:tr w:rsidR="006C3DC5" w:rsidTr="008405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DC5" w:rsidRDefault="006C3DC5" w:rsidP="008405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DC5" w:rsidRDefault="006C3DC5" w:rsidP="008405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6C3DC5" w:rsidTr="0084054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C3DC5" w:rsidRDefault="006C3DC5" w:rsidP="0084054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4E0AFAA" wp14:editId="5ABFE566">
                  <wp:extent cx="2286000" cy="2286000"/>
                  <wp:effectExtent l="0" t="0" r="0" b="0"/>
                  <wp:docPr id="2" name="Picture 2" descr="R:\Business Systems\TAS\Mapping\MapImage\1751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1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DC5" w:rsidTr="0084054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C3DC5" w:rsidRDefault="006C3DC5" w:rsidP="0084054A"/>
        </w:tc>
      </w:tr>
    </w:tbl>
    <w:p w:rsidR="006C3DC5" w:rsidRPr="006874B1" w:rsidRDefault="006C3DC5" w:rsidP="009506A3">
      <w:pPr>
        <w:rPr>
          <w:rFonts w:ascii="Lato" w:hAnsi="Lato" w:cs="Calibri"/>
        </w:rPr>
      </w:pPr>
    </w:p>
    <w:p w:rsidR="00E27537" w:rsidRDefault="006C3DC5" w:rsidP="006C3DC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117/23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C3DC5" w:rsidTr="0084054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C3DC5" w:rsidRDefault="006C3DC5" w:rsidP="0084054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C3DC5" w:rsidRDefault="006C3DC5" w:rsidP="0084054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C3DC5" w:rsidTr="0084054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DC5" w:rsidRDefault="006C3DC5" w:rsidP="008405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DC5" w:rsidRDefault="006C3DC5" w:rsidP="008405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29244</w:t>
            </w:r>
          </w:p>
        </w:tc>
      </w:tr>
      <w:tr w:rsidR="006C3DC5" w:rsidTr="0084054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DC5" w:rsidRDefault="006C3DC5" w:rsidP="008405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DC5" w:rsidRDefault="006C3DC5" w:rsidP="008405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April 2023</w:t>
            </w:r>
          </w:p>
        </w:tc>
      </w:tr>
      <w:tr w:rsidR="006C3DC5" w:rsidTr="0084054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DC5" w:rsidRDefault="006C3DC5" w:rsidP="008405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DC5" w:rsidRDefault="006C3DC5" w:rsidP="008405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142 Blocks, 477.31 km²</w:t>
            </w:r>
          </w:p>
        </w:tc>
      </w:tr>
      <w:tr w:rsidR="006C3DC5" w:rsidTr="0084054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DC5" w:rsidRDefault="006C3DC5" w:rsidP="008405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DC5" w:rsidRDefault="006C3DC5" w:rsidP="008405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MELVILLE</w:t>
            </w:r>
          </w:p>
        </w:tc>
      </w:tr>
      <w:tr w:rsidR="006C3DC5" w:rsidTr="0084054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DC5" w:rsidRDefault="006C3DC5" w:rsidP="008405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DC5" w:rsidRDefault="006C3DC5" w:rsidP="008405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6C3DC5" w:rsidTr="0084054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C3DC5" w:rsidRDefault="006C3DC5" w:rsidP="0084054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5731C5" wp14:editId="4D1D06DE">
                  <wp:extent cx="2286000" cy="2286000"/>
                  <wp:effectExtent l="0" t="0" r="0" b="0"/>
                  <wp:docPr id="3" name="Picture 3" descr="R:\Business Systems\TAS\Mapping\MapImage\1751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1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DC5" w:rsidTr="0084054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C3DC5" w:rsidRDefault="006C3DC5" w:rsidP="0084054A"/>
        </w:tc>
      </w:tr>
    </w:tbl>
    <w:p w:rsidR="006C3DC5" w:rsidRDefault="006C3DC5" w:rsidP="009506A3">
      <w:pPr>
        <w:rPr>
          <w:rFonts w:ascii="Lato" w:hAnsi="Lato" w:cs="Calibri"/>
        </w:rPr>
      </w:pPr>
    </w:p>
    <w:p w:rsidR="006C3DC5" w:rsidRDefault="006C3DC5" w:rsidP="006C3DC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118/23</w:t>
      </w:r>
    </w:p>
    <w:p w:rsidR="006C3DC5" w:rsidRDefault="006C3DC5" w:rsidP="009506A3">
      <w:pPr>
        <w:rPr>
          <w:rFonts w:ascii="Lato" w:hAnsi="Lato" w:cs="Calibri"/>
        </w:rPr>
      </w:pPr>
    </w:p>
    <w:p w:rsidR="006C3DC5" w:rsidRDefault="006C3DC5" w:rsidP="009506A3">
      <w:pPr>
        <w:rPr>
          <w:rFonts w:ascii="Lato" w:hAnsi="Lato" w:cs="Calibri"/>
        </w:rPr>
      </w:pPr>
    </w:p>
    <w:p w:rsidR="006C3DC5" w:rsidRDefault="006C3DC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C3DC5" w:rsidTr="0084054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C3DC5" w:rsidRDefault="006C3DC5" w:rsidP="0084054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C3DC5" w:rsidRDefault="006C3DC5" w:rsidP="0084054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C3DC5" w:rsidTr="0084054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DC5" w:rsidRDefault="006C3DC5" w:rsidP="008405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DC5" w:rsidRDefault="006C3DC5" w:rsidP="008405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32241</w:t>
            </w:r>
          </w:p>
        </w:tc>
      </w:tr>
      <w:tr w:rsidR="006C3DC5" w:rsidTr="008405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DC5" w:rsidRDefault="006C3DC5" w:rsidP="008405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DC5" w:rsidRDefault="006C3DC5" w:rsidP="008405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April 2023</w:t>
            </w:r>
          </w:p>
        </w:tc>
      </w:tr>
      <w:tr w:rsidR="006C3DC5" w:rsidTr="008405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DC5" w:rsidRDefault="006C3DC5" w:rsidP="008405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DC5" w:rsidRDefault="006C3DC5" w:rsidP="008405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52 Blocks, 164.79 km²</w:t>
            </w:r>
          </w:p>
        </w:tc>
      </w:tr>
      <w:tr w:rsidR="006C3DC5" w:rsidTr="008405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DC5" w:rsidRDefault="006C3DC5" w:rsidP="008405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DC5" w:rsidRDefault="006C3DC5" w:rsidP="008405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MURRAY DOWNS</w:t>
            </w:r>
          </w:p>
        </w:tc>
      </w:tr>
      <w:tr w:rsidR="006C3DC5" w:rsidTr="008405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DC5" w:rsidRDefault="006C3DC5" w:rsidP="008405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DC5" w:rsidRDefault="006C3DC5" w:rsidP="008405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KALK EXPLORATION PTY LTD [ACN. 634 749 429]</w:t>
            </w:r>
          </w:p>
        </w:tc>
      </w:tr>
      <w:tr w:rsidR="006C3DC5" w:rsidTr="0084054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C3DC5" w:rsidRDefault="006C3DC5" w:rsidP="0084054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62D3D2F" wp14:editId="209121C5">
                  <wp:extent cx="2286000" cy="2286000"/>
                  <wp:effectExtent l="0" t="0" r="0" b="0"/>
                  <wp:docPr id="4" name="Picture 4" descr="R:\Business Systems\TAS\Mapping\MapImage\1749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49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DC5" w:rsidTr="0084054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C3DC5" w:rsidRDefault="006C3DC5" w:rsidP="0084054A"/>
        </w:tc>
      </w:tr>
    </w:tbl>
    <w:p w:rsidR="006C3DC5" w:rsidRDefault="006C3DC5" w:rsidP="009506A3">
      <w:pPr>
        <w:rPr>
          <w:rFonts w:ascii="Lato" w:hAnsi="Lato" w:cs="Calibri"/>
        </w:rPr>
      </w:pPr>
    </w:p>
    <w:p w:rsidR="006C3DC5" w:rsidRPr="006874B1" w:rsidRDefault="006C3DC5" w:rsidP="006C3DC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119/23</w:t>
      </w:r>
      <w:bookmarkStart w:id="0" w:name="_GoBack"/>
      <w:bookmarkEnd w:id="0"/>
    </w:p>
    <w:sectPr w:rsidR="006C3DC5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DC5" w:rsidRDefault="006C3DC5">
      <w:r>
        <w:separator/>
      </w:r>
    </w:p>
  </w:endnote>
  <w:endnote w:type="continuationSeparator" w:id="0">
    <w:p w:rsidR="006C3DC5" w:rsidRDefault="006C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C3DC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DC5" w:rsidRDefault="006C3DC5">
      <w:r>
        <w:separator/>
      </w:r>
    </w:p>
  </w:footnote>
  <w:footnote w:type="continuationSeparator" w:id="0">
    <w:p w:rsidR="006C3DC5" w:rsidRDefault="006C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C3DC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C3DC5">
            <w:rPr>
              <w:rFonts w:ascii="Lato" w:hAnsi="Lato"/>
              <w:b/>
              <w:noProof/>
            </w:rPr>
            <w:t>043</w:t>
          </w:r>
          <w:r w:rsidR="00224E64">
            <w:rPr>
              <w:rFonts w:ascii="Lato" w:hAnsi="Lato"/>
              <w:b/>
              <w:noProof/>
            </w:rPr>
            <w:t>/</w:t>
          </w:r>
          <w:r w:rsidR="006C3DC5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C3DC5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02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C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C3DC5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1F7E7CE"/>
  <w15:docId w15:val="{F12980B2-B7B6-495A-9D6E-2051577B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DC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10</TotalTime>
  <Pages>1</Pages>
  <Words>196</Words>
  <Characters>1082</Characters>
  <Application>Microsoft Office Word</Application>
  <DocSecurity>0</DocSecurity>
  <Lines>72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2023-05-02T06:08:00Z</dcterms:created>
  <dcterms:modified xsi:type="dcterms:W3CDTF">2023-05-02T06:20:00Z</dcterms:modified>
</cp:coreProperties>
</file>