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65CF" w:rsidTr="0034458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65CF" w:rsidRDefault="00BD65CF" w:rsidP="0034458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65CF" w:rsidRDefault="00BD65CF" w:rsidP="0034458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D65CF" w:rsidTr="0034458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5CF" w:rsidRDefault="00BD65CF" w:rsidP="003445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5CF" w:rsidRDefault="00BD65CF" w:rsidP="003445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33299</w:t>
            </w:r>
          </w:p>
        </w:tc>
      </w:tr>
      <w:tr w:rsidR="00BD65CF" w:rsidTr="003445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5CF" w:rsidRDefault="00BD65CF" w:rsidP="003445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5CF" w:rsidRDefault="00BD65CF" w:rsidP="003445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2023</w:t>
            </w:r>
          </w:p>
        </w:tc>
      </w:tr>
      <w:tr w:rsidR="00BD65CF" w:rsidTr="003445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5CF" w:rsidRDefault="00BD65CF" w:rsidP="003445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5CF" w:rsidRDefault="00BD65CF" w:rsidP="003445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37.09 km²</w:t>
            </w:r>
          </w:p>
        </w:tc>
      </w:tr>
      <w:tr w:rsidR="00BD65CF" w:rsidTr="003445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5CF" w:rsidRDefault="00BD65CF" w:rsidP="003445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5CF" w:rsidRDefault="00BD65CF" w:rsidP="003445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RANGE</w:t>
            </w:r>
          </w:p>
        </w:tc>
      </w:tr>
      <w:tr w:rsidR="00BD65CF" w:rsidTr="003445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5CF" w:rsidRDefault="00BD65CF" w:rsidP="003445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5CF" w:rsidRDefault="00BD65CF" w:rsidP="003445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BD65CF" w:rsidTr="0034458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65CF" w:rsidRDefault="00BD65CF" w:rsidP="0034458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E62ABE" wp14:editId="4702632F">
                  <wp:extent cx="2286000" cy="2286000"/>
                  <wp:effectExtent l="0" t="0" r="0" b="0"/>
                  <wp:docPr id="1" name="Picture 1" descr="R:\Business Systems\TAS\Mapping\MapImage\1737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7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5CF" w:rsidTr="0034458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65CF" w:rsidRDefault="00BD65CF" w:rsidP="0034458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D65CF" w:rsidRPr="006874B1" w:rsidRDefault="00BD65CF" w:rsidP="00BD65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041/23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3E" w:rsidRDefault="002C6C3E">
      <w:r>
        <w:separator/>
      </w:r>
    </w:p>
  </w:endnote>
  <w:endnote w:type="continuationSeparator" w:id="0">
    <w:p w:rsidR="002C6C3E" w:rsidRDefault="002C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33CD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3E" w:rsidRDefault="002C6C3E">
      <w:r>
        <w:separator/>
      </w:r>
    </w:p>
  </w:footnote>
  <w:footnote w:type="continuationSeparator" w:id="0">
    <w:p w:rsidR="002C6C3E" w:rsidRDefault="002C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D65C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D65CF">
            <w:rPr>
              <w:rFonts w:ascii="Lato" w:hAnsi="Lato"/>
              <w:b/>
              <w:noProof/>
            </w:rPr>
            <w:t>018</w:t>
          </w:r>
          <w:r w:rsidR="00224E64">
            <w:rPr>
              <w:rFonts w:ascii="Lato" w:hAnsi="Lato"/>
              <w:b/>
              <w:noProof/>
            </w:rPr>
            <w:t>/</w:t>
          </w:r>
          <w:r w:rsidR="00BD65CF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D65CF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C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6C3E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3CD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D65CF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9089AC3-C9F9-4786-AE10-EBEF4FF7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18/23</dc:title>
  <dc:creator>Northern Territory Government</dc:creator>
  <cp:lastModifiedBy>Andrea Ruske</cp:lastModifiedBy>
  <cp:revision>2</cp:revision>
  <cp:lastPrinted>2017-01-25T02:36:00Z</cp:lastPrinted>
  <dcterms:created xsi:type="dcterms:W3CDTF">2023-02-21T06:05:00Z</dcterms:created>
  <dcterms:modified xsi:type="dcterms:W3CDTF">2023-02-21T07:11:00Z</dcterms:modified>
</cp:coreProperties>
</file>