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43664" w:rsidTr="006860E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43664" w:rsidRDefault="00C43664" w:rsidP="006860E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43664" w:rsidRDefault="00C43664" w:rsidP="006860E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43664" w:rsidTr="006860E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25147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October 2021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499 Blocks, 1579.77 km²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REDVERS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43664" w:rsidTr="006860E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43664" w:rsidRDefault="00C43664" w:rsidP="006860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B759FD" wp14:editId="53041EAB">
                  <wp:extent cx="2281555" cy="2281555"/>
                  <wp:effectExtent l="0" t="0" r="0" b="0"/>
                  <wp:docPr id="1" name="Picture 1" descr="R:\Business Systems\TAS\Mapping\MapImage\1628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8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664" w:rsidTr="006860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43664" w:rsidRDefault="00C43664" w:rsidP="006860E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43664" w:rsidRPr="006874B1" w:rsidRDefault="00C43664" w:rsidP="00C4366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372/21</w:t>
      </w:r>
    </w:p>
    <w:p w:rsidR="00E27537" w:rsidRDefault="00E27537" w:rsidP="009506A3">
      <w:pPr>
        <w:rPr>
          <w:rFonts w:ascii="Lato" w:hAnsi="Lato" w:cs="Calibri"/>
        </w:rPr>
      </w:pPr>
    </w:p>
    <w:p w:rsidR="00C43664" w:rsidRDefault="00C43664" w:rsidP="009506A3">
      <w:pPr>
        <w:rPr>
          <w:rFonts w:ascii="Lato" w:hAnsi="Lato" w:cs="Calibri"/>
        </w:rPr>
      </w:pPr>
    </w:p>
    <w:p w:rsidR="00C43664" w:rsidRDefault="00C4366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43664" w:rsidTr="006860E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43664" w:rsidRDefault="00C43664" w:rsidP="006860E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43664" w:rsidRDefault="00C43664" w:rsidP="006860E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43664" w:rsidTr="006860E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31718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October 2021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203 Blocks, 623.07 km²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CAREY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LIMITED* [ACN. 092 786 304]</w:t>
            </w:r>
          </w:p>
        </w:tc>
      </w:tr>
      <w:tr w:rsidR="00C43664" w:rsidTr="006860E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43664" w:rsidRDefault="00C43664" w:rsidP="006860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4F725C" wp14:editId="47E2DAD6">
                  <wp:extent cx="2282190" cy="2282190"/>
                  <wp:effectExtent l="0" t="0" r="0" b="0"/>
                  <wp:docPr id="2" name="Picture 2" descr="R:\Business Systems\TAS\Mapping\MapImage\1628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8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664" w:rsidTr="006860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43664" w:rsidRDefault="00C43664" w:rsidP="006860E1"/>
        </w:tc>
      </w:tr>
    </w:tbl>
    <w:p w:rsidR="00C43664" w:rsidRDefault="00C43664" w:rsidP="009506A3">
      <w:pPr>
        <w:rPr>
          <w:rFonts w:ascii="Lato" w:hAnsi="Lato" w:cs="Calibri"/>
        </w:rPr>
      </w:pPr>
    </w:p>
    <w:p w:rsidR="00C43664" w:rsidRPr="006874B1" w:rsidRDefault="00C43664" w:rsidP="00C4366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373/21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43664" w:rsidTr="006860E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43664" w:rsidRDefault="00C43664" w:rsidP="006860E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43664" w:rsidRDefault="00C43664" w:rsidP="006860E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43664" w:rsidTr="006860E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31719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October 2021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126 Blocks, 360.57 km²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GURNER</w:t>
            </w:r>
          </w:p>
        </w:tc>
      </w:tr>
      <w:tr w:rsidR="00C43664" w:rsidTr="006860E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664" w:rsidRDefault="00C43664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64" w:rsidRDefault="00C43664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LIMITED* [ACN. 092 786 304]</w:t>
            </w:r>
          </w:p>
        </w:tc>
      </w:tr>
      <w:tr w:rsidR="00C43664" w:rsidTr="006860E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43664" w:rsidRDefault="00C43664" w:rsidP="006860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F9472B" wp14:editId="332C1975">
                  <wp:extent cx="2281555" cy="2281555"/>
                  <wp:effectExtent l="0" t="0" r="0" b="0"/>
                  <wp:docPr id="3" name="Picture 3" descr="R:\Business Systems\TAS\Mapping\MapImage\1628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8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664" w:rsidTr="006860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43664" w:rsidRDefault="00C43664" w:rsidP="006860E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43664" w:rsidRPr="006874B1" w:rsidRDefault="00C43664" w:rsidP="00C4366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374/21</w:t>
      </w:r>
      <w:bookmarkStart w:id="0" w:name="_GoBack"/>
      <w:bookmarkEnd w:id="0"/>
    </w:p>
    <w:sectPr w:rsidR="00C43664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64" w:rsidRDefault="00C43664">
      <w:r>
        <w:separator/>
      </w:r>
    </w:p>
  </w:endnote>
  <w:endnote w:type="continuationSeparator" w:id="0">
    <w:p w:rsidR="00C43664" w:rsidRDefault="00C4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4366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64" w:rsidRDefault="00C43664">
      <w:r>
        <w:separator/>
      </w:r>
    </w:p>
  </w:footnote>
  <w:footnote w:type="continuationSeparator" w:id="0">
    <w:p w:rsidR="00C43664" w:rsidRDefault="00C4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436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43664">
            <w:rPr>
              <w:rFonts w:ascii="Lato" w:hAnsi="Lato"/>
              <w:b/>
              <w:noProof/>
            </w:rPr>
            <w:t>98</w:t>
          </w:r>
          <w:r w:rsidR="00224E64">
            <w:rPr>
              <w:rFonts w:ascii="Lato" w:hAnsi="Lato"/>
              <w:b/>
              <w:noProof/>
            </w:rPr>
            <w:t>/</w:t>
          </w:r>
          <w:r w:rsidR="00C43664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4366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6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3664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A10DB01"/>
  <w15:docId w15:val="{2E8ABE7E-8247-40A4-B71A-91AD9302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16</TotalTime>
  <Pages>1</Pages>
  <Words>139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98/21</dc:title>
  <dc:creator>Northern Territory Government</dc:creator>
  <cp:lastModifiedBy>Damian Hokin</cp:lastModifiedBy>
  <cp:revision>1</cp:revision>
  <cp:lastPrinted>2017-01-25T02:36:00Z</cp:lastPrinted>
  <dcterms:created xsi:type="dcterms:W3CDTF">2021-10-07T05:29:00Z</dcterms:created>
  <dcterms:modified xsi:type="dcterms:W3CDTF">2021-10-07T05:45:00Z</dcterms:modified>
</cp:coreProperties>
</file>