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61997" w:rsidTr="008253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61997" w:rsidRDefault="00061997" w:rsidP="008253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61997" w:rsidRDefault="00061997" w:rsidP="008253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997" w:rsidRDefault="00061997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97" w:rsidRDefault="00061997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26619</w:t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997" w:rsidRDefault="00061997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97" w:rsidRDefault="00061997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September 2021</w:t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997" w:rsidRDefault="00061997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97" w:rsidRDefault="00061997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38.74 km²</w:t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997" w:rsidRDefault="00061997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97" w:rsidRDefault="00061997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TANAMI</w:t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997" w:rsidRDefault="00061997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97" w:rsidRDefault="00061997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61997" w:rsidRDefault="00061997" w:rsidP="008253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65876F" wp14:editId="74095EB3">
                  <wp:extent cx="2286000" cy="2286000"/>
                  <wp:effectExtent l="0" t="0" r="0" b="0"/>
                  <wp:docPr id="1" name="Picture 1" descr="R:\Business Systems\TAS\Mapping\MapImage\1622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2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997" w:rsidTr="008253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61997" w:rsidRDefault="00061997" w:rsidP="008253C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61997" w:rsidRPr="006874B1" w:rsidRDefault="00061997" w:rsidP="000619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344/21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97" w:rsidRDefault="00061997">
      <w:r>
        <w:separator/>
      </w:r>
    </w:p>
  </w:endnote>
  <w:endnote w:type="continuationSeparator" w:id="0">
    <w:p w:rsidR="00061997" w:rsidRDefault="0006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6199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97" w:rsidRDefault="00061997">
      <w:r>
        <w:separator/>
      </w:r>
    </w:p>
  </w:footnote>
  <w:footnote w:type="continuationSeparator" w:id="0">
    <w:p w:rsidR="00061997" w:rsidRDefault="0006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6199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61997">
            <w:rPr>
              <w:rFonts w:ascii="Lato" w:hAnsi="Lato"/>
              <w:b/>
              <w:noProof/>
            </w:rPr>
            <w:t>86</w:t>
          </w:r>
          <w:r w:rsidR="00224E64">
            <w:rPr>
              <w:rFonts w:ascii="Lato" w:hAnsi="Lato"/>
              <w:b/>
              <w:noProof/>
            </w:rPr>
            <w:t>/</w:t>
          </w:r>
          <w:r w:rsidR="0006199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6199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9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1997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2D06A13"/>
  <w15:docId w15:val="{60290A9B-6E87-4BBA-9047-333E2CE5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86/21</dc:title>
  <dc:creator>Northern Territory Government</dc:creator>
  <cp:lastModifiedBy>Damian Hokin</cp:lastModifiedBy>
  <cp:revision>1</cp:revision>
  <cp:lastPrinted>2017-01-25T02:36:00Z</cp:lastPrinted>
  <dcterms:created xsi:type="dcterms:W3CDTF">2021-09-06T05:41:00Z</dcterms:created>
  <dcterms:modified xsi:type="dcterms:W3CDTF">2021-09-06T05:43:00Z</dcterms:modified>
</cp:coreProperties>
</file>