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18" w:rsidRPr="00877045" w:rsidRDefault="002A7118" w:rsidP="002A7118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bookmarkStart w:id="0" w:name="_GoBack"/>
      <w:bookmarkEnd w:id="0"/>
      <w:r w:rsidRPr="00877045">
        <w:rPr>
          <w:rFonts w:ascii="Calibri" w:hAnsi="Calibri" w:cs="Calibri"/>
          <w:b/>
          <w:bCs/>
          <w:sz w:val="24"/>
        </w:rPr>
        <w:t>Corrigendum</w:t>
      </w:r>
    </w:p>
    <w:p w:rsidR="002A7118" w:rsidRPr="00877045" w:rsidRDefault="002A7118" w:rsidP="002A7118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877045">
        <w:rPr>
          <w:rFonts w:ascii="Calibri" w:hAnsi="Calibri" w:cs="Calibri"/>
          <w:sz w:val="24"/>
        </w:rPr>
        <w:t xml:space="preserve">Notice Number </w:t>
      </w:r>
      <w:r>
        <w:rPr>
          <w:rFonts w:ascii="Calibri" w:hAnsi="Calibri" w:cs="Calibri"/>
          <w:sz w:val="24"/>
        </w:rPr>
        <w:t>320/21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 xml:space="preserve">appearing in </w:t>
      </w:r>
      <w:r w:rsidRPr="00CE3F9C">
        <w:rPr>
          <w:rFonts w:ascii="Calibri" w:hAnsi="Calibri" w:cs="Calibri"/>
          <w:sz w:val="24"/>
        </w:rPr>
        <w:t xml:space="preserve">MN78/21 </w:t>
      </w:r>
      <w:r w:rsidRPr="00877045">
        <w:rPr>
          <w:rFonts w:ascii="Calibri" w:hAnsi="Calibri" w:cs="Calibri"/>
          <w:sz w:val="24"/>
        </w:rPr>
        <w:t xml:space="preserve">on </w:t>
      </w:r>
      <w:r>
        <w:rPr>
          <w:rFonts w:ascii="Calibri" w:hAnsi="Calibri" w:cs="Calibri"/>
          <w:sz w:val="24"/>
        </w:rPr>
        <w:t>25 August 2021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>is hereby cancelled and replaced by the following: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A7118" w:rsidTr="000D103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A7118" w:rsidRDefault="002A7118" w:rsidP="000D103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A7118" w:rsidRDefault="002A7118" w:rsidP="000D103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A7118" w:rsidTr="000D103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118" w:rsidRDefault="002A7118" w:rsidP="000D10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118" w:rsidRDefault="002A7118" w:rsidP="000D10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5889</w:t>
            </w:r>
          </w:p>
        </w:tc>
      </w:tr>
      <w:tr w:rsidR="002A7118" w:rsidTr="000D10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118" w:rsidRDefault="002A7118" w:rsidP="000D10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118" w:rsidRDefault="002A7118" w:rsidP="000D10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August 2021</w:t>
            </w:r>
          </w:p>
        </w:tc>
      </w:tr>
      <w:tr w:rsidR="002A7118" w:rsidTr="000D10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118" w:rsidRDefault="002A7118" w:rsidP="000D10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118" w:rsidRDefault="002A7118" w:rsidP="000D10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87.80 km²</w:t>
            </w:r>
          </w:p>
        </w:tc>
      </w:tr>
      <w:tr w:rsidR="002A7118" w:rsidTr="000D10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118" w:rsidRDefault="002A7118" w:rsidP="000D10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118" w:rsidRDefault="002A7118" w:rsidP="000D10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2A7118" w:rsidTr="000D103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118" w:rsidRDefault="002A7118" w:rsidP="000D10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118" w:rsidRDefault="002A7118" w:rsidP="000D10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A7118" w:rsidTr="000D103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A7118" w:rsidRDefault="002A7118" w:rsidP="000D103A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619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9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18" w:rsidTr="000D103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A7118" w:rsidRDefault="002A7118" w:rsidP="000D103A"/>
        </w:tc>
      </w:tr>
    </w:tbl>
    <w:p w:rsidR="002A7118" w:rsidRDefault="002A7118" w:rsidP="009506A3">
      <w:pPr>
        <w:rPr>
          <w:rFonts w:ascii="Lato" w:hAnsi="Lato" w:cs="Calibri"/>
        </w:rPr>
      </w:pPr>
    </w:p>
    <w:p w:rsidR="002A7118" w:rsidRPr="006874B1" w:rsidRDefault="002A7118" w:rsidP="002A71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336/21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12" w:rsidRDefault="00E60E12">
      <w:r>
        <w:separator/>
      </w:r>
    </w:p>
  </w:endnote>
  <w:endnote w:type="continuationSeparator" w:id="0">
    <w:p w:rsidR="00E60E12" w:rsidRDefault="00E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B556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12" w:rsidRDefault="00E60E12">
      <w:r>
        <w:separator/>
      </w:r>
    </w:p>
  </w:footnote>
  <w:footnote w:type="continuationSeparator" w:id="0">
    <w:p w:rsidR="00E60E12" w:rsidRDefault="00E6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A711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A7118">
            <w:rPr>
              <w:rFonts w:ascii="Lato" w:hAnsi="Lato"/>
              <w:b/>
              <w:noProof/>
            </w:rPr>
            <w:t>80</w:t>
          </w:r>
          <w:r w:rsidR="00224E64">
            <w:rPr>
              <w:rFonts w:ascii="Lato" w:hAnsi="Lato"/>
              <w:b/>
              <w:noProof/>
            </w:rPr>
            <w:t>/</w:t>
          </w:r>
          <w:r w:rsidR="002A7118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A711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7118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56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0E12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A53D577-9072-4E20-84B8-E03FE6DD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18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80/21</dc:title>
  <dc:creator>Northern Territory Government</dc:creator>
  <cp:lastModifiedBy>Andrea Ruske</cp:lastModifiedBy>
  <cp:revision>2</cp:revision>
  <cp:lastPrinted>2017-01-25T02:36:00Z</cp:lastPrinted>
  <dcterms:created xsi:type="dcterms:W3CDTF">2021-08-27T05:45:00Z</dcterms:created>
  <dcterms:modified xsi:type="dcterms:W3CDTF">2021-08-27T06:06:00Z</dcterms:modified>
</cp:coreProperties>
</file>