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439F0" w:rsidTr="00C173F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439F0" w:rsidRDefault="004439F0" w:rsidP="00C173F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439F0" w:rsidRDefault="004439F0" w:rsidP="00C173F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439F0" w:rsidTr="00C173F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9F0" w:rsidRDefault="004439F0" w:rsidP="00C173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9F0" w:rsidRDefault="004439F0" w:rsidP="00C173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33570</w:t>
            </w:r>
          </w:p>
        </w:tc>
      </w:tr>
      <w:tr w:rsidR="004439F0" w:rsidTr="00C173F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9F0" w:rsidRDefault="004439F0" w:rsidP="00C173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9F0" w:rsidRDefault="004439F0" w:rsidP="00C173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December 2023, for a period of 2 Years</w:t>
            </w:r>
          </w:p>
        </w:tc>
      </w:tr>
      <w:tr w:rsidR="004439F0" w:rsidTr="00C173F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9F0" w:rsidRDefault="004439F0" w:rsidP="00C173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9F0" w:rsidRDefault="004439F0" w:rsidP="00C173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3.35 km²</w:t>
            </w:r>
          </w:p>
        </w:tc>
      </w:tr>
      <w:tr w:rsidR="004439F0" w:rsidTr="00C173F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9F0" w:rsidRDefault="004439F0" w:rsidP="00C173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9F0" w:rsidRDefault="004439F0" w:rsidP="00C173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4439F0" w:rsidTr="00C173F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9F0" w:rsidRDefault="004439F0" w:rsidP="00C173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9F0" w:rsidRDefault="004439F0" w:rsidP="00C173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439F0" w:rsidTr="00C173F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39F0" w:rsidRDefault="004439F0" w:rsidP="00C173F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795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5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9F0" w:rsidTr="00C173F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439F0" w:rsidRDefault="004439F0" w:rsidP="00C173F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4439F0" w:rsidP="004439F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501/23</w:t>
      </w:r>
      <w:bookmarkStart w:id="0" w:name="_GoBack"/>
      <w:bookmarkEnd w:id="0"/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F0" w:rsidRDefault="004439F0">
      <w:r>
        <w:separator/>
      </w:r>
    </w:p>
  </w:endnote>
  <w:endnote w:type="continuationSeparator" w:id="0">
    <w:p w:rsidR="004439F0" w:rsidRDefault="0044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439F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F0" w:rsidRDefault="004439F0">
      <w:r>
        <w:separator/>
      </w:r>
    </w:p>
  </w:footnote>
  <w:footnote w:type="continuationSeparator" w:id="0">
    <w:p w:rsidR="004439F0" w:rsidRDefault="00443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439F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439F0">
            <w:rPr>
              <w:rFonts w:ascii="Lato" w:hAnsi="Lato"/>
              <w:b/>
              <w:noProof/>
            </w:rPr>
            <w:t>137/26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439F0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F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439F0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CB361F6"/>
  <w15:docId w15:val="{4233C86C-260F-4B46-99CA-CC5B029F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9F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115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1</cp:revision>
  <cp:lastPrinted>2017-01-25T02:36:00Z</cp:lastPrinted>
  <dcterms:created xsi:type="dcterms:W3CDTF">2023-12-04T06:02:00Z</dcterms:created>
  <dcterms:modified xsi:type="dcterms:W3CDTF">2023-12-04T06:03:00Z</dcterms:modified>
</cp:coreProperties>
</file>