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D17C5" w:rsidTr="00485D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D17C5" w:rsidRDefault="00DD17C5" w:rsidP="00485D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D17C5" w:rsidRDefault="00DD17C5" w:rsidP="00485D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D17C5" w:rsidTr="00485D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31983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2023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82.87 km²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DD17C5" w:rsidTr="00485D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D17C5" w:rsidRDefault="00DD17C5" w:rsidP="00485D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6AB193" wp14:editId="1A2B38CF">
                  <wp:extent cx="2282190" cy="2282190"/>
                  <wp:effectExtent l="0" t="0" r="0" b="0"/>
                  <wp:docPr id="1" name="Picture 1" descr="R:\Business Systems\TAS\Mapping\MapImage\1777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7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C5" w:rsidTr="00485D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D17C5" w:rsidRDefault="00DD17C5" w:rsidP="00485D0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D17C5" w:rsidRPr="006874B1" w:rsidRDefault="00DD17C5" w:rsidP="00DD17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356/23</w:t>
      </w:r>
    </w:p>
    <w:p w:rsidR="00E27537" w:rsidRDefault="00E27537" w:rsidP="009506A3">
      <w:pPr>
        <w:rPr>
          <w:rFonts w:ascii="Lato" w:hAnsi="Lato" w:cs="Calibri"/>
        </w:rPr>
      </w:pPr>
    </w:p>
    <w:p w:rsidR="00DD17C5" w:rsidRDefault="00DD17C5" w:rsidP="009506A3">
      <w:pPr>
        <w:rPr>
          <w:rFonts w:ascii="Lato" w:hAnsi="Lato" w:cs="Calibri"/>
        </w:rPr>
      </w:pPr>
    </w:p>
    <w:p w:rsidR="00DD17C5" w:rsidRDefault="00DD17C5" w:rsidP="009506A3">
      <w:pPr>
        <w:rPr>
          <w:rFonts w:ascii="Lato" w:hAnsi="Lato" w:cs="Calibri"/>
        </w:rPr>
      </w:pPr>
    </w:p>
    <w:p w:rsidR="00DD17C5" w:rsidRDefault="00DD17C5" w:rsidP="009506A3">
      <w:pPr>
        <w:rPr>
          <w:rFonts w:ascii="Lato" w:hAnsi="Lato" w:cs="Calibri"/>
        </w:rPr>
      </w:pPr>
    </w:p>
    <w:p w:rsidR="00DD17C5" w:rsidRDefault="00DD17C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D17C5" w:rsidTr="00485D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D17C5" w:rsidRDefault="00DD17C5" w:rsidP="00485D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D17C5" w:rsidRDefault="00DD17C5" w:rsidP="00485D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D17C5" w:rsidTr="00485D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32427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2023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63.19 km²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DD17C5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7C5" w:rsidRDefault="00DD17C5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7C5" w:rsidRDefault="00DD17C5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DD17C5" w:rsidTr="00485D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D17C5" w:rsidRDefault="00DD17C5" w:rsidP="00485D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F03C3C" wp14:editId="73439C4A">
                  <wp:extent cx="2282190" cy="2282190"/>
                  <wp:effectExtent l="0" t="0" r="0" b="0"/>
                  <wp:docPr id="2" name="Picture 2" descr="R:\Business Systems\TAS\Mapping\MapImage\1777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7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C5" w:rsidTr="00485D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D17C5" w:rsidRDefault="00DD17C5" w:rsidP="00485D06"/>
        </w:tc>
      </w:tr>
    </w:tbl>
    <w:p w:rsidR="00DD17C5" w:rsidRDefault="00DD17C5" w:rsidP="009506A3">
      <w:pPr>
        <w:rPr>
          <w:rFonts w:ascii="Lato" w:hAnsi="Lato" w:cs="Calibri"/>
        </w:rPr>
      </w:pPr>
    </w:p>
    <w:p w:rsidR="00E27537" w:rsidRPr="006874B1" w:rsidRDefault="00DD17C5" w:rsidP="00DD17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357/23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A2" w:rsidRDefault="00FA12A2">
      <w:r>
        <w:separator/>
      </w:r>
    </w:p>
  </w:endnote>
  <w:endnote w:type="continuationSeparator" w:id="0">
    <w:p w:rsidR="00FA12A2" w:rsidRDefault="00FA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F401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A2" w:rsidRDefault="00FA12A2">
      <w:r>
        <w:separator/>
      </w:r>
    </w:p>
  </w:footnote>
  <w:footnote w:type="continuationSeparator" w:id="0">
    <w:p w:rsidR="00FA12A2" w:rsidRDefault="00FA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D17C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D17C5">
            <w:rPr>
              <w:rFonts w:ascii="Lato" w:hAnsi="Lato"/>
              <w:b/>
              <w:noProof/>
            </w:rPr>
            <w:t>101</w:t>
          </w:r>
          <w:r w:rsidR="00224E64">
            <w:rPr>
              <w:rFonts w:ascii="Lato" w:hAnsi="Lato"/>
              <w:b/>
              <w:noProof/>
            </w:rPr>
            <w:t>/</w:t>
          </w:r>
          <w:r w:rsidR="00DD17C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D17C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01E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17C5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12A2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43206C8-0D52-4D4A-B608-715139D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101s/23</dc:title>
  <dc:creator>Northern Territory Government</dc:creator>
  <cp:lastModifiedBy>Gede Wirnaya</cp:lastModifiedBy>
  <cp:revision>2</cp:revision>
  <cp:lastPrinted>2017-01-25T02:36:00Z</cp:lastPrinted>
  <dcterms:created xsi:type="dcterms:W3CDTF">2023-08-31T05:54:00Z</dcterms:created>
  <dcterms:modified xsi:type="dcterms:W3CDTF">2023-08-31T06:27:00Z</dcterms:modified>
</cp:coreProperties>
</file>