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C35D6" w:rsidTr="00F1573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6C35D6" w:rsidTr="00F1573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C35D6" w:rsidTr="00F1573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5D6" w:rsidRDefault="006C35D6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24584</w:t>
            </w:r>
          </w:p>
        </w:tc>
      </w:tr>
      <w:tr w:rsidR="006C35D6" w:rsidTr="00F157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5D6" w:rsidRDefault="006C35D6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April 2023</w:t>
            </w:r>
          </w:p>
        </w:tc>
      </w:tr>
      <w:tr w:rsidR="006C35D6" w:rsidTr="00F157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5D6" w:rsidRDefault="006C35D6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45.00 Hectare</w:t>
            </w:r>
          </w:p>
        </w:tc>
      </w:tr>
      <w:tr w:rsidR="006C35D6" w:rsidTr="00F157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5D6" w:rsidRDefault="006C35D6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6C35D6" w:rsidTr="00F157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5D6" w:rsidRDefault="006C35D6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6C35D6" w:rsidTr="00F1573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5D6" w:rsidRDefault="006C35D6" w:rsidP="00F157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D1D732" wp14:editId="7C396DE8">
                  <wp:extent cx="2286000" cy="2279650"/>
                  <wp:effectExtent l="0" t="0" r="0" b="0"/>
                  <wp:docPr id="1" name="Picture 1" descr="R:\MinesData\titles\mapping\products\diagrams\Tenement Images\MA24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24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5D6" w:rsidTr="00F1573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D6" w:rsidRDefault="006C35D6" w:rsidP="00F1573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C35D6" w:rsidRPr="006874B1" w:rsidRDefault="006C35D6" w:rsidP="006C35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120/23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58" w:rsidRDefault="00AE1C58">
      <w:r>
        <w:separator/>
      </w:r>
    </w:p>
  </w:endnote>
  <w:endnote w:type="continuationSeparator" w:id="0">
    <w:p w:rsidR="00AE1C58" w:rsidRDefault="00AE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5339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58" w:rsidRDefault="00AE1C58">
      <w:r>
        <w:separator/>
      </w:r>
    </w:p>
  </w:footnote>
  <w:footnote w:type="continuationSeparator" w:id="0">
    <w:p w:rsidR="00AE1C58" w:rsidRDefault="00AE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C35D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C35D6">
            <w:rPr>
              <w:rFonts w:ascii="Lato" w:hAnsi="Lato"/>
              <w:b/>
              <w:noProof/>
            </w:rPr>
            <w:t>044</w:t>
          </w:r>
          <w:r w:rsidR="00224E64">
            <w:rPr>
              <w:rFonts w:ascii="Lato" w:hAnsi="Lato"/>
              <w:b/>
              <w:noProof/>
            </w:rPr>
            <w:t>/</w:t>
          </w:r>
          <w:r w:rsidR="006C35D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C35D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339D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5D6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1C58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56022C2-4EB4-4FCD-8C94-0DC287D9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2023-05-03T05:53:00Z</dcterms:created>
  <dcterms:modified xsi:type="dcterms:W3CDTF">2023-05-03T06:52:00Z</dcterms:modified>
</cp:coreProperties>
</file>