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A7487" w:rsidTr="0025729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CA7487" w:rsidTr="0025729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A7487" w:rsidTr="0025729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30723</w:t>
            </w:r>
          </w:p>
        </w:tc>
      </w:tr>
      <w:tr w:rsidR="00CA7487" w:rsidTr="0025729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2023</w:t>
            </w:r>
          </w:p>
        </w:tc>
      </w:tr>
      <w:tr w:rsidR="00CA7487" w:rsidTr="0025729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CA7487" w:rsidTr="0025729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CA7487" w:rsidTr="0025729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MCKINLAY RIVER MINING PTY. LTD [ACN. 059 869 224]</w:t>
            </w:r>
          </w:p>
        </w:tc>
      </w:tr>
      <w:tr w:rsidR="00CA7487" w:rsidTr="0025729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CDA2D7" wp14:editId="0DECC450">
                  <wp:extent cx="2282825" cy="2282825"/>
                  <wp:effectExtent l="0" t="0" r="0" b="0"/>
                  <wp:docPr id="1" name="Picture 1" descr="R:\MinesData\titles\mapping\products\diagrams\Tenement Images\ML30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487" w:rsidTr="0025729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87" w:rsidRDefault="00CA7487" w:rsidP="0025729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A7487" w:rsidRDefault="00CA7487" w:rsidP="00CA74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098/23</w:t>
      </w:r>
    </w:p>
    <w:p w:rsidR="00CA7487" w:rsidRPr="006874B1" w:rsidRDefault="00CA748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7487" w:rsidTr="002572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7487" w:rsidRDefault="00CA7487" w:rsidP="0025729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7487" w:rsidRDefault="00CA7487" w:rsidP="0025729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A7487" w:rsidTr="002572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33345</w:t>
            </w:r>
          </w:p>
        </w:tc>
      </w:tr>
      <w:tr w:rsidR="00CA7487" w:rsidTr="00257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2023</w:t>
            </w:r>
          </w:p>
        </w:tc>
      </w:tr>
      <w:tr w:rsidR="00CA7487" w:rsidTr="00257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5.22 km²</w:t>
            </w:r>
          </w:p>
        </w:tc>
      </w:tr>
      <w:tr w:rsidR="00CA7487" w:rsidTr="00257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A7487" w:rsidTr="00257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487" w:rsidRDefault="00CA7487" w:rsidP="00257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487" w:rsidRDefault="00CA7487" w:rsidP="00257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MOUNTAIN MINING LTD [ACN. 119 568 106]</w:t>
            </w:r>
          </w:p>
        </w:tc>
      </w:tr>
      <w:tr w:rsidR="00CA7487" w:rsidTr="002572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7487" w:rsidRDefault="00CA7487" w:rsidP="00257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26945"/>
                  <wp:effectExtent l="0" t="0" r="3175" b="1905"/>
                  <wp:docPr id="2" name="Picture 2" descr="R:\Business Systems\TAS\Mapping\MapImage\1745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5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487" w:rsidTr="0025729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7487" w:rsidRDefault="00CA7487" w:rsidP="0025729F"/>
        </w:tc>
      </w:tr>
    </w:tbl>
    <w:p w:rsidR="00CA7487" w:rsidRPr="006874B1" w:rsidRDefault="00CA7487" w:rsidP="009506A3">
      <w:pPr>
        <w:rPr>
          <w:rFonts w:ascii="Lato" w:hAnsi="Lato" w:cs="Calibri"/>
        </w:rPr>
      </w:pPr>
    </w:p>
    <w:p w:rsidR="00E27537" w:rsidRPr="006874B1" w:rsidRDefault="00CA7487" w:rsidP="00CA748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099/23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40" w:rsidRDefault="00424140">
      <w:r>
        <w:separator/>
      </w:r>
    </w:p>
  </w:endnote>
  <w:endnote w:type="continuationSeparator" w:id="0">
    <w:p w:rsidR="00424140" w:rsidRDefault="0042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63B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40" w:rsidRDefault="00424140">
      <w:r>
        <w:separator/>
      </w:r>
    </w:p>
  </w:footnote>
  <w:footnote w:type="continuationSeparator" w:id="0">
    <w:p w:rsidR="00424140" w:rsidRDefault="0042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A748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A7487">
            <w:rPr>
              <w:rFonts w:ascii="Lato" w:hAnsi="Lato"/>
              <w:b/>
              <w:noProof/>
            </w:rPr>
            <w:t>035/23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A748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8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140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63B7D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A7487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F3EEAE2-2AE8-4A85-A4D3-C50ABAB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35/23</dc:title>
  <dc:creator>Northern Territory Government</dc:creator>
  <cp:lastModifiedBy>Andrea Ruske</cp:lastModifiedBy>
  <cp:revision>2</cp:revision>
  <cp:lastPrinted>2017-01-25T02:36:00Z</cp:lastPrinted>
  <dcterms:created xsi:type="dcterms:W3CDTF">2023-04-13T05:26:00Z</dcterms:created>
  <dcterms:modified xsi:type="dcterms:W3CDTF">2023-04-13T07:01:00Z</dcterms:modified>
</cp:coreProperties>
</file>