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733F8" w:rsidTr="00B606D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733F8" w:rsidRDefault="00C733F8" w:rsidP="00B606DA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C733F8" w:rsidRDefault="00C733F8" w:rsidP="00B606D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733F8" w:rsidTr="00B606D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33F8" w:rsidRDefault="00C733F8" w:rsidP="00B606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33F8" w:rsidRDefault="00C733F8" w:rsidP="00B606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33189</w:t>
            </w:r>
          </w:p>
        </w:tc>
      </w:tr>
      <w:tr w:rsidR="00C733F8" w:rsidTr="00B606D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33F8" w:rsidRDefault="00C733F8" w:rsidP="00B606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33F8" w:rsidRDefault="00C733F8" w:rsidP="00B606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March 2023, for a period of 6 Years</w:t>
            </w:r>
          </w:p>
        </w:tc>
      </w:tr>
      <w:tr w:rsidR="00C733F8" w:rsidTr="00B606D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33F8" w:rsidRDefault="00C733F8" w:rsidP="00B606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33F8" w:rsidRDefault="00C733F8" w:rsidP="00B606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77 Blocks, 255.49 km²</w:t>
            </w:r>
          </w:p>
        </w:tc>
      </w:tr>
      <w:tr w:rsidR="00C733F8" w:rsidTr="00B606D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33F8" w:rsidRDefault="00C733F8" w:rsidP="00B606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33F8" w:rsidRDefault="00C733F8" w:rsidP="00B606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C733F8" w:rsidTr="00B606D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33F8" w:rsidRDefault="00C733F8" w:rsidP="00B606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33F8" w:rsidRDefault="00C733F8" w:rsidP="00B606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MANGUSTA MINERALS PTY LTD [ACN. 653 950 522]</w:t>
            </w:r>
          </w:p>
        </w:tc>
      </w:tr>
      <w:tr w:rsidR="00C733F8" w:rsidTr="00B606D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733F8" w:rsidRDefault="00C733F8" w:rsidP="00B606D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73C5426" wp14:editId="60752DB0">
                  <wp:extent cx="2286000" cy="2286000"/>
                  <wp:effectExtent l="0" t="0" r="0" b="0"/>
                  <wp:docPr id="1" name="Picture 1" descr="R:\Business Systems\TAS\Mapping\MapImage\1742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42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3F8" w:rsidTr="00B606D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733F8" w:rsidRDefault="00C733F8" w:rsidP="00B606D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C733F8" w:rsidRPr="006874B1" w:rsidRDefault="00C733F8" w:rsidP="00C733F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078/23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4B9" w:rsidRDefault="006E04B9">
      <w:r>
        <w:separator/>
      </w:r>
    </w:p>
  </w:endnote>
  <w:endnote w:type="continuationSeparator" w:id="0">
    <w:p w:rsidR="006E04B9" w:rsidRDefault="006E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4706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4B9" w:rsidRDefault="006E04B9">
      <w:r>
        <w:separator/>
      </w:r>
    </w:p>
  </w:footnote>
  <w:footnote w:type="continuationSeparator" w:id="0">
    <w:p w:rsidR="006E04B9" w:rsidRDefault="006E0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733F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733F8">
            <w:rPr>
              <w:rFonts w:ascii="Lato" w:hAnsi="Lato"/>
              <w:b/>
              <w:noProof/>
            </w:rPr>
            <w:t>028</w:t>
          </w:r>
          <w:r w:rsidR="00224E64">
            <w:rPr>
              <w:rFonts w:ascii="Lato" w:hAnsi="Lato"/>
              <w:b/>
              <w:noProof/>
            </w:rPr>
            <w:t>/</w:t>
          </w:r>
          <w:r w:rsidR="00C733F8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733F8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22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F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E04B9"/>
    <w:rsid w:val="006F43C3"/>
    <w:rsid w:val="00703746"/>
    <w:rsid w:val="00705DC9"/>
    <w:rsid w:val="007226E9"/>
    <w:rsid w:val="00725292"/>
    <w:rsid w:val="00725B07"/>
    <w:rsid w:val="007342AA"/>
    <w:rsid w:val="00747061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33F8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FAD803D8-83D4-4EB9-A44F-CE446293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3F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028/33</dc:title>
  <dc:creator>Northern Territory Government</dc:creator>
  <cp:lastModifiedBy>Andrea Ruske</cp:lastModifiedBy>
  <cp:revision>2</cp:revision>
  <cp:lastPrinted>2017-01-25T02:36:00Z</cp:lastPrinted>
  <dcterms:created xsi:type="dcterms:W3CDTF">2023-03-22T05:58:00Z</dcterms:created>
  <dcterms:modified xsi:type="dcterms:W3CDTF">2023-03-22T07:09:00Z</dcterms:modified>
</cp:coreProperties>
</file>