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A3767" w:rsidTr="0095346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A3767" w:rsidRDefault="007A3767" w:rsidP="0095346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A3767" w:rsidRDefault="007A3767" w:rsidP="0095346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767" w:rsidRDefault="007A3767" w:rsidP="009534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767" w:rsidRDefault="007A3767" w:rsidP="009534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33028</w:t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767" w:rsidRDefault="007A3767" w:rsidP="009534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767" w:rsidRDefault="007A3767" w:rsidP="009534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March 2023, for a period of 6 Years</w:t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767" w:rsidRDefault="007A3767" w:rsidP="009534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767" w:rsidRDefault="007A3767" w:rsidP="009534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69.16 km²</w:t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767" w:rsidRDefault="007A3767" w:rsidP="009534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767" w:rsidRDefault="007A3767" w:rsidP="009534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767" w:rsidRDefault="007A3767" w:rsidP="009534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767" w:rsidRDefault="007A3767" w:rsidP="009534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DALY TENEMENTS PTY LTD [ACN. 658 845 786]</w:t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A3767" w:rsidRDefault="007A3767" w:rsidP="0095346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742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2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A3767" w:rsidRDefault="007A3767" w:rsidP="0095346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A3767" w:rsidRDefault="007A3767" w:rsidP="007A37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069/23</w:t>
      </w:r>
    </w:p>
    <w:p w:rsidR="007A3767" w:rsidRDefault="007A376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A3767" w:rsidTr="0095346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A3767" w:rsidRDefault="007A3767" w:rsidP="0095346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A3767" w:rsidRDefault="007A3767" w:rsidP="0095346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767" w:rsidRDefault="007A3767" w:rsidP="009534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767" w:rsidRDefault="007A3767" w:rsidP="009534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33297</w:t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767" w:rsidRDefault="007A3767" w:rsidP="009534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767" w:rsidRDefault="007A3767" w:rsidP="009534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March 2023, for a period of 6 Years</w:t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767" w:rsidRDefault="007A3767" w:rsidP="009534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767" w:rsidRDefault="007A3767" w:rsidP="009534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94 Blocks, 304.97 km²</w:t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767" w:rsidRDefault="007A3767" w:rsidP="009534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767" w:rsidRDefault="007A3767" w:rsidP="009534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BOWMAN</w:t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767" w:rsidRDefault="007A3767" w:rsidP="009534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767" w:rsidRDefault="007A3767" w:rsidP="009534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GREENSAND AUSTRALIA PTY LTD [ACN. 654165929]</w:t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A3767" w:rsidRDefault="007A3767" w:rsidP="0095346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E08FA2" wp14:editId="01F309F4">
                  <wp:extent cx="2279650" cy="2279650"/>
                  <wp:effectExtent l="0" t="0" r="0" b="0"/>
                  <wp:docPr id="3" name="Picture 3" descr="R:\Business Systems\TAS\Mapping\MapImage\1741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1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767" w:rsidTr="0095346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A3767" w:rsidRDefault="007A3767" w:rsidP="0095346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7A3767" w:rsidP="007A37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070/23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67" w:rsidRDefault="007A3767">
      <w:r>
        <w:separator/>
      </w:r>
    </w:p>
  </w:endnote>
  <w:endnote w:type="continuationSeparator" w:id="0">
    <w:p w:rsidR="007A3767" w:rsidRDefault="007A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A376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67" w:rsidRDefault="007A3767">
      <w:r>
        <w:separator/>
      </w:r>
    </w:p>
  </w:footnote>
  <w:footnote w:type="continuationSeparator" w:id="0">
    <w:p w:rsidR="007A3767" w:rsidRDefault="007A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A3767">
            <w:rPr>
              <w:rFonts w:ascii="Lato" w:hAnsi="Lato"/>
              <w:b/>
              <w:noProof/>
            </w:rPr>
            <w:t>026/23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A3767" w:rsidP="007A376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17 March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6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A3767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8ADA4C0"/>
  <w15:docId w15:val="{2891C390-39A7-4F8B-B968-3B56F1F3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6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</TotalTime>
  <Pages>1</Pages>
  <Words>224</Words>
  <Characters>1123</Characters>
  <Application>Microsoft Office Word</Application>
  <DocSecurity>0</DocSecurity>
  <Lines>102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2023-03-17T05:57:00Z</dcterms:created>
  <dcterms:modified xsi:type="dcterms:W3CDTF">2023-03-17T06:00:00Z</dcterms:modified>
</cp:coreProperties>
</file>