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5658" w:rsidTr="0018716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5658" w:rsidRDefault="00025658" w:rsidP="001871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5658" w:rsidRDefault="00025658" w:rsidP="001871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658" w:rsidRDefault="00025658" w:rsidP="00187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658" w:rsidRDefault="00025658" w:rsidP="00187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32490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658" w:rsidRDefault="00025658" w:rsidP="00187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658" w:rsidRDefault="00025658" w:rsidP="00187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2022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658" w:rsidRDefault="00025658" w:rsidP="00187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658" w:rsidRDefault="00025658" w:rsidP="00187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1.16 km²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658" w:rsidRDefault="00025658" w:rsidP="00187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658" w:rsidRDefault="00025658" w:rsidP="00187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658" w:rsidRDefault="00025658" w:rsidP="00187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658" w:rsidRDefault="00025658" w:rsidP="00187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ANICTOMATIS Ross, 50% OSTOJIC GROUP PTY LTD* [ACN. 009 629 805]</w:t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5658" w:rsidRDefault="00025658" w:rsidP="00187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15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5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658" w:rsidTr="001871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5658" w:rsidRDefault="00025658" w:rsidP="0018716A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025658" w:rsidP="000256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434/22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58" w:rsidRDefault="00025658">
      <w:r>
        <w:separator/>
      </w:r>
    </w:p>
  </w:endnote>
  <w:endnote w:type="continuationSeparator" w:id="0">
    <w:p w:rsidR="00025658" w:rsidRDefault="000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C5AD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58" w:rsidRDefault="00025658">
      <w:r>
        <w:separator/>
      </w:r>
    </w:p>
  </w:footnote>
  <w:footnote w:type="continuationSeparator" w:id="0">
    <w:p w:rsidR="00025658" w:rsidRDefault="0002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2565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25658">
            <w:rPr>
              <w:rFonts w:ascii="Lato" w:hAnsi="Lato"/>
              <w:b/>
              <w:noProof/>
            </w:rPr>
            <w:t>131/22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5658" w:rsidP="0002565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22 December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5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5658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5ADE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A59ED8"/>
  <w15:docId w15:val="{582DCE01-6C23-45E1-BD57-C9BF362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53</Words>
  <Characters>275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131/22</dc:title>
  <dc:creator>Northern Territory Government</dc:creator>
  <cp:lastModifiedBy>Rebecca Lee</cp:lastModifiedBy>
  <cp:revision>2</cp:revision>
  <cp:lastPrinted>2022-12-22T05:29:00Z</cp:lastPrinted>
  <dcterms:created xsi:type="dcterms:W3CDTF">2022-12-22T05:25:00Z</dcterms:created>
  <dcterms:modified xsi:type="dcterms:W3CDTF">2022-12-22T05:29:00Z</dcterms:modified>
</cp:coreProperties>
</file>