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3C4D00" w:rsidTr="004B447E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 2010</w:t>
            </w:r>
          </w:p>
        </w:tc>
      </w:tr>
      <w:tr w:rsidR="003C4D00" w:rsidTr="004B447E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3C4D00" w:rsidTr="004B447E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D00" w:rsidRDefault="003C4D00" w:rsidP="004B447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32264</w:t>
            </w:r>
          </w:p>
        </w:tc>
      </w:tr>
      <w:tr w:rsidR="003C4D00" w:rsidTr="004B447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D00" w:rsidRDefault="003C4D00" w:rsidP="004B447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July 2022</w:t>
            </w:r>
          </w:p>
        </w:tc>
      </w:tr>
      <w:tr w:rsidR="003C4D00" w:rsidTr="004B447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D00" w:rsidRDefault="003C4D00" w:rsidP="004B447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96.00 Hectare</w:t>
            </w:r>
          </w:p>
        </w:tc>
      </w:tr>
      <w:tr w:rsidR="003C4D00" w:rsidTr="004B447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D00" w:rsidRDefault="003C4D00" w:rsidP="004B447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3C4D00" w:rsidTr="004B447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D00" w:rsidRDefault="003C4D00" w:rsidP="004B447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MOUSELLIS &amp; SONS PTY. LTD. [ACN. 009 654 791]</w:t>
            </w:r>
          </w:p>
        </w:tc>
      </w:tr>
      <w:tr w:rsidR="003C4D00" w:rsidTr="004B447E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FA06AF7" wp14:editId="68343F93">
                  <wp:extent cx="2281555" cy="2281555"/>
                  <wp:effectExtent l="0" t="0" r="0" b="0"/>
                  <wp:docPr id="1" name="Picture 1" descr="R:\MinesData\titles\mapping\products\diagrams\Tenement Images\EMP322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22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D00" w:rsidTr="004B447E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0" w:rsidRDefault="003C4D00" w:rsidP="004B447E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3C4D00" w:rsidRPr="006874B1" w:rsidRDefault="003C4D00" w:rsidP="003C4D0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261/22</w:t>
      </w:r>
    </w:p>
    <w:p w:rsidR="00E27537" w:rsidRDefault="00E27537" w:rsidP="009506A3">
      <w:pPr>
        <w:rPr>
          <w:rFonts w:ascii="Lato" w:hAnsi="Lato" w:cs="Calibri"/>
        </w:rPr>
      </w:pPr>
    </w:p>
    <w:p w:rsidR="003C4D00" w:rsidRDefault="003C4D00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3C4D00" w:rsidTr="004B447E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3C4D00" w:rsidTr="004B447E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3C4D00" w:rsidTr="004B447E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D00" w:rsidRDefault="003C4D00" w:rsidP="004B447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32265</w:t>
            </w:r>
          </w:p>
        </w:tc>
      </w:tr>
      <w:tr w:rsidR="003C4D00" w:rsidTr="004B447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D00" w:rsidRDefault="003C4D00" w:rsidP="004B447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July 2022</w:t>
            </w:r>
          </w:p>
        </w:tc>
      </w:tr>
      <w:tr w:rsidR="003C4D00" w:rsidTr="004B447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D00" w:rsidRDefault="003C4D00" w:rsidP="004B447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95.00 Hectare</w:t>
            </w:r>
          </w:p>
        </w:tc>
      </w:tr>
      <w:tr w:rsidR="003C4D00" w:rsidTr="004B447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D00" w:rsidRDefault="003C4D00" w:rsidP="004B447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3C4D00" w:rsidTr="004B447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D00" w:rsidRDefault="003C4D00" w:rsidP="004B447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MOUSELLIS &amp; SONS PTY. LTD. [ACN. 009 654 791]</w:t>
            </w:r>
          </w:p>
        </w:tc>
      </w:tr>
      <w:tr w:rsidR="003C4D00" w:rsidTr="004B447E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B730188" wp14:editId="660EA368">
                  <wp:extent cx="2282190" cy="2282190"/>
                  <wp:effectExtent l="0" t="0" r="0" b="0"/>
                  <wp:docPr id="2" name="Picture 2" descr="R:\MinesData\titles\mapping\products\diagrams\Tenement Images\EMP322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22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D00" w:rsidTr="004B447E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0" w:rsidRDefault="003C4D00" w:rsidP="004B447E"/>
        </w:tc>
      </w:tr>
    </w:tbl>
    <w:p w:rsidR="003C4D00" w:rsidRPr="006874B1" w:rsidRDefault="003C4D00" w:rsidP="009506A3">
      <w:pPr>
        <w:rPr>
          <w:rFonts w:ascii="Lato" w:hAnsi="Lato" w:cs="Calibri"/>
        </w:rPr>
      </w:pPr>
    </w:p>
    <w:p w:rsidR="00E27537" w:rsidRDefault="003C4D00" w:rsidP="003C4D0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262/22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3C4D00" w:rsidTr="004B447E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3C4D00" w:rsidTr="004B447E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3C4D00" w:rsidTr="004B447E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D00" w:rsidRDefault="003C4D00" w:rsidP="004B447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32266</w:t>
            </w:r>
          </w:p>
        </w:tc>
      </w:tr>
      <w:tr w:rsidR="003C4D00" w:rsidTr="004B447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D00" w:rsidRDefault="003C4D00" w:rsidP="004B447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July 2022</w:t>
            </w:r>
          </w:p>
        </w:tc>
      </w:tr>
      <w:tr w:rsidR="003C4D00" w:rsidTr="004B447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D00" w:rsidRDefault="003C4D00" w:rsidP="004B447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64.00 Hectare</w:t>
            </w:r>
          </w:p>
        </w:tc>
      </w:tr>
      <w:tr w:rsidR="003C4D00" w:rsidTr="004B447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D00" w:rsidRDefault="003C4D00" w:rsidP="004B447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3C4D00" w:rsidTr="004B447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D00" w:rsidRDefault="003C4D00" w:rsidP="004B447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MOUSELLIS &amp; SONS PTY. LTD. [ACN. 009 654 791]</w:t>
            </w:r>
          </w:p>
        </w:tc>
      </w:tr>
      <w:tr w:rsidR="003C4D00" w:rsidTr="004B447E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0ECCD2C" wp14:editId="0787F026">
                  <wp:extent cx="2282190" cy="2282190"/>
                  <wp:effectExtent l="0" t="0" r="0" b="0"/>
                  <wp:docPr id="3" name="Picture 3" descr="R:\MinesData\titles\mapping\products\diagrams\Tenement Images\EMP322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22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D00" w:rsidTr="004B447E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0" w:rsidRDefault="003C4D00" w:rsidP="004B447E"/>
        </w:tc>
      </w:tr>
    </w:tbl>
    <w:p w:rsidR="003C4D00" w:rsidRDefault="003C4D00" w:rsidP="009506A3">
      <w:pPr>
        <w:rPr>
          <w:rFonts w:ascii="Lato" w:hAnsi="Lato" w:cs="Calibri"/>
        </w:rPr>
      </w:pPr>
    </w:p>
    <w:p w:rsidR="003C4D00" w:rsidRDefault="003C4D00" w:rsidP="003C4D0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263/22</w:t>
      </w:r>
    </w:p>
    <w:p w:rsidR="003C4D00" w:rsidRDefault="003C4D00" w:rsidP="009506A3">
      <w:pPr>
        <w:rPr>
          <w:rFonts w:ascii="Lato" w:hAnsi="Lato" w:cs="Calibri"/>
        </w:rPr>
      </w:pPr>
    </w:p>
    <w:p w:rsidR="003C4D00" w:rsidRDefault="003C4D00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3C4D00" w:rsidTr="004B447E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3C4D00" w:rsidTr="004B447E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3C4D00" w:rsidTr="004B447E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D00" w:rsidRDefault="003C4D00" w:rsidP="004B447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32268</w:t>
            </w:r>
          </w:p>
        </w:tc>
      </w:tr>
      <w:tr w:rsidR="003C4D00" w:rsidTr="004B447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D00" w:rsidRDefault="003C4D00" w:rsidP="004B447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July 2022</w:t>
            </w:r>
          </w:p>
        </w:tc>
      </w:tr>
      <w:tr w:rsidR="003C4D00" w:rsidTr="004B447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D00" w:rsidRDefault="003C4D00" w:rsidP="004B447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97.00 Hectare</w:t>
            </w:r>
          </w:p>
        </w:tc>
      </w:tr>
      <w:tr w:rsidR="003C4D00" w:rsidTr="004B447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D00" w:rsidRDefault="003C4D00" w:rsidP="004B447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3C4D00" w:rsidTr="004B447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D00" w:rsidRDefault="003C4D00" w:rsidP="004B447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MOUSELLIS &amp; SONS PTY. LTD. [ACN. 009 654 791]</w:t>
            </w:r>
          </w:p>
        </w:tc>
      </w:tr>
      <w:tr w:rsidR="003C4D00" w:rsidTr="004B447E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A3FACF1" wp14:editId="37DA60CF">
                  <wp:extent cx="2282190" cy="2282190"/>
                  <wp:effectExtent l="0" t="0" r="0" b="0"/>
                  <wp:docPr id="4" name="Picture 4" descr="R:\MinesData\titles\mapping\products\diagrams\Tenement Images\EMP322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22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D00" w:rsidTr="004B447E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0" w:rsidRDefault="003C4D00" w:rsidP="004B447E"/>
        </w:tc>
      </w:tr>
    </w:tbl>
    <w:p w:rsidR="003C4D00" w:rsidRDefault="003C4D00" w:rsidP="009506A3">
      <w:pPr>
        <w:rPr>
          <w:rFonts w:ascii="Lato" w:hAnsi="Lato" w:cs="Calibri"/>
        </w:rPr>
      </w:pPr>
    </w:p>
    <w:p w:rsidR="003C4D00" w:rsidRDefault="003C4D00" w:rsidP="003C4D0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264/22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3C4D00" w:rsidTr="004B447E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 2010</w:t>
            </w:r>
          </w:p>
        </w:tc>
      </w:tr>
      <w:tr w:rsidR="003C4D00" w:rsidTr="004B447E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3C4D00" w:rsidTr="004B447E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D00" w:rsidRDefault="003C4D00" w:rsidP="004B447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32269</w:t>
            </w:r>
          </w:p>
        </w:tc>
      </w:tr>
      <w:tr w:rsidR="003C4D00" w:rsidTr="004B447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D00" w:rsidRDefault="003C4D00" w:rsidP="004B447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July 2022</w:t>
            </w:r>
          </w:p>
        </w:tc>
      </w:tr>
      <w:tr w:rsidR="003C4D00" w:rsidTr="004B447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D00" w:rsidRDefault="003C4D00" w:rsidP="004B447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92.00 Hectare</w:t>
            </w:r>
          </w:p>
        </w:tc>
      </w:tr>
      <w:tr w:rsidR="003C4D00" w:rsidTr="004B447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D00" w:rsidRDefault="003C4D00" w:rsidP="004B447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3C4D00" w:rsidTr="004B447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D00" w:rsidRDefault="003C4D00" w:rsidP="004B447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MOUSELLIS &amp; SONS PTY. LTD. [ACN. 009 654 791]</w:t>
            </w:r>
          </w:p>
        </w:tc>
      </w:tr>
      <w:tr w:rsidR="003C4D00" w:rsidTr="004B447E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981560C" wp14:editId="71CEFB46">
                  <wp:extent cx="2281555" cy="2281555"/>
                  <wp:effectExtent l="0" t="0" r="0" b="0"/>
                  <wp:docPr id="5" name="Picture 5" descr="R:\MinesData\titles\mapping\products\diagrams\Tenement Images\EMP322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22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D00" w:rsidTr="004B447E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0" w:rsidRDefault="003C4D00" w:rsidP="004B447E"/>
        </w:tc>
      </w:tr>
    </w:tbl>
    <w:p w:rsidR="003C4D00" w:rsidRDefault="003C4D00" w:rsidP="009506A3">
      <w:pPr>
        <w:rPr>
          <w:rFonts w:ascii="Lato" w:hAnsi="Lato" w:cs="Calibri"/>
        </w:rPr>
      </w:pPr>
    </w:p>
    <w:p w:rsidR="003C4D00" w:rsidRDefault="003C4D00" w:rsidP="003C4D0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265/22</w:t>
      </w:r>
    </w:p>
    <w:p w:rsidR="003C4D00" w:rsidRDefault="003C4D00" w:rsidP="009506A3">
      <w:pPr>
        <w:rPr>
          <w:rFonts w:ascii="Lato" w:hAnsi="Lato" w:cs="Calibri"/>
        </w:rPr>
      </w:pPr>
    </w:p>
    <w:p w:rsidR="003C4D00" w:rsidRDefault="003C4D00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3C4D00" w:rsidTr="004B447E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3C4D00" w:rsidTr="004B447E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3C4D00" w:rsidTr="004B447E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D00" w:rsidRDefault="003C4D00" w:rsidP="004B447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32270</w:t>
            </w:r>
          </w:p>
        </w:tc>
      </w:tr>
      <w:tr w:rsidR="003C4D00" w:rsidTr="004B447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D00" w:rsidRDefault="003C4D00" w:rsidP="004B447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July 2022</w:t>
            </w:r>
          </w:p>
        </w:tc>
      </w:tr>
      <w:tr w:rsidR="003C4D00" w:rsidTr="004B447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D00" w:rsidRDefault="003C4D00" w:rsidP="004B447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97.00 Hectare</w:t>
            </w:r>
          </w:p>
        </w:tc>
      </w:tr>
      <w:tr w:rsidR="003C4D00" w:rsidTr="004B447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D00" w:rsidRDefault="003C4D00" w:rsidP="004B447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3C4D00" w:rsidTr="004B447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D00" w:rsidRDefault="003C4D00" w:rsidP="004B447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MOUSELLIS &amp; SONS PTY. LTD. [ACN. 009 654 791]</w:t>
            </w:r>
          </w:p>
        </w:tc>
      </w:tr>
      <w:tr w:rsidR="003C4D00" w:rsidTr="004B447E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05C5F93" wp14:editId="52CB80CA">
                  <wp:extent cx="2282190" cy="2282190"/>
                  <wp:effectExtent l="0" t="0" r="0" b="0"/>
                  <wp:docPr id="6" name="Picture 6" descr="R:\MinesData\titles\mapping\products\diagrams\Tenement Images\EMP322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22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D00" w:rsidTr="004B447E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0" w:rsidRDefault="003C4D00" w:rsidP="004B447E"/>
        </w:tc>
      </w:tr>
    </w:tbl>
    <w:p w:rsidR="003C4D00" w:rsidRDefault="003C4D00" w:rsidP="009506A3">
      <w:pPr>
        <w:rPr>
          <w:rFonts w:ascii="Lato" w:hAnsi="Lato" w:cs="Calibri"/>
        </w:rPr>
      </w:pPr>
    </w:p>
    <w:p w:rsidR="003C4D00" w:rsidRDefault="003C4D00" w:rsidP="003C4D0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266/22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3C4D00" w:rsidTr="004B447E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3C4D00" w:rsidTr="004B447E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3C4D00" w:rsidTr="004B447E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D00" w:rsidRDefault="003C4D00" w:rsidP="004B447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32271</w:t>
            </w:r>
          </w:p>
        </w:tc>
      </w:tr>
      <w:tr w:rsidR="003C4D00" w:rsidTr="004B447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D00" w:rsidRDefault="003C4D00" w:rsidP="004B447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July 2022</w:t>
            </w:r>
          </w:p>
        </w:tc>
      </w:tr>
      <w:tr w:rsidR="003C4D00" w:rsidTr="004B447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D00" w:rsidRDefault="003C4D00" w:rsidP="004B447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57.00 Hectare</w:t>
            </w:r>
          </w:p>
        </w:tc>
      </w:tr>
      <w:tr w:rsidR="003C4D00" w:rsidTr="004B447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D00" w:rsidRDefault="003C4D00" w:rsidP="004B447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3C4D00" w:rsidTr="004B447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D00" w:rsidRDefault="003C4D00" w:rsidP="004B447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MOUSELLIS &amp; SONS PTY. LTD. [ACN. 009 654 791]</w:t>
            </w:r>
          </w:p>
        </w:tc>
      </w:tr>
      <w:tr w:rsidR="003C4D00" w:rsidTr="004B447E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61977BB" wp14:editId="1A12E2F4">
                  <wp:extent cx="2281555" cy="2281555"/>
                  <wp:effectExtent l="0" t="0" r="0" b="0"/>
                  <wp:docPr id="7" name="Picture 7" descr="R:\MinesData\titles\mapping\products\diagrams\Tenement Images\EMP322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22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D00" w:rsidTr="004B447E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0" w:rsidRDefault="003C4D00" w:rsidP="004B447E"/>
        </w:tc>
      </w:tr>
    </w:tbl>
    <w:p w:rsidR="003C4D00" w:rsidRDefault="003C4D00" w:rsidP="009506A3">
      <w:pPr>
        <w:rPr>
          <w:rFonts w:ascii="Lato" w:hAnsi="Lato" w:cs="Calibri"/>
        </w:rPr>
      </w:pPr>
    </w:p>
    <w:p w:rsidR="003C4D00" w:rsidRDefault="003C4D00" w:rsidP="003C4D0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267/22</w:t>
      </w:r>
    </w:p>
    <w:p w:rsidR="003C4D00" w:rsidRDefault="003C4D00" w:rsidP="009506A3">
      <w:pPr>
        <w:rPr>
          <w:rFonts w:ascii="Lato" w:hAnsi="Lato" w:cs="Calibri"/>
        </w:rPr>
      </w:pPr>
    </w:p>
    <w:p w:rsidR="003C4D00" w:rsidRDefault="003C4D00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3C4D00" w:rsidTr="004B447E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3C4D00" w:rsidTr="004B447E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3C4D00" w:rsidTr="004B447E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D00" w:rsidRDefault="003C4D00" w:rsidP="004B447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32707</w:t>
            </w:r>
          </w:p>
        </w:tc>
      </w:tr>
      <w:tr w:rsidR="003C4D00" w:rsidTr="004B447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D00" w:rsidRDefault="003C4D00" w:rsidP="004B447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July 2022</w:t>
            </w:r>
          </w:p>
        </w:tc>
      </w:tr>
      <w:tr w:rsidR="003C4D00" w:rsidTr="004B447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D00" w:rsidRDefault="003C4D00" w:rsidP="004B447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48.00 Hectare</w:t>
            </w:r>
          </w:p>
        </w:tc>
      </w:tr>
      <w:tr w:rsidR="003C4D00" w:rsidTr="004B447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D00" w:rsidRDefault="003C4D00" w:rsidP="004B447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3C4D00" w:rsidTr="004B447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D00" w:rsidRDefault="003C4D00" w:rsidP="004B447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MOUSELLIS &amp; SONS PTY. LTD. [ACN. 009 654 791]</w:t>
            </w:r>
          </w:p>
        </w:tc>
      </w:tr>
      <w:tr w:rsidR="003C4D00" w:rsidTr="004B447E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4D00" w:rsidRDefault="003C4D00" w:rsidP="004B447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A994DFC" wp14:editId="06518B60">
                  <wp:extent cx="2281555" cy="2281555"/>
                  <wp:effectExtent l="0" t="0" r="0" b="0"/>
                  <wp:docPr id="8" name="Picture 8" descr="R:\MinesData\titles\mapping\products\diagrams\Tenement Images\EMP327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27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D00" w:rsidTr="004B447E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0" w:rsidRDefault="003C4D00" w:rsidP="004B447E"/>
        </w:tc>
      </w:tr>
    </w:tbl>
    <w:p w:rsidR="003C4D00" w:rsidRDefault="003C4D00" w:rsidP="009506A3">
      <w:pPr>
        <w:rPr>
          <w:rFonts w:ascii="Lato" w:hAnsi="Lato" w:cs="Calibri"/>
        </w:rPr>
      </w:pPr>
    </w:p>
    <w:p w:rsidR="003C4D00" w:rsidRPr="006874B1" w:rsidRDefault="003C4D00" w:rsidP="003C4D0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268/22</w:t>
      </w:r>
    </w:p>
    <w:sectPr w:rsidR="003C4D00" w:rsidRPr="006874B1">
      <w:headerReference w:type="default" r:id="rId15"/>
      <w:footerReference w:type="default" r:id="rId16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D00" w:rsidRDefault="003C4D00">
      <w:r>
        <w:separator/>
      </w:r>
    </w:p>
  </w:endnote>
  <w:endnote w:type="continuationSeparator" w:id="0">
    <w:p w:rsidR="003C4D00" w:rsidRDefault="003C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F107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3C4D00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D00" w:rsidRDefault="003C4D00">
      <w:r>
        <w:separator/>
      </w:r>
    </w:p>
  </w:footnote>
  <w:footnote w:type="continuationSeparator" w:id="0">
    <w:p w:rsidR="003C4D00" w:rsidRDefault="003C4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C4D0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C4D00">
            <w:rPr>
              <w:rFonts w:ascii="Lato" w:hAnsi="Lato"/>
              <w:b/>
              <w:noProof/>
            </w:rPr>
            <w:t>72</w:t>
          </w:r>
          <w:r w:rsidR="00224E64">
            <w:rPr>
              <w:rFonts w:ascii="Lato" w:hAnsi="Lato"/>
              <w:b/>
              <w:noProof/>
            </w:rPr>
            <w:t>/</w:t>
          </w:r>
          <w:r w:rsidR="003C4D00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C4D00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29 July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00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C4D00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1075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5:docId w15:val="{DD5B8277-5D53-42E0-8DAF-B4829E0C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D0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10</TotalTime>
  <Pages>2</Pages>
  <Words>384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72-22</dc:title>
  <dc:creator>Northern Territory Government</dc:creator>
  <cp:lastModifiedBy>Andrea Ruske</cp:lastModifiedBy>
  <cp:revision>2</cp:revision>
  <cp:lastPrinted>2017-01-25T02:36:00Z</cp:lastPrinted>
  <dcterms:created xsi:type="dcterms:W3CDTF">2022-07-29T05:32:00Z</dcterms:created>
  <dcterms:modified xsi:type="dcterms:W3CDTF">2022-07-29T06:38:00Z</dcterms:modified>
</cp:coreProperties>
</file>