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B058B" w:rsidTr="0031369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B058B" w:rsidRDefault="004B058B" w:rsidP="0031369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B058B" w:rsidRDefault="004B058B" w:rsidP="0031369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B058B" w:rsidTr="0031369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58B" w:rsidRDefault="004B058B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58B" w:rsidRDefault="004B058B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29747</w:t>
            </w:r>
          </w:p>
        </w:tc>
      </w:tr>
      <w:tr w:rsidR="004B058B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58B" w:rsidRDefault="004B058B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58B" w:rsidRDefault="004B058B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2021</w:t>
            </w:r>
          </w:p>
        </w:tc>
      </w:tr>
      <w:tr w:rsidR="004B058B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58B" w:rsidRDefault="004B058B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58B" w:rsidRDefault="004B058B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56.86 km²</w:t>
            </w:r>
          </w:p>
        </w:tc>
      </w:tr>
      <w:tr w:rsidR="004B058B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58B" w:rsidRDefault="004B058B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58B" w:rsidRDefault="004B058B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LEISLER</w:t>
            </w:r>
          </w:p>
        </w:tc>
      </w:tr>
      <w:tr w:rsidR="004B058B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58B" w:rsidRDefault="004B058B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58B" w:rsidRDefault="004B058B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CASTILE RESOURCES LTD* [ACN. 124 314 085]</w:t>
            </w:r>
          </w:p>
        </w:tc>
      </w:tr>
      <w:tr w:rsidR="004B058B" w:rsidTr="0031369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B058B" w:rsidRDefault="004B058B" w:rsidP="0031369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856C7A" wp14:editId="529F34B9">
                  <wp:extent cx="2286000" cy="2286000"/>
                  <wp:effectExtent l="0" t="0" r="0" b="0"/>
                  <wp:docPr id="1" name="Picture 1" descr="R:\Business Systems\TAS\Mapping\MapImage\1622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2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58B" w:rsidTr="0031369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B058B" w:rsidRDefault="004B058B" w:rsidP="0031369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B058B" w:rsidRPr="006874B1" w:rsidRDefault="004B058B" w:rsidP="004B058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341/21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8B" w:rsidRDefault="004B058B">
      <w:r>
        <w:separator/>
      </w:r>
    </w:p>
  </w:endnote>
  <w:endnote w:type="continuationSeparator" w:id="0">
    <w:p w:rsidR="004B058B" w:rsidRDefault="004B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B058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8B" w:rsidRDefault="004B058B">
      <w:r>
        <w:separator/>
      </w:r>
    </w:p>
  </w:footnote>
  <w:footnote w:type="continuationSeparator" w:id="0">
    <w:p w:rsidR="004B058B" w:rsidRDefault="004B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B058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B058B">
            <w:rPr>
              <w:rFonts w:ascii="Lato" w:hAnsi="Lato"/>
              <w:b/>
              <w:noProof/>
            </w:rPr>
            <w:t>84</w:t>
          </w:r>
          <w:r w:rsidR="00224E64">
            <w:rPr>
              <w:rFonts w:ascii="Lato" w:hAnsi="Lato"/>
              <w:b/>
              <w:noProof/>
            </w:rPr>
            <w:t>/</w:t>
          </w:r>
          <w:r w:rsidR="004B058B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B058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58B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207C6CC"/>
  <w15:docId w15:val="{FDA4DA85-D142-4AE2-ADC4-D6239502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8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84/21</dc:title>
  <dc:creator>Northern Territory Government</dc:creator>
  <cp:lastModifiedBy>Damian Hokin</cp:lastModifiedBy>
  <cp:revision>1</cp:revision>
  <cp:lastPrinted>2017-01-25T02:36:00Z</cp:lastPrinted>
  <dcterms:created xsi:type="dcterms:W3CDTF">2021-09-02T05:41:00Z</dcterms:created>
  <dcterms:modified xsi:type="dcterms:W3CDTF">2021-09-02T05:49:00Z</dcterms:modified>
</cp:coreProperties>
</file>