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6361E" w:rsidRDefault="00A6361E" w:rsidP="000C12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6361E" w:rsidTr="000C12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32245</w:t>
            </w:r>
          </w:p>
        </w:tc>
      </w:tr>
      <w:tr w:rsidR="00A6361E" w:rsidTr="000C1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2021</w:t>
            </w:r>
          </w:p>
        </w:tc>
      </w:tr>
      <w:tr w:rsidR="00A6361E" w:rsidTr="000C1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113.89 km²</w:t>
            </w:r>
          </w:p>
        </w:tc>
      </w:tr>
      <w:tr w:rsidR="00A6361E" w:rsidTr="000C1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A6361E" w:rsidTr="000C1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AB47F5" wp14:editId="67F434BA">
                  <wp:extent cx="2286000" cy="2286000"/>
                  <wp:effectExtent l="0" t="0" r="0" b="0"/>
                  <wp:docPr id="1" name="Picture 1" descr="R:\Business Systems\TAS\Mapping\MapImage\1600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/>
        </w:tc>
      </w:tr>
    </w:tbl>
    <w:p w:rsidR="00E27537" w:rsidRPr="006874B1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120/21</w:t>
      </w:r>
    </w:p>
    <w:p w:rsidR="00E27537" w:rsidRDefault="00E27537" w:rsidP="009506A3">
      <w:pPr>
        <w:rPr>
          <w:rFonts w:ascii="Lato" w:hAnsi="Lato" w:cs="Calibri"/>
        </w:rPr>
      </w:pPr>
    </w:p>
    <w:p w:rsidR="00A6361E" w:rsidRDefault="00A6361E" w:rsidP="009506A3">
      <w:pPr>
        <w:rPr>
          <w:rFonts w:ascii="Lato" w:hAnsi="Lato" w:cs="Calibri"/>
        </w:rPr>
      </w:pPr>
    </w:p>
    <w:p w:rsidR="00A6361E" w:rsidRDefault="00A6361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32230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351.77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0050BC" wp14:editId="1B25FC70">
                  <wp:extent cx="2286000" cy="2286000"/>
                  <wp:effectExtent l="0" t="0" r="0" b="0"/>
                  <wp:docPr id="2" name="Picture 2" descr="R:\Business Systems\TAS\Mapping\MapImage\1600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32231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184.85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1221AF" wp14:editId="53A33248">
                  <wp:extent cx="2286000" cy="2286000"/>
                  <wp:effectExtent l="0" t="0" r="0" b="0"/>
                  <wp:docPr id="3" name="Picture 3" descr="R:\Business Systems\TAS\Mapping\MapImage\160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122/21</w:t>
      </w:r>
    </w:p>
    <w:p w:rsidR="00A6361E" w:rsidRDefault="00A6361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32232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35.59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47C566" wp14:editId="196CCDAC">
                  <wp:extent cx="2286000" cy="2286000"/>
                  <wp:effectExtent l="0" t="0" r="0" b="0"/>
                  <wp:docPr id="4" name="Picture 4" descr="R:\Business Systems\TAS\Mapping\MapImage\1600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32233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19.43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CD1C6E" wp14:editId="5CC87237">
                  <wp:extent cx="2286000" cy="2286000"/>
                  <wp:effectExtent l="0" t="0" r="0" b="0"/>
                  <wp:docPr id="5" name="Picture 5" descr="R:\Business Systems\TAS\Mapping\MapImage\1600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Pr="006874B1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124/21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32234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16.20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4ED2D2" wp14:editId="5DFA6EB8">
                  <wp:extent cx="2286000" cy="2286000"/>
                  <wp:effectExtent l="0" t="0" r="0" b="0"/>
                  <wp:docPr id="6" name="Picture 6" descr="R:\Business Systems\TAS\Mapping\MapImage\1600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32246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217.12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A8CEA3" wp14:editId="0C0C35EF">
                  <wp:extent cx="2286000" cy="2286000"/>
                  <wp:effectExtent l="0" t="0" r="0" b="0"/>
                  <wp:docPr id="7" name="Picture 7" descr="R:\Business Systems\TAS\Mapping\MapImage\160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126/21</w:t>
      </w:r>
    </w:p>
    <w:p w:rsidR="00A6361E" w:rsidRDefault="00A6361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361E" w:rsidTr="000C1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361E" w:rsidRDefault="00A6361E" w:rsidP="000C12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361E" w:rsidRDefault="00A6361E" w:rsidP="000C122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361E" w:rsidTr="000C122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32447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2021, for a period of 6 Years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79.08 km²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A6361E" w:rsidTr="000C122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61E" w:rsidRDefault="00A6361E" w:rsidP="000C1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61E" w:rsidRDefault="00A6361E" w:rsidP="000C1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WALLACE Brian Richard, 50% WALLACE Raymond Cedric</w:t>
            </w:r>
          </w:p>
        </w:tc>
      </w:tr>
      <w:tr w:rsidR="00A6361E" w:rsidTr="000C1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361E" w:rsidRDefault="00A6361E" w:rsidP="000C1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842A1E" wp14:editId="1150A3A8">
                  <wp:extent cx="2281555" cy="2272665"/>
                  <wp:effectExtent l="0" t="0" r="0" b="0"/>
                  <wp:docPr id="8" name="Picture 8" descr="R:\Business Systems\TAS\Mapping\MapImage\160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1E" w:rsidTr="000C122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361E" w:rsidRDefault="00A6361E" w:rsidP="000C122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361E" w:rsidRPr="006874B1" w:rsidRDefault="00A6361E" w:rsidP="00A6361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127/21</w:t>
      </w:r>
    </w:p>
    <w:sectPr w:rsidR="00A6361E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4A" w:rsidRDefault="00A34D4A">
      <w:r>
        <w:separator/>
      </w:r>
    </w:p>
  </w:endnote>
  <w:endnote w:type="continuationSeparator" w:id="0">
    <w:p w:rsidR="00A34D4A" w:rsidRDefault="00A3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E0D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A6361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4A" w:rsidRDefault="00A34D4A">
      <w:r>
        <w:separator/>
      </w:r>
    </w:p>
  </w:footnote>
  <w:footnote w:type="continuationSeparator" w:id="0">
    <w:p w:rsidR="00A34D4A" w:rsidRDefault="00A3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6361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6361E">
            <w:rPr>
              <w:rFonts w:ascii="Lato" w:hAnsi="Lato"/>
              <w:b/>
              <w:noProof/>
            </w:rPr>
            <w:t>40</w:t>
          </w:r>
          <w:r w:rsidR="00224E64">
            <w:rPr>
              <w:rFonts w:ascii="Lato" w:hAnsi="Lato"/>
              <w:b/>
              <w:noProof/>
            </w:rPr>
            <w:t>/</w:t>
          </w:r>
          <w:r w:rsidR="00A6361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6361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1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0D8B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4D4A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6361E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DBD8E14-D94A-4007-B77A-F98D03D2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40-21</dc:title>
  <dc:creator>Northern Territory Government</dc:creator>
  <cp:lastModifiedBy>Andrea Ruske</cp:lastModifiedBy>
  <cp:revision>2</cp:revision>
  <cp:lastPrinted>2017-01-25T02:36:00Z</cp:lastPrinted>
  <dcterms:created xsi:type="dcterms:W3CDTF">2021-05-04T05:27:00Z</dcterms:created>
  <dcterms:modified xsi:type="dcterms:W3CDTF">2021-05-04T06:15:00Z</dcterms:modified>
</cp:coreProperties>
</file>