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52E8" w:rsidTr="00871B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52E8" w:rsidRDefault="008452E8" w:rsidP="00871B1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52E8" w:rsidRDefault="008452E8" w:rsidP="00871B1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52E8" w:rsidTr="00871B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32344</w:t>
            </w:r>
          </w:p>
        </w:tc>
      </w:tr>
      <w:tr w:rsidR="008452E8" w:rsidTr="0087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</w:t>
            </w:r>
          </w:p>
        </w:tc>
      </w:tr>
      <w:tr w:rsidR="008452E8" w:rsidTr="0087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86.64 km²</w:t>
            </w:r>
          </w:p>
        </w:tc>
      </w:tr>
      <w:tr w:rsidR="008452E8" w:rsidTr="0087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8452E8" w:rsidTr="00871B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8452E8" w:rsidTr="00871B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52E8" w:rsidRDefault="008452E8" w:rsidP="00871B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7745" cy="2277745"/>
                  <wp:effectExtent l="0" t="0" r="8255" b="8255"/>
                  <wp:docPr id="1" name="Picture 1" descr="19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5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E8" w:rsidTr="00871B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52E8" w:rsidRDefault="008452E8" w:rsidP="00871B1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452E8" w:rsidRDefault="008452E8" w:rsidP="008452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287/25</w:t>
      </w:r>
    </w:p>
    <w:p w:rsidR="008452E8" w:rsidRPr="006874B1" w:rsidRDefault="008452E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52E8" w:rsidTr="00871B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52E8" w:rsidRDefault="008452E8" w:rsidP="00871B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52E8" w:rsidRDefault="008452E8" w:rsidP="00871B1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52E8" w:rsidTr="00871B1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31310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2025, for a period of 6 Years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6.71 km²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HOWARD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8452E8" w:rsidTr="00871B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52E8" w:rsidRDefault="008452E8" w:rsidP="00871B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2671D3" wp14:editId="72E95E3A">
                  <wp:extent cx="2283460" cy="2283460"/>
                  <wp:effectExtent l="0" t="0" r="0" b="0"/>
                  <wp:docPr id="2" name="Picture 2" descr="R:\Business Systems\TAS\Mapping\MapImage\1955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E8" w:rsidTr="00871B1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52E8" w:rsidRDefault="008452E8" w:rsidP="00871B1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452E8" w:rsidRDefault="008452E8" w:rsidP="008452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288/25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52E8" w:rsidTr="00871B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52E8" w:rsidRDefault="008452E8" w:rsidP="00871B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52E8" w:rsidRDefault="008452E8" w:rsidP="00871B1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52E8" w:rsidTr="00871B1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34088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2025, for a period of 6 Years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16.04 km²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HOWARD</w:t>
            </w:r>
          </w:p>
        </w:tc>
      </w:tr>
      <w:tr w:rsidR="008452E8" w:rsidTr="00871B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2E8" w:rsidRDefault="008452E8" w:rsidP="00871B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2E8" w:rsidRDefault="008452E8" w:rsidP="00871B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8452E8" w:rsidTr="00871B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52E8" w:rsidRDefault="008452E8" w:rsidP="00871B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B3D664" wp14:editId="5B348D7F">
                  <wp:extent cx="2283460" cy="2283460"/>
                  <wp:effectExtent l="0" t="0" r="0" b="0"/>
                  <wp:docPr id="3" name="Picture 3" descr="R:\Business Systems\TAS\Mapping\MapImage\1955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E8" w:rsidTr="00871B1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52E8" w:rsidRDefault="008452E8" w:rsidP="00871B1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52E8" w:rsidRDefault="008452E8" w:rsidP="009506A3">
      <w:pPr>
        <w:rPr>
          <w:rFonts w:ascii="Lato" w:hAnsi="Lato" w:cs="Calibri"/>
        </w:rPr>
      </w:pPr>
    </w:p>
    <w:p w:rsidR="008452E8" w:rsidRDefault="008452E8" w:rsidP="008452E8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r>
        <w:rPr>
          <w:rFonts w:ascii="Lato" w:hAnsi="Lato" w:cs="Calibri"/>
        </w:rPr>
        <w:t>289/25</w:t>
      </w:r>
    </w:p>
    <w:bookmarkEnd w:id="0"/>
    <w:p w:rsidR="008452E8" w:rsidRPr="006874B1" w:rsidRDefault="008452E8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E8" w:rsidRDefault="008452E8">
      <w:r>
        <w:separator/>
      </w:r>
    </w:p>
  </w:endnote>
  <w:endnote w:type="continuationSeparator" w:id="0">
    <w:p w:rsidR="008452E8" w:rsidRDefault="008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452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E8" w:rsidRDefault="008452E8">
      <w:r>
        <w:separator/>
      </w:r>
    </w:p>
  </w:footnote>
  <w:footnote w:type="continuationSeparator" w:id="0">
    <w:p w:rsidR="008452E8" w:rsidRDefault="0084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452E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452E8">
            <w:rPr>
              <w:rFonts w:ascii="Lato" w:hAnsi="Lato"/>
              <w:b/>
              <w:noProof/>
            </w:rPr>
            <w:t>44</w:t>
          </w:r>
          <w:r w:rsidR="00224E64">
            <w:rPr>
              <w:rFonts w:ascii="Lato" w:hAnsi="Lato"/>
              <w:b/>
              <w:noProof/>
            </w:rPr>
            <w:t>/</w:t>
          </w:r>
          <w:r w:rsidR="008452E8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52E8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52E8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660D028"/>
  <w15:docId w15:val="{DA737D3A-A69D-4D2A-806F-8478587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2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276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44/25</dc:title>
  <dc:creator>Northern Territory Government</dc:creator>
  <cp:lastModifiedBy>Carla McConachy</cp:lastModifiedBy>
  <cp:revision>1</cp:revision>
  <cp:lastPrinted>2017-01-25T02:36:00Z</cp:lastPrinted>
  <dcterms:created xsi:type="dcterms:W3CDTF">2025-04-22T05:41:00Z</dcterms:created>
  <dcterms:modified xsi:type="dcterms:W3CDTF">2025-04-22T05:43:00Z</dcterms:modified>
</cp:coreProperties>
</file>