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9E6DB5" w:rsidTr="0082687A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E6DB5" w:rsidRDefault="009E6DB5" w:rsidP="0082687A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9E6DB5" w:rsidRDefault="009E6DB5" w:rsidP="0082687A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9E6DB5" w:rsidTr="0082687A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6DB5" w:rsidRDefault="009E6DB5" w:rsidP="0082687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6DB5" w:rsidRDefault="009E6DB5" w:rsidP="0082687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156</w:t>
            </w:r>
          </w:p>
        </w:tc>
      </w:tr>
      <w:tr w:rsidR="009E6DB5" w:rsidTr="0082687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6DB5" w:rsidRDefault="009E6DB5" w:rsidP="0082687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6DB5" w:rsidRDefault="009E6DB5" w:rsidP="0082687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02 June 2023</w:t>
            </w:r>
          </w:p>
        </w:tc>
      </w:tr>
      <w:tr w:rsidR="009E6DB5" w:rsidTr="0082687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6DB5" w:rsidRDefault="009E6DB5" w:rsidP="0082687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6DB5" w:rsidRDefault="009E6DB5" w:rsidP="0082687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225 Blocks, 756.23 km²</w:t>
            </w:r>
          </w:p>
        </w:tc>
      </w:tr>
      <w:tr w:rsidR="009E6DB5" w:rsidTr="0082687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6DB5" w:rsidRDefault="009E6DB5" w:rsidP="0082687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6DB5" w:rsidRDefault="009E6DB5" w:rsidP="0082687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MURGENELLA</w:t>
            </w:r>
          </w:p>
        </w:tc>
      </w:tr>
      <w:tr w:rsidR="009E6DB5" w:rsidTr="0082687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6DB5" w:rsidRDefault="009E6DB5" w:rsidP="0082687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6DB5" w:rsidRDefault="009E6DB5" w:rsidP="0082687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50% EMEW CLEAN TECHNOLOGIES PTY LTD [ACN. 000 751 093], 50% KERR MCGEE CORPORATION</w:t>
            </w:r>
          </w:p>
        </w:tc>
      </w:tr>
      <w:tr w:rsidR="009E6DB5" w:rsidTr="0082687A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E6DB5" w:rsidRDefault="009E6DB5" w:rsidP="0082687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EB293BC" wp14:editId="53DA7C6C">
                  <wp:extent cx="2282190" cy="2282190"/>
                  <wp:effectExtent l="0" t="0" r="0" b="0"/>
                  <wp:docPr id="1" name="Picture 1" descr="R:\Business Systems\TAS\Mapping\MapImage\17597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597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6DB5" w:rsidTr="0082687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9E6DB5" w:rsidRDefault="009E6DB5" w:rsidP="0082687A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9E6DB5" w:rsidRPr="006874B1" w:rsidRDefault="009E6DB5" w:rsidP="009E6DB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174/23</w:t>
      </w:r>
      <w:bookmarkStart w:id="0" w:name="_GoBack"/>
      <w:bookmarkEnd w:id="0"/>
    </w:p>
    <w:p w:rsidR="00E27537" w:rsidRDefault="00E27537" w:rsidP="009506A3">
      <w:pPr>
        <w:rPr>
          <w:rFonts w:ascii="Lato" w:hAnsi="Lato" w:cs="Calibri"/>
        </w:rPr>
      </w:pPr>
    </w:p>
    <w:p w:rsidR="009E6DB5" w:rsidRDefault="009E6DB5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9E6DB5" w:rsidTr="0082687A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E6DB5" w:rsidRDefault="009E6DB5" w:rsidP="0082687A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9E6DB5" w:rsidRDefault="009E6DB5" w:rsidP="0082687A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9E6DB5" w:rsidTr="0082687A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6DB5" w:rsidRDefault="009E6DB5" w:rsidP="0082687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6DB5" w:rsidRDefault="009E6DB5" w:rsidP="0082687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157</w:t>
            </w:r>
          </w:p>
        </w:tc>
      </w:tr>
      <w:tr w:rsidR="009E6DB5" w:rsidTr="0082687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6DB5" w:rsidRDefault="009E6DB5" w:rsidP="0082687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6DB5" w:rsidRDefault="009E6DB5" w:rsidP="0082687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02 June 2023</w:t>
            </w:r>
          </w:p>
        </w:tc>
      </w:tr>
      <w:tr w:rsidR="009E6DB5" w:rsidTr="0082687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6DB5" w:rsidRDefault="009E6DB5" w:rsidP="0082687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6DB5" w:rsidRDefault="009E6DB5" w:rsidP="0082687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90 Blocks, 302.49 km²</w:t>
            </w:r>
          </w:p>
        </w:tc>
      </w:tr>
      <w:tr w:rsidR="009E6DB5" w:rsidTr="0082687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6DB5" w:rsidRDefault="009E6DB5" w:rsidP="0082687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6DB5" w:rsidRDefault="009E6DB5" w:rsidP="0082687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MURGENELLA</w:t>
            </w:r>
          </w:p>
        </w:tc>
      </w:tr>
      <w:tr w:rsidR="009E6DB5" w:rsidTr="0082687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6DB5" w:rsidRDefault="009E6DB5" w:rsidP="0082687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6DB5" w:rsidRDefault="009E6DB5" w:rsidP="0082687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50% EMEW CLEAN TECHNOLOGIES PTY LTD [ACN. 000 751 093], 50% KERR MCGEE CORPORATION</w:t>
            </w:r>
          </w:p>
        </w:tc>
      </w:tr>
      <w:tr w:rsidR="009E6DB5" w:rsidTr="0082687A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E6DB5" w:rsidRDefault="009E6DB5" w:rsidP="0082687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6EE446F" wp14:editId="7DC40BE5">
                  <wp:extent cx="2282190" cy="2282190"/>
                  <wp:effectExtent l="0" t="0" r="0" b="0"/>
                  <wp:docPr id="2" name="Picture 2" descr="R:\Business Systems\TAS\Mapping\MapImage\17597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597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6DB5" w:rsidTr="0082687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9E6DB5" w:rsidRDefault="009E6DB5" w:rsidP="0082687A"/>
        </w:tc>
      </w:tr>
    </w:tbl>
    <w:p w:rsidR="009E6DB5" w:rsidRDefault="009E6DB5" w:rsidP="009506A3">
      <w:pPr>
        <w:rPr>
          <w:rFonts w:ascii="Lato" w:hAnsi="Lato" w:cs="Calibri"/>
        </w:rPr>
      </w:pPr>
    </w:p>
    <w:p w:rsidR="009E6DB5" w:rsidRDefault="009E6DB5" w:rsidP="009E6DB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175/23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9E6DB5" w:rsidTr="0082687A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E6DB5" w:rsidRDefault="009E6DB5" w:rsidP="0082687A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9E6DB5" w:rsidRDefault="009E6DB5" w:rsidP="0082687A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9E6DB5" w:rsidTr="0082687A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6DB5" w:rsidRDefault="009E6DB5" w:rsidP="0082687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6DB5" w:rsidRDefault="009E6DB5" w:rsidP="0082687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32453</w:t>
            </w:r>
          </w:p>
        </w:tc>
      </w:tr>
      <w:tr w:rsidR="009E6DB5" w:rsidTr="0082687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6DB5" w:rsidRDefault="009E6DB5" w:rsidP="0082687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6DB5" w:rsidRDefault="009E6DB5" w:rsidP="0082687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06 June 2023</w:t>
            </w:r>
          </w:p>
        </w:tc>
      </w:tr>
      <w:tr w:rsidR="009E6DB5" w:rsidTr="0082687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6DB5" w:rsidRDefault="009E6DB5" w:rsidP="0082687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6DB5" w:rsidRDefault="009E6DB5" w:rsidP="0082687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48 Blocks, 157.45 km²</w:t>
            </w:r>
          </w:p>
        </w:tc>
      </w:tr>
      <w:tr w:rsidR="009E6DB5" w:rsidTr="0082687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6DB5" w:rsidRDefault="009E6DB5" w:rsidP="0082687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6DB5" w:rsidRDefault="009E6DB5" w:rsidP="0082687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SURPRISE CREEK</w:t>
            </w:r>
          </w:p>
        </w:tc>
      </w:tr>
      <w:tr w:rsidR="009E6DB5" w:rsidTr="0082687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6DB5" w:rsidRDefault="009E6DB5" w:rsidP="0082687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6DB5" w:rsidRDefault="009E6DB5" w:rsidP="0082687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TRANSITION MINERALS LIMITED* [ACN. 641 565 139]</w:t>
            </w:r>
          </w:p>
        </w:tc>
      </w:tr>
      <w:tr w:rsidR="009E6DB5" w:rsidTr="0082687A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E6DB5" w:rsidRDefault="009E6DB5" w:rsidP="0082687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83BD056" wp14:editId="19B436E8">
                  <wp:extent cx="2286000" cy="2286000"/>
                  <wp:effectExtent l="0" t="0" r="0" b="0"/>
                  <wp:docPr id="3" name="Picture 3" descr="R:\Business Systems\TAS\Mapping\MapImage\17598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598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6DB5" w:rsidTr="0082687A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9E6DB5" w:rsidRDefault="009E6DB5" w:rsidP="0082687A"/>
        </w:tc>
      </w:tr>
    </w:tbl>
    <w:p w:rsidR="009E6DB5" w:rsidRDefault="009E6DB5" w:rsidP="009506A3">
      <w:pPr>
        <w:rPr>
          <w:rFonts w:ascii="Lato" w:hAnsi="Lato" w:cs="Calibri"/>
        </w:rPr>
      </w:pPr>
    </w:p>
    <w:p w:rsidR="009E6DB5" w:rsidRPr="006874B1" w:rsidRDefault="009E6DB5" w:rsidP="009E6DB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176/23</w:t>
      </w:r>
    </w:p>
    <w:p w:rsidR="00E27537" w:rsidRDefault="00E27537" w:rsidP="009506A3">
      <w:pPr>
        <w:rPr>
          <w:rFonts w:ascii="Lato" w:hAnsi="Lato" w:cs="Calibri"/>
        </w:rPr>
      </w:pPr>
    </w:p>
    <w:p w:rsidR="009E6DB5" w:rsidRDefault="009E6DB5" w:rsidP="009506A3">
      <w:pPr>
        <w:rPr>
          <w:rFonts w:ascii="Lato" w:hAnsi="Lato" w:cs="Calibri"/>
        </w:rPr>
      </w:pPr>
    </w:p>
    <w:p w:rsidR="009E6DB5" w:rsidRDefault="009E6DB5" w:rsidP="009506A3">
      <w:pPr>
        <w:rPr>
          <w:rFonts w:ascii="Lato" w:hAnsi="Lato" w:cs="Calibri"/>
        </w:rPr>
      </w:pPr>
    </w:p>
    <w:p w:rsidR="009E6DB5" w:rsidRDefault="009E6DB5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9E6DB5" w:rsidTr="0082687A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E6DB5" w:rsidRDefault="009E6DB5" w:rsidP="0082687A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9E6DB5" w:rsidRDefault="009E6DB5" w:rsidP="0082687A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9E6DB5" w:rsidTr="0082687A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6DB5" w:rsidRDefault="009E6DB5" w:rsidP="0082687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6DB5" w:rsidRDefault="009E6DB5" w:rsidP="0082687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32454</w:t>
            </w:r>
          </w:p>
        </w:tc>
      </w:tr>
      <w:tr w:rsidR="009E6DB5" w:rsidTr="0082687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6DB5" w:rsidRDefault="009E6DB5" w:rsidP="0082687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6DB5" w:rsidRDefault="009E6DB5" w:rsidP="0082687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06 June 2023</w:t>
            </w:r>
          </w:p>
        </w:tc>
      </w:tr>
      <w:tr w:rsidR="009E6DB5" w:rsidTr="0082687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6DB5" w:rsidRDefault="009E6DB5" w:rsidP="0082687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6DB5" w:rsidRDefault="009E6DB5" w:rsidP="0082687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57 Blocks, 186.96 km²</w:t>
            </w:r>
          </w:p>
        </w:tc>
      </w:tr>
      <w:tr w:rsidR="009E6DB5" w:rsidTr="0082687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6DB5" w:rsidRDefault="009E6DB5" w:rsidP="0082687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6DB5" w:rsidRDefault="009E6DB5" w:rsidP="0082687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SURPRISE CREEK</w:t>
            </w:r>
          </w:p>
        </w:tc>
      </w:tr>
      <w:tr w:rsidR="009E6DB5" w:rsidTr="0082687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6DB5" w:rsidRDefault="009E6DB5" w:rsidP="0082687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6DB5" w:rsidRDefault="009E6DB5" w:rsidP="0082687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TRANSITION MINERALS LIMITED* [ACN. 641 565 139]</w:t>
            </w:r>
          </w:p>
        </w:tc>
      </w:tr>
      <w:tr w:rsidR="009E6DB5" w:rsidTr="0082687A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E6DB5" w:rsidRDefault="009E6DB5" w:rsidP="0082687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F8EFDC3" wp14:editId="1BA9F311">
                  <wp:extent cx="2286000" cy="2286000"/>
                  <wp:effectExtent l="0" t="0" r="0" b="0"/>
                  <wp:docPr id="4" name="Picture 4" descr="R:\Business Systems\TAS\Mapping\MapImage\17598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598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6DB5" w:rsidTr="0082687A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9E6DB5" w:rsidRDefault="009E6DB5" w:rsidP="0082687A"/>
        </w:tc>
      </w:tr>
    </w:tbl>
    <w:p w:rsidR="009E6DB5" w:rsidRDefault="009E6DB5" w:rsidP="009506A3">
      <w:pPr>
        <w:rPr>
          <w:rFonts w:ascii="Lato" w:hAnsi="Lato" w:cs="Calibri"/>
        </w:rPr>
      </w:pPr>
    </w:p>
    <w:p w:rsidR="009E6DB5" w:rsidRDefault="009E6DB5" w:rsidP="009E6DB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177/23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9E6DB5" w:rsidTr="0082687A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E6DB5" w:rsidRDefault="009E6DB5" w:rsidP="0082687A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lastRenderedPageBreak/>
              <w:t>Mineral Titles Act 2010</w:t>
            </w:r>
          </w:p>
          <w:p w:rsidR="009E6DB5" w:rsidRDefault="009E6DB5" w:rsidP="0082687A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9E6DB5" w:rsidTr="0082687A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6DB5" w:rsidRDefault="009E6DB5" w:rsidP="0082687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6DB5" w:rsidRDefault="009E6DB5" w:rsidP="0082687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32473</w:t>
            </w:r>
          </w:p>
        </w:tc>
      </w:tr>
      <w:tr w:rsidR="009E6DB5" w:rsidTr="0082687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6DB5" w:rsidRDefault="009E6DB5" w:rsidP="0082687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6DB5" w:rsidRDefault="009E6DB5" w:rsidP="0082687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06 June 2023</w:t>
            </w:r>
          </w:p>
        </w:tc>
      </w:tr>
      <w:tr w:rsidR="009E6DB5" w:rsidTr="0082687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6DB5" w:rsidRDefault="009E6DB5" w:rsidP="0082687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6DB5" w:rsidRDefault="009E6DB5" w:rsidP="0082687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48 Blocks, 157.38 km²</w:t>
            </w:r>
          </w:p>
        </w:tc>
      </w:tr>
      <w:tr w:rsidR="009E6DB5" w:rsidTr="0082687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6DB5" w:rsidRDefault="009E6DB5" w:rsidP="0082687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6DB5" w:rsidRDefault="009E6DB5" w:rsidP="0082687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CALVERT HILLS</w:t>
            </w:r>
          </w:p>
        </w:tc>
      </w:tr>
      <w:tr w:rsidR="009E6DB5" w:rsidTr="0082687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6DB5" w:rsidRDefault="009E6DB5" w:rsidP="0082687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6DB5" w:rsidRDefault="009E6DB5" w:rsidP="0082687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TRANSITION MINERALS LIMITED* [ACN. 641 565 139]</w:t>
            </w:r>
          </w:p>
        </w:tc>
      </w:tr>
      <w:tr w:rsidR="009E6DB5" w:rsidTr="0082687A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E6DB5" w:rsidRDefault="009E6DB5" w:rsidP="0082687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7F0C4BC" wp14:editId="7AB836C3">
                  <wp:extent cx="2286000" cy="2286000"/>
                  <wp:effectExtent l="0" t="0" r="0" b="0"/>
                  <wp:docPr id="5" name="Picture 5" descr="R:\Business Systems\TAS\Mapping\MapImage\17598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598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6DB5" w:rsidTr="0082687A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9E6DB5" w:rsidRDefault="009E6DB5" w:rsidP="0082687A"/>
        </w:tc>
      </w:tr>
    </w:tbl>
    <w:p w:rsidR="009E6DB5" w:rsidRDefault="009E6DB5" w:rsidP="009506A3">
      <w:pPr>
        <w:rPr>
          <w:rFonts w:ascii="Lato" w:hAnsi="Lato" w:cs="Calibri"/>
        </w:rPr>
      </w:pPr>
    </w:p>
    <w:p w:rsidR="009E6DB5" w:rsidRDefault="009E6DB5" w:rsidP="009E6DB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178/23</w:t>
      </w:r>
    </w:p>
    <w:p w:rsidR="009E6DB5" w:rsidRDefault="009E6DB5" w:rsidP="009506A3">
      <w:pPr>
        <w:rPr>
          <w:rFonts w:ascii="Lato" w:hAnsi="Lato" w:cs="Calibri"/>
        </w:rPr>
      </w:pPr>
    </w:p>
    <w:p w:rsidR="009E6DB5" w:rsidRDefault="009E6DB5" w:rsidP="009506A3">
      <w:pPr>
        <w:rPr>
          <w:rFonts w:ascii="Lato" w:hAnsi="Lato" w:cs="Calibri"/>
        </w:rPr>
      </w:pPr>
    </w:p>
    <w:p w:rsidR="009E6DB5" w:rsidRDefault="009E6DB5" w:rsidP="009506A3">
      <w:pPr>
        <w:rPr>
          <w:rFonts w:ascii="Lato" w:hAnsi="Lato" w:cs="Calibri"/>
        </w:rPr>
      </w:pPr>
    </w:p>
    <w:p w:rsidR="009E6DB5" w:rsidRDefault="009E6DB5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9E6DB5" w:rsidTr="0082687A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E6DB5" w:rsidRDefault="009E6DB5" w:rsidP="0082687A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9E6DB5" w:rsidRDefault="009E6DB5" w:rsidP="0082687A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9E6DB5" w:rsidTr="0082687A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6DB5" w:rsidRDefault="009E6DB5" w:rsidP="0082687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6DB5" w:rsidRDefault="009E6DB5" w:rsidP="0082687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32474</w:t>
            </w:r>
          </w:p>
        </w:tc>
      </w:tr>
      <w:tr w:rsidR="009E6DB5" w:rsidTr="0082687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6DB5" w:rsidRDefault="009E6DB5" w:rsidP="0082687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6DB5" w:rsidRDefault="009E6DB5" w:rsidP="0082687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06 June 2023</w:t>
            </w:r>
          </w:p>
        </w:tc>
      </w:tr>
      <w:tr w:rsidR="009E6DB5" w:rsidTr="0082687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6DB5" w:rsidRDefault="009E6DB5" w:rsidP="0082687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6DB5" w:rsidRDefault="009E6DB5" w:rsidP="0082687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Blocks, 52.43 km²</w:t>
            </w:r>
          </w:p>
        </w:tc>
      </w:tr>
      <w:tr w:rsidR="009E6DB5" w:rsidTr="0082687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6DB5" w:rsidRDefault="009E6DB5" w:rsidP="0082687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6DB5" w:rsidRDefault="009E6DB5" w:rsidP="0082687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CALVERT HILLS</w:t>
            </w:r>
          </w:p>
        </w:tc>
      </w:tr>
      <w:tr w:rsidR="009E6DB5" w:rsidTr="0082687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6DB5" w:rsidRDefault="009E6DB5" w:rsidP="0082687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6DB5" w:rsidRDefault="009E6DB5" w:rsidP="0082687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TRANSITION MINERALS LIMITED* [ACN. 641 565 139]</w:t>
            </w:r>
          </w:p>
        </w:tc>
      </w:tr>
      <w:tr w:rsidR="009E6DB5" w:rsidTr="0082687A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E6DB5" w:rsidRDefault="009E6DB5" w:rsidP="0082687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A4720B8" wp14:editId="65BEDCBA">
                  <wp:extent cx="2286000" cy="2286000"/>
                  <wp:effectExtent l="0" t="0" r="0" b="0"/>
                  <wp:docPr id="6" name="Picture 6" descr="R:\Business Systems\TAS\Mapping\MapImage\17598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598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6DB5" w:rsidTr="0082687A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9E6DB5" w:rsidRDefault="009E6DB5" w:rsidP="0082687A"/>
        </w:tc>
      </w:tr>
    </w:tbl>
    <w:p w:rsidR="009E6DB5" w:rsidRDefault="009E6DB5" w:rsidP="009506A3">
      <w:pPr>
        <w:rPr>
          <w:rFonts w:ascii="Lato" w:hAnsi="Lato" w:cs="Calibri"/>
        </w:rPr>
      </w:pPr>
    </w:p>
    <w:p w:rsidR="009E6DB5" w:rsidRPr="006874B1" w:rsidRDefault="009E6DB5" w:rsidP="009E6DB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179/23</w:t>
      </w:r>
    </w:p>
    <w:sectPr w:rsidR="009E6DB5" w:rsidRPr="006874B1">
      <w:headerReference w:type="default" r:id="rId13"/>
      <w:footerReference w:type="default" r:id="rId14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DB5" w:rsidRDefault="009E6DB5">
      <w:r>
        <w:separator/>
      </w:r>
    </w:p>
  </w:endnote>
  <w:endnote w:type="continuationSeparator" w:id="0">
    <w:p w:rsidR="009E6DB5" w:rsidRDefault="009E6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9E6DB5">
      <w:rPr>
        <w:rStyle w:val="PageNumber"/>
        <w:rFonts w:ascii="Lato" w:hAnsi="Lato"/>
        <w:noProof/>
      </w:rPr>
      <w:t>2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9E6DB5">
      <w:rPr>
        <w:rStyle w:val="PageNumber"/>
        <w:rFonts w:ascii="Lato" w:hAnsi="Lato"/>
      </w:rPr>
      <w:t>2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DB5" w:rsidRDefault="009E6DB5">
      <w:r>
        <w:separator/>
      </w:r>
    </w:p>
  </w:footnote>
  <w:footnote w:type="continuationSeparator" w:id="0">
    <w:p w:rsidR="009E6DB5" w:rsidRDefault="009E6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9E6DB5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9E6DB5">
            <w:rPr>
              <w:rFonts w:ascii="Lato" w:hAnsi="Lato"/>
              <w:b/>
              <w:noProof/>
            </w:rPr>
            <w:t>058</w:t>
          </w:r>
          <w:r w:rsidR="00224E64">
            <w:rPr>
              <w:rFonts w:ascii="Lato" w:hAnsi="Lato"/>
              <w:b/>
              <w:noProof/>
            </w:rPr>
            <w:t>/</w:t>
          </w:r>
          <w:r w:rsidR="009E6DB5">
            <w:rPr>
              <w:rFonts w:ascii="Lato" w:hAnsi="Lato"/>
              <w:b/>
              <w:noProof/>
            </w:rPr>
            <w:t>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9E6DB5" w:rsidP="006400E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06 June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400E9"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DB5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E6DB5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7EA3C99F"/>
  <w15:docId w15:val="{59BD8627-0969-4A0B-B78E-6E1A204D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DB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g"/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3\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2023.dotx</Template>
  <TotalTime>6</TotalTime>
  <Pages>2</Pages>
  <Words>294</Words>
  <Characters>1640</Characters>
  <Application>Microsoft Office Word</Application>
  <DocSecurity>0</DocSecurity>
  <Lines>102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notices 58/23</dc:title>
  <dc:creator>Northern Territory Government</dc:creator>
  <cp:lastModifiedBy>Damian Hokin</cp:lastModifiedBy>
  <cp:revision>1</cp:revision>
  <cp:lastPrinted>2017-01-25T02:36:00Z</cp:lastPrinted>
  <dcterms:created xsi:type="dcterms:W3CDTF">2023-06-06T06:05:00Z</dcterms:created>
  <dcterms:modified xsi:type="dcterms:W3CDTF">2023-06-06T06:11:00Z</dcterms:modified>
</cp:coreProperties>
</file>