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1722C" w:rsidTr="00F157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722C" w:rsidRDefault="0081722C" w:rsidP="00F1573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1722C" w:rsidRDefault="0081722C" w:rsidP="00F1573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26930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May 2023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49.45 km²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HEARL Terry Philip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722C" w:rsidRDefault="0081722C" w:rsidP="00F157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8D2C3F3" wp14:editId="78B44200">
                  <wp:extent cx="2281555" cy="2281555"/>
                  <wp:effectExtent l="0" t="0" r="0" b="0"/>
                  <wp:docPr id="1" name="Picture 1" descr="R:\Business Systems\TAS\Mapping\MapImage\1752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1722C" w:rsidRDefault="0081722C" w:rsidP="00F1573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1722C" w:rsidRPr="006874B1" w:rsidRDefault="0081722C" w:rsidP="008172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121/23</w:t>
      </w:r>
    </w:p>
    <w:p w:rsidR="00E27537" w:rsidRDefault="00E27537" w:rsidP="009506A3">
      <w:pPr>
        <w:rPr>
          <w:rFonts w:ascii="Lato" w:hAnsi="Lato" w:cs="Calibri"/>
        </w:rPr>
      </w:pPr>
    </w:p>
    <w:p w:rsidR="0081722C" w:rsidRDefault="0081722C" w:rsidP="009506A3">
      <w:pPr>
        <w:rPr>
          <w:rFonts w:ascii="Lato" w:hAnsi="Lato" w:cs="Calibri"/>
        </w:rPr>
      </w:pPr>
    </w:p>
    <w:p w:rsidR="0081722C" w:rsidRDefault="0081722C" w:rsidP="009506A3">
      <w:pPr>
        <w:rPr>
          <w:rFonts w:ascii="Lato" w:hAnsi="Lato" w:cs="Calibri"/>
        </w:rPr>
      </w:pPr>
    </w:p>
    <w:p w:rsidR="0081722C" w:rsidRDefault="0081722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1722C" w:rsidTr="00F157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722C" w:rsidRDefault="0081722C" w:rsidP="00F1573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1722C" w:rsidRDefault="0081722C" w:rsidP="00F1573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32926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May 2023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76.09 km²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SIDDELEY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PET FC PTY LTD [ACN. 602 050 117]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722C" w:rsidRDefault="0081722C" w:rsidP="00F157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D4447B" wp14:editId="7253F0FB">
                  <wp:extent cx="2281555" cy="2281555"/>
                  <wp:effectExtent l="0" t="0" r="0" b="0"/>
                  <wp:docPr id="2" name="Picture 2" descr="R:\Business Systems\TAS\Mapping\MapImage\1752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1722C" w:rsidRDefault="0081722C" w:rsidP="00F1573D"/>
        </w:tc>
      </w:tr>
    </w:tbl>
    <w:p w:rsidR="0081722C" w:rsidRDefault="0081722C" w:rsidP="009506A3">
      <w:pPr>
        <w:rPr>
          <w:rFonts w:ascii="Lato" w:hAnsi="Lato" w:cs="Calibri"/>
        </w:rPr>
      </w:pPr>
    </w:p>
    <w:p w:rsidR="0081722C" w:rsidRDefault="0081722C" w:rsidP="008172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122/23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722C" w:rsidTr="00F157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722C" w:rsidRDefault="0081722C" w:rsidP="00F157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722C" w:rsidRDefault="0081722C" w:rsidP="00F157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32977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May 2023, for a period of 6 Years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244 Blocks, 755.88 km²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KULGERA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722C" w:rsidRDefault="0081722C" w:rsidP="00F157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1879EE" wp14:editId="510A4706">
                  <wp:extent cx="2281555" cy="2281555"/>
                  <wp:effectExtent l="0" t="0" r="0" b="0"/>
                  <wp:docPr id="3" name="Picture 3" descr="R:\Business Systems\TAS\Mapping\MapImage\1752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722C" w:rsidRDefault="0081722C" w:rsidP="00F157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1722C" w:rsidRPr="006874B1" w:rsidRDefault="0081722C" w:rsidP="008172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123/23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722C" w:rsidTr="00F157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722C" w:rsidRDefault="0081722C" w:rsidP="00F157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1722C" w:rsidRDefault="0081722C" w:rsidP="00F157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32983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May 2023, for a period of 6 Years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240 Blocks, 745.31 km²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IDRA COWRA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722C" w:rsidRDefault="0081722C" w:rsidP="00F157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A421AA" wp14:editId="6FAC71CA">
                  <wp:extent cx="2281555" cy="2281555"/>
                  <wp:effectExtent l="0" t="0" r="0" b="0"/>
                  <wp:docPr id="4" name="Picture 4" descr="R:\Business Systems\TAS\Mapping\MapImage\1752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722C" w:rsidRDefault="0081722C" w:rsidP="00F157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1722C" w:rsidRDefault="0081722C" w:rsidP="008172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124/23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1722C" w:rsidTr="00F157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722C" w:rsidRDefault="0081722C" w:rsidP="00F157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81722C" w:rsidRDefault="0081722C" w:rsidP="00F157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32984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May 2023, for a period of 6 Years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246 Blocks, 764.27 km²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ENGOORDINA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22C" w:rsidRDefault="0081722C" w:rsidP="00F157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22C" w:rsidRDefault="0081722C" w:rsidP="00F157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CORE URANIUM LIMITED [ACN. 652 691 579]</w:t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722C" w:rsidRDefault="0081722C" w:rsidP="00F157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7CCCF0" wp14:editId="37CF1CC2">
                  <wp:extent cx="2281555" cy="2281555"/>
                  <wp:effectExtent l="0" t="0" r="0" b="0"/>
                  <wp:docPr id="5" name="Picture 5" descr="R:\Business Systems\TAS\Mapping\MapImage\1752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2C" w:rsidTr="00F157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1722C" w:rsidRDefault="0081722C" w:rsidP="00F157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1722C" w:rsidRPr="006874B1" w:rsidRDefault="0081722C" w:rsidP="0081722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125/23</w:t>
      </w:r>
      <w:bookmarkStart w:id="0" w:name="_GoBack"/>
      <w:bookmarkEnd w:id="0"/>
    </w:p>
    <w:sectPr w:rsidR="0081722C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2C" w:rsidRDefault="0081722C">
      <w:r>
        <w:separator/>
      </w:r>
    </w:p>
  </w:endnote>
  <w:endnote w:type="continuationSeparator" w:id="0">
    <w:p w:rsidR="0081722C" w:rsidRDefault="0081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1722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81722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2C" w:rsidRDefault="0081722C">
      <w:r>
        <w:separator/>
      </w:r>
    </w:p>
  </w:footnote>
  <w:footnote w:type="continuationSeparator" w:id="0">
    <w:p w:rsidR="0081722C" w:rsidRDefault="0081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1722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1722C">
            <w:rPr>
              <w:rFonts w:ascii="Lato" w:hAnsi="Lato"/>
              <w:b/>
              <w:noProof/>
            </w:rPr>
            <w:t>045</w:t>
          </w:r>
          <w:r w:rsidR="00224E64">
            <w:rPr>
              <w:rFonts w:ascii="Lato" w:hAnsi="Lato"/>
              <w:b/>
              <w:noProof/>
            </w:rPr>
            <w:t>/</w:t>
          </w:r>
          <w:r w:rsidR="0081722C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1722C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05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2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1722C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3BE369C"/>
  <w15:docId w15:val="{2EBBB133-AD42-4053-86AB-182857AC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22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2</Pages>
  <Words>429</Words>
  <Characters>2175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2023-05-05T05:50:00Z</dcterms:created>
  <dcterms:modified xsi:type="dcterms:W3CDTF">2023-05-05T05:53:00Z</dcterms:modified>
</cp:coreProperties>
</file>