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31866" w:rsidTr="00541A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31866" w:rsidRDefault="00B31866" w:rsidP="00541A4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31866" w:rsidRDefault="00B31866" w:rsidP="00541A4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31866" w:rsidTr="00541A4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33292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2023, for a period of 6 Years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146.31 km²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GSW RESOURCES PTY LTD [ACN. 653 791 130]</w:t>
            </w:r>
          </w:p>
        </w:tc>
      </w:tr>
      <w:tr w:rsidR="00B31866" w:rsidTr="00541A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31866" w:rsidRDefault="00B31866" w:rsidP="00541A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FCDEDE" wp14:editId="0AFE9AE8">
                  <wp:extent cx="2286000" cy="2286000"/>
                  <wp:effectExtent l="0" t="0" r="0" b="0"/>
                  <wp:docPr id="1" name="Picture 1" descr="R:\Business Systems\TAS\Mapping\MapImage\1744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4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866" w:rsidTr="00541A4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31866" w:rsidRDefault="00B31866" w:rsidP="00541A4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31866" w:rsidRPr="006874B1" w:rsidRDefault="00B31866" w:rsidP="00B318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088/23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31866" w:rsidTr="00541A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31866" w:rsidRDefault="00B31866" w:rsidP="00541A4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31866" w:rsidRDefault="00B31866" w:rsidP="00541A4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31866" w:rsidTr="00541A4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33332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2023, for a period of 6 Years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812.77 km²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MITTIEBAH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B31866" w:rsidTr="00541A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31866" w:rsidRDefault="00B31866" w:rsidP="00541A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F8A37C" wp14:editId="33A4A105">
                  <wp:extent cx="2286000" cy="2286000"/>
                  <wp:effectExtent l="0" t="0" r="0" b="0"/>
                  <wp:docPr id="2" name="Picture 2" descr="R:\Business Systems\TAS\Mapping\MapImage\1744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4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866" w:rsidTr="00541A4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31866" w:rsidRDefault="00B31866" w:rsidP="00541A4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31866" w:rsidRPr="006874B1" w:rsidRDefault="00B31866" w:rsidP="00B318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31866" w:rsidTr="00541A4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31866" w:rsidRDefault="00B31866" w:rsidP="00541A4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31866" w:rsidRDefault="00B31866" w:rsidP="00541A4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31866" w:rsidTr="00541A4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33334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2023, for a period of 6 Years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814.13 km²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MITTIEBAH</w:t>
            </w:r>
          </w:p>
        </w:tc>
      </w:tr>
      <w:tr w:rsidR="00B31866" w:rsidTr="00541A4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866" w:rsidRDefault="00B31866" w:rsidP="00541A4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866" w:rsidRDefault="00B31866" w:rsidP="00541A4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B31866" w:rsidTr="00541A4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31866" w:rsidRDefault="00B31866" w:rsidP="00541A4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A4DBB1" wp14:editId="188D0240">
                  <wp:extent cx="2286000" cy="2286000"/>
                  <wp:effectExtent l="0" t="0" r="0" b="0"/>
                  <wp:docPr id="3" name="Picture 3" descr="R:\Business Systems\TAS\Mapping\MapImage\1744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4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866" w:rsidTr="00541A4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31866" w:rsidRDefault="00B31866" w:rsidP="00541A4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31866" w:rsidP="00B318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090/23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EE" w:rsidRDefault="006741EE">
      <w:r>
        <w:separator/>
      </w:r>
    </w:p>
  </w:endnote>
  <w:endnote w:type="continuationSeparator" w:id="0">
    <w:p w:rsidR="006741EE" w:rsidRDefault="0067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F6A7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EE" w:rsidRDefault="006741EE">
      <w:r>
        <w:separator/>
      </w:r>
    </w:p>
  </w:footnote>
  <w:footnote w:type="continuationSeparator" w:id="0">
    <w:p w:rsidR="006741EE" w:rsidRDefault="0067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3186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31866">
            <w:rPr>
              <w:rFonts w:ascii="Lato" w:hAnsi="Lato"/>
              <w:b/>
              <w:noProof/>
            </w:rPr>
            <w:t>031</w:t>
          </w:r>
          <w:r w:rsidR="00224E64">
            <w:rPr>
              <w:rFonts w:ascii="Lato" w:hAnsi="Lato"/>
              <w:b/>
              <w:noProof/>
            </w:rPr>
            <w:t>/</w:t>
          </w:r>
          <w:r w:rsidR="00B3186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3186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6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41EE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8F6A70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1866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43A1BDB-93D6-432D-8B95-35E31D8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8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31/23</dc:title>
  <dc:creator>Northern Territory Government</dc:creator>
  <cp:lastModifiedBy>Andrea Ruske</cp:lastModifiedBy>
  <cp:revision>2</cp:revision>
  <cp:lastPrinted>2017-01-25T02:36:00Z</cp:lastPrinted>
  <dcterms:created xsi:type="dcterms:W3CDTF">2023-04-04T06:16:00Z</dcterms:created>
  <dcterms:modified xsi:type="dcterms:W3CDTF">2023-04-04T07:07:00Z</dcterms:modified>
</cp:coreProperties>
</file>