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54612" w:rsidTr="0062673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54612" w:rsidRDefault="00054612" w:rsidP="0062673B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054612" w:rsidRDefault="00054612" w:rsidP="0062673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54612" w:rsidTr="0062673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12" w:rsidRDefault="00054612" w:rsidP="0062673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612" w:rsidRDefault="00054612" w:rsidP="0062673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32942</w:t>
            </w:r>
          </w:p>
        </w:tc>
      </w:tr>
      <w:tr w:rsidR="00054612" w:rsidTr="0062673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12" w:rsidRDefault="00054612" w:rsidP="0062673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612" w:rsidRDefault="00054612" w:rsidP="0062673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June 2022, for a period of 6 Years</w:t>
            </w:r>
          </w:p>
        </w:tc>
      </w:tr>
      <w:tr w:rsidR="00054612" w:rsidTr="0062673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12" w:rsidRDefault="00054612" w:rsidP="0062673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612" w:rsidRDefault="00054612" w:rsidP="0062673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188 Blocks, 589.35 km²</w:t>
            </w:r>
          </w:p>
        </w:tc>
      </w:tr>
      <w:tr w:rsidR="00054612" w:rsidTr="0062673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12" w:rsidRDefault="00054612" w:rsidP="0062673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612" w:rsidRDefault="00054612" w:rsidP="0062673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PELLINORE</w:t>
            </w:r>
          </w:p>
        </w:tc>
      </w:tr>
      <w:tr w:rsidR="00054612" w:rsidTr="0062673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12" w:rsidRDefault="00054612" w:rsidP="0062673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612" w:rsidRDefault="00054612" w:rsidP="0062673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054612" w:rsidTr="0062673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54612" w:rsidRDefault="00054612" w:rsidP="0062673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02069" cy="2102069"/>
                  <wp:effectExtent l="0" t="0" r="0" b="0"/>
                  <wp:docPr id="3" name="Picture 3" descr="R:\Business Systems\TAS\Mapping\MapImage\1681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1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389" cy="211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612" w:rsidTr="0062673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54612" w:rsidRDefault="00054612" w:rsidP="0062673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910F2" w:rsidRDefault="00E910F2" w:rsidP="00E910F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210/22</w:t>
      </w:r>
    </w:p>
    <w:p w:rsidR="00E910F2" w:rsidRDefault="00E910F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54612" w:rsidTr="0062673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54612" w:rsidRDefault="00054612" w:rsidP="0062673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54612" w:rsidRDefault="00054612" w:rsidP="0062673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54612" w:rsidTr="0062673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12" w:rsidRDefault="00054612" w:rsidP="0062673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612" w:rsidRDefault="00054612" w:rsidP="0062673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32943</w:t>
            </w:r>
          </w:p>
        </w:tc>
      </w:tr>
      <w:tr w:rsidR="00054612" w:rsidTr="0062673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12" w:rsidRDefault="00054612" w:rsidP="0062673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612" w:rsidRDefault="00054612" w:rsidP="0062673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June 2022, for a period of 6 Years</w:t>
            </w:r>
          </w:p>
        </w:tc>
      </w:tr>
      <w:tr w:rsidR="00054612" w:rsidTr="0062673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12" w:rsidRDefault="00054612" w:rsidP="0062673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612" w:rsidRDefault="00054612" w:rsidP="0062673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238 Blocks, 719.34 km²</w:t>
            </w:r>
          </w:p>
        </w:tc>
      </w:tr>
      <w:tr w:rsidR="00054612" w:rsidTr="0062673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12" w:rsidRDefault="00054612" w:rsidP="0062673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612" w:rsidRDefault="00054612" w:rsidP="0062673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FERGUSSON RANGE</w:t>
            </w:r>
          </w:p>
        </w:tc>
      </w:tr>
      <w:tr w:rsidR="00054612" w:rsidTr="0062673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12" w:rsidRDefault="00054612" w:rsidP="0062673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612" w:rsidRDefault="00054612" w:rsidP="0062673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054612" w:rsidTr="0062673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54612" w:rsidRDefault="00054612" w:rsidP="0062673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81048" cy="2081048"/>
                  <wp:effectExtent l="0" t="0" r="0" b="0"/>
                  <wp:docPr id="4" name="Picture 4" descr="R:\Business Systems\TAS\Mapping\MapImage\1681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681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047" cy="2082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612" w:rsidTr="0062673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54612" w:rsidRDefault="00054612" w:rsidP="0062673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54612" w:rsidRDefault="00054612" w:rsidP="009506A3">
      <w:pPr>
        <w:rPr>
          <w:rFonts w:ascii="Lato" w:hAnsi="Lato" w:cs="Calibri"/>
        </w:rPr>
      </w:pPr>
    </w:p>
    <w:p w:rsidR="00054612" w:rsidRDefault="00054612" w:rsidP="0005461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211/22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54612" w:rsidTr="0062673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54612" w:rsidRDefault="00054612" w:rsidP="0062673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54612" w:rsidRDefault="00054612" w:rsidP="0062673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54612" w:rsidTr="0062673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12" w:rsidRDefault="00054612" w:rsidP="0062673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612" w:rsidRDefault="00054612" w:rsidP="0062673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33042</w:t>
            </w:r>
          </w:p>
        </w:tc>
      </w:tr>
      <w:tr w:rsidR="00054612" w:rsidTr="0062673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12" w:rsidRDefault="00054612" w:rsidP="0062673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612" w:rsidRDefault="00054612" w:rsidP="0062673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June 2022, for a period of 6 Years</w:t>
            </w:r>
          </w:p>
        </w:tc>
      </w:tr>
      <w:tr w:rsidR="00054612" w:rsidTr="0062673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12" w:rsidRDefault="00054612" w:rsidP="0062673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612" w:rsidRDefault="00054612" w:rsidP="0062673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236 Blocks, 750.14 km²</w:t>
            </w:r>
          </w:p>
        </w:tc>
      </w:tr>
      <w:tr w:rsidR="00054612" w:rsidTr="0062673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12" w:rsidRDefault="00054612" w:rsidP="0062673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612" w:rsidRDefault="00054612" w:rsidP="0062673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054612" w:rsidTr="0062673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612" w:rsidRDefault="00054612" w:rsidP="0062673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612" w:rsidRDefault="00054612" w:rsidP="0062673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GSW RESOURCES PTY LTD [ACN. 653 791 130]</w:t>
            </w:r>
          </w:p>
        </w:tc>
      </w:tr>
      <w:tr w:rsidR="00054612" w:rsidTr="0062673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54612" w:rsidRDefault="00054612" w:rsidP="0062673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2C97CE1" wp14:editId="46C8A9A4">
                  <wp:extent cx="2112580" cy="2112580"/>
                  <wp:effectExtent l="0" t="0" r="2540" b="2540"/>
                  <wp:docPr id="1" name="Picture 1" descr="R:\Business Systems\TAS\Mapping\MapImage\1681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1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269" cy="2119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612" w:rsidTr="0062673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54612" w:rsidRDefault="00054612" w:rsidP="0062673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54612" w:rsidRDefault="00054612" w:rsidP="009506A3">
      <w:pPr>
        <w:rPr>
          <w:rFonts w:ascii="Lato" w:hAnsi="Lato" w:cs="Calibri"/>
        </w:rPr>
      </w:pPr>
    </w:p>
    <w:p w:rsidR="00054612" w:rsidRDefault="00054612" w:rsidP="0005461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212/22</w:t>
      </w:r>
    </w:p>
    <w:p w:rsidR="00054612" w:rsidRDefault="0005461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910F2" w:rsidTr="009255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910F2" w:rsidRDefault="00E910F2" w:rsidP="009255A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910F2" w:rsidRDefault="00E910F2" w:rsidP="009255A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910F2" w:rsidTr="009255A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10F2" w:rsidRDefault="00E910F2" w:rsidP="009255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0F2" w:rsidRDefault="00E910F2" w:rsidP="009255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33043</w:t>
            </w:r>
          </w:p>
        </w:tc>
      </w:tr>
      <w:tr w:rsidR="00E910F2" w:rsidTr="009255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10F2" w:rsidRDefault="00E910F2" w:rsidP="009255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0F2" w:rsidRDefault="00E910F2" w:rsidP="009255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June 2022, for a period of 6 Years</w:t>
            </w:r>
          </w:p>
        </w:tc>
      </w:tr>
      <w:tr w:rsidR="00E910F2" w:rsidTr="009255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10F2" w:rsidRDefault="00E910F2" w:rsidP="009255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0F2" w:rsidRDefault="00E910F2" w:rsidP="009255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245 Blocks, 700.85 km²</w:t>
            </w:r>
          </w:p>
        </w:tc>
      </w:tr>
      <w:tr w:rsidR="00E910F2" w:rsidTr="009255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10F2" w:rsidRDefault="00E910F2" w:rsidP="009255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0F2" w:rsidRDefault="00E910F2" w:rsidP="009255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CHILLA</w:t>
            </w:r>
          </w:p>
        </w:tc>
      </w:tr>
      <w:tr w:rsidR="00E910F2" w:rsidTr="009255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10F2" w:rsidRDefault="00E910F2" w:rsidP="009255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0F2" w:rsidRDefault="00E910F2" w:rsidP="009255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GSW RESOURCES PTY LTD [ACN. 653 791 130]</w:t>
            </w:r>
          </w:p>
        </w:tc>
      </w:tr>
      <w:tr w:rsidR="00E910F2" w:rsidTr="009255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910F2" w:rsidRDefault="00E910F2" w:rsidP="009255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49517" cy="2049517"/>
                  <wp:effectExtent l="0" t="0" r="8255" b="8255"/>
                  <wp:docPr id="2" name="Picture 2" descr="R:\Business Systems\TAS\Mapping\MapImage\1681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681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082" cy="2054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0F2" w:rsidTr="009255A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910F2" w:rsidRDefault="00E910F2" w:rsidP="009255A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910F2" w:rsidRDefault="00E910F2" w:rsidP="009506A3">
      <w:pPr>
        <w:rPr>
          <w:rFonts w:ascii="Lato" w:hAnsi="Lato" w:cs="Calibri"/>
        </w:rPr>
      </w:pPr>
    </w:p>
    <w:p w:rsidR="00E27537" w:rsidRPr="006874B1" w:rsidRDefault="00E910F2" w:rsidP="0005461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</w:t>
      </w:r>
      <w:r w:rsidR="00054612">
        <w:rPr>
          <w:rFonts w:ascii="Lato" w:hAnsi="Lato" w:cs="Calibri"/>
        </w:rPr>
        <w:t>3</w:t>
      </w:r>
      <w:r>
        <w:rPr>
          <w:rFonts w:ascii="Lato" w:hAnsi="Lato" w:cs="Calibri"/>
        </w:rPr>
        <w:t>/22</w:t>
      </w:r>
    </w:p>
    <w:sectPr w:rsidR="00E27537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42F" w:rsidRDefault="00C4442F">
      <w:r>
        <w:separator/>
      </w:r>
    </w:p>
  </w:endnote>
  <w:endnote w:type="continuationSeparator" w:id="0">
    <w:p w:rsidR="00C4442F" w:rsidRDefault="00C4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C370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42F" w:rsidRDefault="00C4442F">
      <w:r>
        <w:separator/>
      </w:r>
    </w:p>
  </w:footnote>
  <w:footnote w:type="continuationSeparator" w:id="0">
    <w:p w:rsidR="00C4442F" w:rsidRDefault="00C4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8143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81434">
            <w:rPr>
              <w:rFonts w:ascii="Lato" w:hAnsi="Lato"/>
              <w:b/>
              <w:noProof/>
            </w:rPr>
            <w:t>57</w:t>
          </w:r>
          <w:r w:rsidR="00224E64">
            <w:rPr>
              <w:rFonts w:ascii="Lato" w:hAnsi="Lato"/>
              <w:b/>
              <w:noProof/>
            </w:rPr>
            <w:t>/</w:t>
          </w:r>
          <w:r w:rsidR="00281434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81434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3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12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1434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70B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442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910F2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54B3231-652D-42EE-B610-9DDA7736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0F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5</TotalTime>
  <Pages>1</Pages>
  <Words>408</Words>
  <Characters>2295</Characters>
  <Application>Microsoft Office Word</Application>
  <DocSecurity>0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57/22</dc:title>
  <dc:creator>Northern Territory Government</dc:creator>
  <cp:lastModifiedBy>Andrea Ruske</cp:lastModifiedBy>
  <cp:revision>4</cp:revision>
  <cp:lastPrinted>2017-01-25T02:36:00Z</cp:lastPrinted>
  <dcterms:created xsi:type="dcterms:W3CDTF">2022-06-28T03:25:00Z</dcterms:created>
  <dcterms:modified xsi:type="dcterms:W3CDTF">2022-06-28T06:12:00Z</dcterms:modified>
</cp:coreProperties>
</file>