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706A" w14:paraId="0A1D102C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CA535B2" w14:textId="77777777" w:rsidR="0064706A" w:rsidRDefault="0064706A" w:rsidP="006032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909DAD5" w14:textId="77777777" w:rsidR="0064706A" w:rsidRDefault="0064706A" w:rsidP="006032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4706A" w14:paraId="574E2337" w14:textId="77777777" w:rsidTr="006032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225F4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6BD6F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32464</w:t>
            </w:r>
          </w:p>
        </w:tc>
      </w:tr>
      <w:tr w:rsidR="0064706A" w14:paraId="5B9AA039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9D14A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CEFBB1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64706A" w14:paraId="68EFFF6C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18C56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1B316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4.83 km²</w:t>
            </w:r>
          </w:p>
        </w:tc>
      </w:tr>
      <w:tr w:rsidR="0064706A" w14:paraId="26CDA8E3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6C76C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D575F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64706A" w14:paraId="3B3E9B72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4C9FB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80E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64706A" w14:paraId="480FB4E6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BDE3E7A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B04BAF" wp14:editId="57543F15">
                  <wp:extent cx="2286000" cy="2286000"/>
                  <wp:effectExtent l="0" t="0" r="0" b="0"/>
                  <wp:docPr id="1" name="Picture 1" descr="R:\Business Systems\TAS\Mapping\MapImage\1954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77A20B58" w14:textId="77777777" w:rsidTr="006032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D9BA8A9" w14:textId="77777777" w:rsidR="0064706A" w:rsidRDefault="0064706A" w:rsidP="00603225"/>
        </w:tc>
      </w:tr>
    </w:tbl>
    <w:p w14:paraId="1E9A38C4" w14:textId="77777777" w:rsidR="00E27537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277/25</w:t>
      </w:r>
    </w:p>
    <w:p w14:paraId="1D806C2E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706A" w14:paraId="1467850F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62C2E44B" w14:textId="77777777" w:rsidR="0064706A" w:rsidRDefault="0064706A" w:rsidP="006032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9BD0B4D" w14:textId="77777777" w:rsidR="0064706A" w:rsidRDefault="0064706A" w:rsidP="006032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4706A" w14:paraId="160FD654" w14:textId="77777777" w:rsidTr="006032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83C21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7BA38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32465</w:t>
            </w:r>
          </w:p>
        </w:tc>
      </w:tr>
      <w:tr w:rsidR="0064706A" w14:paraId="784FB537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9E2223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909FCF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64706A" w14:paraId="38E72972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E80A33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C0CE2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 Blocks, 4.78 km²</w:t>
            </w:r>
          </w:p>
        </w:tc>
      </w:tr>
      <w:tr w:rsidR="0064706A" w14:paraId="4502A548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DD142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C1987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64706A" w14:paraId="6FDCBCEC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BA0C3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31801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64706A" w14:paraId="343FA0E4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2488C6B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604DF8B" wp14:editId="1400CC50">
                  <wp:extent cx="2286000" cy="2286000"/>
                  <wp:effectExtent l="0" t="0" r="0" b="0"/>
                  <wp:docPr id="2" name="Picture 2" descr="R:\Business Systems\TAS\Mapping\MapImage\1954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51FF1E4A" w14:textId="77777777" w:rsidTr="006032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80C1144" w14:textId="77777777" w:rsidR="0064706A" w:rsidRDefault="0064706A" w:rsidP="00603225"/>
        </w:tc>
      </w:tr>
    </w:tbl>
    <w:p w14:paraId="4339ECC0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278/25</w:t>
      </w:r>
    </w:p>
    <w:p w14:paraId="203C62DC" w14:textId="77777777" w:rsidR="0064706A" w:rsidRDefault="0064706A" w:rsidP="009506A3">
      <w:pPr>
        <w:rPr>
          <w:rFonts w:ascii="Lato" w:hAnsi="Lato" w:cs="Calibri"/>
        </w:rPr>
      </w:pPr>
    </w:p>
    <w:p w14:paraId="47A954FC" w14:textId="77777777" w:rsidR="0064706A" w:rsidRDefault="0064706A" w:rsidP="009506A3">
      <w:pPr>
        <w:rPr>
          <w:rFonts w:ascii="Lato" w:hAnsi="Lato" w:cs="Calibri"/>
        </w:rPr>
      </w:pPr>
    </w:p>
    <w:p w14:paraId="462E10D4" w14:textId="77777777" w:rsidR="0064706A" w:rsidRDefault="0064706A" w:rsidP="009506A3">
      <w:pPr>
        <w:rPr>
          <w:rFonts w:ascii="Lato" w:hAnsi="Lato" w:cs="Calibri"/>
        </w:rPr>
      </w:pPr>
    </w:p>
    <w:p w14:paraId="70486137" w14:textId="77777777" w:rsidR="0064706A" w:rsidRDefault="0064706A" w:rsidP="009506A3">
      <w:pPr>
        <w:rPr>
          <w:rFonts w:ascii="Lato" w:hAnsi="Lato" w:cs="Calibri"/>
        </w:rPr>
      </w:pPr>
    </w:p>
    <w:p w14:paraId="23C670C5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706A" w14:paraId="0A97CF56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EE0FDBA" w14:textId="77777777" w:rsidR="0064706A" w:rsidRDefault="0064706A" w:rsidP="006032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687278F9" w14:textId="77777777" w:rsidR="0064706A" w:rsidRDefault="0064706A" w:rsidP="006032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4706A" w14:paraId="0D71EA72" w14:textId="77777777" w:rsidTr="006032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9D8C6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E2F86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32466</w:t>
            </w:r>
          </w:p>
        </w:tc>
      </w:tr>
      <w:tr w:rsidR="0064706A" w14:paraId="2F65ACBF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BC4D2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A88FA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64706A" w14:paraId="4E530EA9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0F1A0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6289F3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5.38 km²</w:t>
            </w:r>
          </w:p>
        </w:tc>
      </w:tr>
      <w:tr w:rsidR="0064706A" w14:paraId="1CB50831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64C00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E7756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64706A" w14:paraId="01ECD79C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8137E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E0C4DB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64706A" w14:paraId="183D3D56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6182B2C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DAAD35A" wp14:editId="1D7B300A">
                  <wp:extent cx="2286000" cy="2286000"/>
                  <wp:effectExtent l="0" t="0" r="0" b="0"/>
                  <wp:docPr id="3" name="Picture 3" descr="R:\Business Systems\TAS\Mapping\MapImage\1954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8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0273B4E6" w14:textId="77777777" w:rsidTr="006032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066CA83" w14:textId="77777777" w:rsidR="0064706A" w:rsidRDefault="0064706A" w:rsidP="00603225"/>
        </w:tc>
      </w:tr>
    </w:tbl>
    <w:p w14:paraId="2BEF7C9A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279/25</w:t>
      </w:r>
    </w:p>
    <w:p w14:paraId="1D8BE5C5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706A" w14:paraId="200FC52B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AFA753F" w14:textId="77777777" w:rsidR="0064706A" w:rsidRDefault="0064706A" w:rsidP="006032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570B656" w14:textId="77777777" w:rsidR="0064706A" w:rsidRDefault="0064706A" w:rsidP="006032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64706A" w14:paraId="634247B3" w14:textId="77777777" w:rsidTr="006032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BBC22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D1459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32467</w:t>
            </w:r>
          </w:p>
        </w:tc>
      </w:tr>
      <w:tr w:rsidR="0064706A" w14:paraId="1C15600F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58A6A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5BC15A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April 2025</w:t>
            </w:r>
          </w:p>
        </w:tc>
      </w:tr>
      <w:tr w:rsidR="0064706A" w14:paraId="107D8EE4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2CD90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65190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166 Blocks, 521.50 km²</w:t>
            </w:r>
          </w:p>
        </w:tc>
      </w:tr>
      <w:tr w:rsidR="0064706A" w14:paraId="37280EE9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F6B8A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D552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LANCEWOOD</w:t>
            </w:r>
          </w:p>
        </w:tc>
      </w:tr>
      <w:tr w:rsidR="0064706A" w14:paraId="28EB552A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C967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B3634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64706A" w14:paraId="0EFEC1CE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672EF1CA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9EEAB5A" wp14:editId="74306C9D">
                  <wp:extent cx="2286000" cy="2286000"/>
                  <wp:effectExtent l="0" t="0" r="0" b="0"/>
                  <wp:docPr id="4" name="Picture 4" descr="R:\Business Systems\TAS\Mapping\MapImage\1954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8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4BADFB23" w14:textId="77777777" w:rsidTr="006032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5E5DB322" w14:textId="77777777" w:rsidR="0064706A" w:rsidRDefault="0064706A" w:rsidP="00603225"/>
        </w:tc>
      </w:tr>
    </w:tbl>
    <w:p w14:paraId="6C885B1C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280/25</w:t>
      </w:r>
    </w:p>
    <w:p w14:paraId="461C2281" w14:textId="77777777" w:rsidR="0064706A" w:rsidRDefault="0064706A" w:rsidP="009506A3">
      <w:pPr>
        <w:rPr>
          <w:rFonts w:ascii="Lato" w:hAnsi="Lato" w:cs="Calibri"/>
        </w:rPr>
      </w:pPr>
    </w:p>
    <w:p w14:paraId="406486E8" w14:textId="77777777" w:rsidR="0064706A" w:rsidRDefault="0064706A" w:rsidP="009506A3">
      <w:pPr>
        <w:rPr>
          <w:rFonts w:ascii="Lato" w:hAnsi="Lato" w:cs="Calibri"/>
        </w:rPr>
      </w:pPr>
    </w:p>
    <w:p w14:paraId="6B98362A" w14:textId="77777777" w:rsidR="0064706A" w:rsidRDefault="0064706A" w:rsidP="009506A3">
      <w:pPr>
        <w:rPr>
          <w:rFonts w:ascii="Lato" w:hAnsi="Lato" w:cs="Calibri"/>
        </w:rPr>
      </w:pPr>
    </w:p>
    <w:p w14:paraId="4962D8D3" w14:textId="77777777" w:rsidR="0064706A" w:rsidRDefault="0064706A" w:rsidP="009506A3">
      <w:pPr>
        <w:rPr>
          <w:rFonts w:ascii="Lato" w:hAnsi="Lato" w:cs="Calibri"/>
        </w:rPr>
      </w:pPr>
    </w:p>
    <w:p w14:paraId="70250252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4706A" w14:paraId="1394EE53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56D704AA" w14:textId="77777777" w:rsidR="0064706A" w:rsidRDefault="0064706A" w:rsidP="00603225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11DAD7C9" w14:textId="77777777" w:rsidR="0064706A" w:rsidRDefault="0064706A" w:rsidP="00603225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64706A" w14:paraId="6995894F" w14:textId="77777777" w:rsidTr="00603225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79163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15564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34010</w:t>
            </w:r>
          </w:p>
        </w:tc>
      </w:tr>
      <w:tr w:rsidR="0064706A" w14:paraId="7734AB58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C18D71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BF78D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April 2025</w:t>
            </w:r>
          </w:p>
        </w:tc>
      </w:tr>
      <w:tr w:rsidR="0064706A" w14:paraId="50035CC9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9E47FB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3C292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119 Blocks, 386.83 km²</w:t>
            </w:r>
          </w:p>
        </w:tc>
      </w:tr>
      <w:tr w:rsidR="0064706A" w14:paraId="403F5117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B7DE3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93266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BAUHINIA DOWNS</w:t>
            </w:r>
          </w:p>
        </w:tc>
      </w:tr>
      <w:tr w:rsidR="0064706A" w14:paraId="60ED2F6D" w14:textId="77777777" w:rsidTr="00603225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6B79F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F278C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 E RESOURCES PTY LTD [ACN. 096 473 737]</w:t>
            </w:r>
          </w:p>
        </w:tc>
      </w:tr>
      <w:tr w:rsidR="0064706A" w14:paraId="1372F3C6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6415553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C3C9D6" wp14:editId="7222C186">
                  <wp:extent cx="2282190" cy="2282190"/>
                  <wp:effectExtent l="0" t="0" r="0" b="0"/>
                  <wp:docPr id="5" name="Picture 5" descr="R:\Business Systems\TAS\Mapping\MapImage\1954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6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32C9FAE3" w14:textId="77777777" w:rsidTr="00603225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3BFEA342" w14:textId="77777777" w:rsidR="0064706A" w:rsidRDefault="0064706A" w:rsidP="00603225"/>
        </w:tc>
      </w:tr>
    </w:tbl>
    <w:p w14:paraId="09AA9D20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281/25</w:t>
      </w:r>
    </w:p>
    <w:p w14:paraId="715A931D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4706A" w14:paraId="118921CA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ACAAC1B" w14:textId="77777777" w:rsidR="0064706A" w:rsidRDefault="0064706A" w:rsidP="006032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0C39694B" w14:textId="77777777" w:rsidR="0064706A" w:rsidRDefault="0064706A" w:rsidP="00603225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64706A" w14:paraId="6D4CA0DB" w14:textId="77777777" w:rsidTr="0060322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1F70E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FC88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33981</w:t>
            </w:r>
          </w:p>
        </w:tc>
      </w:tr>
      <w:tr w:rsidR="0064706A" w14:paraId="4F4F99F1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3EC38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9E129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April 2025, for a period of 6 Years</w:t>
            </w:r>
          </w:p>
        </w:tc>
      </w:tr>
      <w:tr w:rsidR="0064706A" w14:paraId="69E97AD2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1874C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4032CB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111 Blocks, 350.34 km²</w:t>
            </w:r>
          </w:p>
        </w:tc>
      </w:tr>
      <w:tr w:rsidR="0064706A" w14:paraId="248901D6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CBD7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DD31F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64706A" w14:paraId="15C5A7F9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843B6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A7635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BROKERAGEDIRECT PTY LTD [ACN. 629 383 357]</w:t>
            </w:r>
          </w:p>
        </w:tc>
      </w:tr>
      <w:tr w:rsidR="0064706A" w14:paraId="06A4D45D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AC9B154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672705" wp14:editId="2250BB11">
                  <wp:extent cx="2283460" cy="2283460"/>
                  <wp:effectExtent l="0" t="0" r="0" b="0"/>
                  <wp:docPr id="6" name="Picture 6" descr="R:\Business Systems\TAS\Mapping\MapImage\1954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794F64C1" w14:textId="77777777" w:rsidTr="0060322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C739606" w14:textId="77777777" w:rsidR="0064706A" w:rsidRDefault="0064706A" w:rsidP="0060322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75D934A0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282/25</w:t>
      </w:r>
    </w:p>
    <w:p w14:paraId="28C4C959" w14:textId="77777777" w:rsidR="0064706A" w:rsidRDefault="0064706A" w:rsidP="009506A3">
      <w:pPr>
        <w:rPr>
          <w:rFonts w:ascii="Lato" w:hAnsi="Lato" w:cs="Calibri"/>
        </w:rPr>
      </w:pPr>
    </w:p>
    <w:p w14:paraId="206D327A" w14:textId="77777777" w:rsidR="0064706A" w:rsidRDefault="00647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4706A" w14:paraId="36625E29" w14:textId="77777777" w:rsidTr="00603225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18362F51" w14:textId="77777777" w:rsidR="0064706A" w:rsidRDefault="0064706A" w:rsidP="00603225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71C1E45B" w14:textId="77777777" w:rsidR="0064706A" w:rsidRDefault="0064706A" w:rsidP="00603225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64706A" w14:paraId="72A1F421" w14:textId="77777777" w:rsidTr="00603225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32255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9161C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34009</w:t>
            </w:r>
          </w:p>
        </w:tc>
      </w:tr>
      <w:tr w:rsidR="0064706A" w14:paraId="4C9D0A31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F8C86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5ED84E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April 2025, for a period of 6 Years</w:t>
            </w:r>
          </w:p>
        </w:tc>
      </w:tr>
      <w:tr w:rsidR="0064706A" w14:paraId="46EDF42D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CDC2F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7BD81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97 Blocks, 318.77 km²</w:t>
            </w:r>
          </w:p>
        </w:tc>
      </w:tr>
      <w:tr w:rsidR="0064706A" w14:paraId="1640890F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BD34FF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6DB86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WATERLOO</w:t>
            </w:r>
          </w:p>
        </w:tc>
      </w:tr>
      <w:tr w:rsidR="0064706A" w14:paraId="5406D66C" w14:textId="77777777" w:rsidTr="00603225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6D512" w14:textId="77777777" w:rsidR="0064706A" w:rsidRDefault="0064706A" w:rsidP="00603225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8FE77" w14:textId="77777777" w:rsidR="0064706A" w:rsidRDefault="0064706A" w:rsidP="00603225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ROSEWOOD MINERALS PTY LTD [ACN. 653 271 179]</w:t>
            </w:r>
          </w:p>
        </w:tc>
      </w:tr>
      <w:tr w:rsidR="0064706A" w14:paraId="76282030" w14:textId="77777777" w:rsidTr="00603225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255CDA1C" w14:textId="77777777" w:rsidR="0064706A" w:rsidRDefault="0064706A" w:rsidP="00603225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254343" wp14:editId="46920AC6">
                  <wp:extent cx="2282190" cy="2282190"/>
                  <wp:effectExtent l="0" t="0" r="0" b="0"/>
                  <wp:docPr id="7" name="Picture 7" descr="R:\Business Systems\TAS\Mapping\MapImage\19546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46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06A" w14:paraId="32F9D3BF" w14:textId="77777777" w:rsidTr="00603225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7C67BE3B" w14:textId="77777777" w:rsidR="0064706A" w:rsidRDefault="0064706A" w:rsidP="00603225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353D1909" w14:textId="77777777" w:rsidR="0064706A" w:rsidRDefault="0064706A" w:rsidP="00647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283/25</w:t>
      </w:r>
    </w:p>
    <w:p w14:paraId="03F62F29" w14:textId="77777777" w:rsidR="0064706A" w:rsidRDefault="0064706A" w:rsidP="009506A3">
      <w:pPr>
        <w:rPr>
          <w:rFonts w:ascii="Lato" w:hAnsi="Lato" w:cs="Calibri"/>
        </w:rPr>
      </w:pPr>
    </w:p>
    <w:p w14:paraId="167BF6E9" w14:textId="77777777" w:rsidR="0064706A" w:rsidRPr="006874B1" w:rsidRDefault="0064706A" w:rsidP="009506A3">
      <w:pPr>
        <w:rPr>
          <w:rFonts w:ascii="Lato" w:hAnsi="Lato" w:cs="Calibri"/>
        </w:rPr>
      </w:pPr>
    </w:p>
    <w:p w14:paraId="2CBC1945" w14:textId="77777777" w:rsidR="00E27537" w:rsidRPr="006874B1" w:rsidRDefault="00E27537" w:rsidP="009506A3">
      <w:pPr>
        <w:rPr>
          <w:rFonts w:ascii="Lato" w:hAnsi="Lato" w:cs="Calibri"/>
        </w:rPr>
      </w:pPr>
    </w:p>
    <w:p w14:paraId="472230A0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ADF2" w14:textId="77777777" w:rsidR="00D35DA0" w:rsidRDefault="00D35DA0">
      <w:r>
        <w:separator/>
      </w:r>
    </w:p>
  </w:endnote>
  <w:endnote w:type="continuationSeparator" w:id="0">
    <w:p w14:paraId="0EF58DA7" w14:textId="77777777" w:rsidR="00D35DA0" w:rsidRDefault="00D3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8AE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4706A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D1379E9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D384" w14:textId="77777777" w:rsidR="00D35DA0" w:rsidRDefault="00D35DA0">
      <w:r>
        <w:separator/>
      </w:r>
    </w:p>
  </w:footnote>
  <w:footnote w:type="continuationSeparator" w:id="0">
    <w:p w14:paraId="27AF2827" w14:textId="77777777" w:rsidR="00D35DA0" w:rsidRDefault="00D35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1E644C13" w14:textId="77777777" w:rsidTr="00D75929">
      <w:trPr>
        <w:trHeight w:val="993"/>
      </w:trPr>
      <w:tc>
        <w:tcPr>
          <w:tcW w:w="3426" w:type="dxa"/>
          <w:vAlign w:val="center"/>
        </w:tcPr>
        <w:p w14:paraId="7CAC0DCF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74561E95" wp14:editId="26E034A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6F9ACAC3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206191C1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5A2156C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2502A75" wp14:editId="58798ACB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5D479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2DF4FE26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4C0AFCF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5C966B9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1A94E21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27270129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9CE61BE" wp14:editId="0D889842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D5C0310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08C74800" w14:textId="77777777" w:rsidR="0031671D" w:rsidRPr="003D08EC" w:rsidRDefault="00DC6359" w:rsidP="00F3620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36206">
            <w:rPr>
              <w:rFonts w:ascii="Lato" w:hAnsi="Lato"/>
              <w:b/>
              <w:noProof/>
            </w:rPr>
            <w:t>42/25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6021EC55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City">
            <w:smartTag w:uri="urn:schemas-microsoft-com:office:smarttags" w:element="place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10746BE6" w14:textId="77777777" w:rsidR="0031671D" w:rsidRPr="003D08EC" w:rsidRDefault="00F36206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16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2DEE529B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6256771">
    <w:abstractNumId w:val="1"/>
  </w:num>
  <w:num w:numId="2" w16cid:durableId="952903349">
    <w:abstractNumId w:val="1"/>
  </w:num>
  <w:num w:numId="3" w16cid:durableId="437988157">
    <w:abstractNumId w:val="1"/>
  </w:num>
  <w:num w:numId="4" w16cid:durableId="1187645075">
    <w:abstractNumId w:val="0"/>
  </w:num>
  <w:num w:numId="5" w16cid:durableId="1738437515">
    <w:abstractNumId w:val="1"/>
  </w:num>
  <w:num w:numId="6" w16cid:durableId="1699617929">
    <w:abstractNumId w:val="1"/>
  </w:num>
  <w:num w:numId="7" w16cid:durableId="1375039462">
    <w:abstractNumId w:val="1"/>
  </w:num>
  <w:num w:numId="8" w16cid:durableId="1546142269">
    <w:abstractNumId w:val="2"/>
  </w:num>
  <w:num w:numId="9" w16cid:durableId="1423259161">
    <w:abstractNumId w:val="12"/>
  </w:num>
  <w:num w:numId="10" w16cid:durableId="56755404">
    <w:abstractNumId w:val="7"/>
  </w:num>
  <w:num w:numId="11" w16cid:durableId="1900943170">
    <w:abstractNumId w:val="13"/>
  </w:num>
  <w:num w:numId="12" w16cid:durableId="1900244996">
    <w:abstractNumId w:val="9"/>
  </w:num>
  <w:num w:numId="13" w16cid:durableId="707610994">
    <w:abstractNumId w:val="6"/>
  </w:num>
  <w:num w:numId="14" w16cid:durableId="413940897">
    <w:abstractNumId w:val="14"/>
  </w:num>
  <w:num w:numId="15" w16cid:durableId="876088142">
    <w:abstractNumId w:val="4"/>
  </w:num>
  <w:num w:numId="16" w16cid:durableId="114371608">
    <w:abstractNumId w:val="15"/>
  </w:num>
  <w:num w:numId="17" w16cid:durableId="274097316">
    <w:abstractNumId w:val="3"/>
  </w:num>
  <w:num w:numId="18" w16cid:durableId="882862672">
    <w:abstractNumId w:val="11"/>
  </w:num>
  <w:num w:numId="19" w16cid:durableId="1533570241">
    <w:abstractNumId w:val="8"/>
  </w:num>
  <w:num w:numId="20" w16cid:durableId="1381250289">
    <w:abstractNumId w:val="10"/>
  </w:num>
  <w:num w:numId="21" w16cid:durableId="1595164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0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1E8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3972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4706A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5DA0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36206"/>
    <w:rsid w:val="00F41245"/>
    <w:rsid w:val="00F4362A"/>
    <w:rsid w:val="00F50AB9"/>
    <w:rsid w:val="00F54429"/>
    <w:rsid w:val="00F5716D"/>
    <w:rsid w:val="00F7360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5F1B621"/>
  <w15:docId w15:val="{CDB55042-6F3A-4974-8DBB-7DD269B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0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6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41/25</dc:title>
  <dc:creator>NorthernTerritoryGovernment@ntgov.onmicrosoft.com</dc:creator>
  <cp:lastModifiedBy>Andrea Ruske</cp:lastModifiedBy>
  <cp:revision>3</cp:revision>
  <cp:lastPrinted>2017-01-25T02:36:00Z</cp:lastPrinted>
  <dcterms:created xsi:type="dcterms:W3CDTF">2025-04-16T07:02:00Z</dcterms:created>
  <dcterms:modified xsi:type="dcterms:W3CDTF">2025-04-16T08:02:00Z</dcterms:modified>
</cp:coreProperties>
</file>