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6FD3" w:rsidTr="009B5DA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6FD3" w:rsidRDefault="00F36FD3" w:rsidP="009B5DA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6FD3" w:rsidRDefault="00F36FD3" w:rsidP="009B5DA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D3" w:rsidRDefault="00F36FD3" w:rsidP="009B5D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FD3" w:rsidRDefault="00F36FD3" w:rsidP="009B5D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33259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D3" w:rsidRDefault="00F36FD3" w:rsidP="009B5D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FD3" w:rsidRDefault="00F36FD3" w:rsidP="009B5D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June 2023, for a period of 6 Years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D3" w:rsidRDefault="00F36FD3" w:rsidP="009B5D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FD3" w:rsidRDefault="00F36FD3" w:rsidP="009B5D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152.00 km²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D3" w:rsidRDefault="00F36FD3" w:rsidP="009B5D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FD3" w:rsidRDefault="00F36FD3" w:rsidP="009B5D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TOKO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D3" w:rsidRDefault="00F36FD3" w:rsidP="009B5D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FD3" w:rsidRDefault="00F36FD3" w:rsidP="009B5D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6FD3" w:rsidRDefault="00F36FD3" w:rsidP="009B5DA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64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4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D3" w:rsidTr="009B5DA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36FD3" w:rsidRDefault="00F36FD3" w:rsidP="009B5DA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F36FD3" w:rsidP="00F36FD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238/23</w:t>
      </w:r>
    </w:p>
    <w:p w:rsidR="00E27537" w:rsidRDefault="00E27537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Default="00F36FD3" w:rsidP="009506A3">
      <w:pPr>
        <w:rPr>
          <w:rFonts w:ascii="Lato" w:hAnsi="Lato" w:cs="Calibri"/>
        </w:rPr>
      </w:pPr>
    </w:p>
    <w:p w:rsidR="00F36FD3" w:rsidRPr="006874B1" w:rsidRDefault="00F36FD3" w:rsidP="009506A3">
      <w:pPr>
        <w:rPr>
          <w:rFonts w:ascii="Lato" w:hAnsi="Lato" w:cs="Calibri"/>
        </w:rPr>
      </w:pPr>
      <w:bookmarkStart w:id="0" w:name="_GoBack"/>
      <w:bookmarkEnd w:id="0"/>
    </w:p>
    <w:sectPr w:rsidR="00F36FD3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D3" w:rsidRDefault="00F36FD3">
      <w:r>
        <w:separator/>
      </w:r>
    </w:p>
  </w:endnote>
  <w:endnote w:type="continuationSeparator" w:id="0">
    <w:p w:rsidR="00F36FD3" w:rsidRDefault="00F3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36FD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D3" w:rsidRDefault="00F36FD3">
      <w:r>
        <w:separator/>
      </w:r>
    </w:p>
  </w:footnote>
  <w:footnote w:type="continuationSeparator" w:id="0">
    <w:p w:rsidR="00F36FD3" w:rsidRDefault="00F3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6FD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6FD3">
            <w:rPr>
              <w:rFonts w:ascii="Lato" w:hAnsi="Lato"/>
              <w:b/>
              <w:noProof/>
            </w:rPr>
            <w:t>073/23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6FD3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D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6FD3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6BCABA9"/>
  <w15:docId w15:val="{AFE1F1CB-354C-4A55-8046-334E34F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2023-06-30T01:37:00Z</dcterms:created>
  <dcterms:modified xsi:type="dcterms:W3CDTF">2023-06-30T01:38:00Z</dcterms:modified>
</cp:coreProperties>
</file>