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37" w:rsidRDefault="00E27537" w:rsidP="009506A3">
      <w:pPr>
        <w:rPr>
          <w:rFonts w:ascii="Lato" w:hAnsi="Lato" w:cs="Calibri"/>
        </w:rPr>
      </w:pP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C024D" w:rsidTr="00E845E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C024D" w:rsidRDefault="001C024D" w:rsidP="00E845E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C024D" w:rsidRDefault="001C024D" w:rsidP="00E845E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C024D" w:rsidTr="00E845E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24D" w:rsidRDefault="001C024D" w:rsidP="00E845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24D" w:rsidRDefault="001C024D" w:rsidP="00E845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32244</w:t>
            </w:r>
          </w:p>
        </w:tc>
      </w:tr>
      <w:tr w:rsidR="001C024D" w:rsidTr="00E845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24D" w:rsidRDefault="001C024D" w:rsidP="00E845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24D" w:rsidRDefault="001C024D" w:rsidP="00E845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2023</w:t>
            </w:r>
          </w:p>
        </w:tc>
      </w:tr>
      <w:tr w:rsidR="001C024D" w:rsidTr="00E845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24D" w:rsidRDefault="001C024D" w:rsidP="00E845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24D" w:rsidRDefault="001C024D" w:rsidP="00E845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102 Blocks, 319.81 km²</w:t>
            </w:r>
          </w:p>
        </w:tc>
      </w:tr>
      <w:tr w:rsidR="001C024D" w:rsidTr="00E845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24D" w:rsidRDefault="001C024D" w:rsidP="00E845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24D" w:rsidRDefault="001C024D" w:rsidP="00E845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TODD</w:t>
            </w:r>
          </w:p>
        </w:tc>
      </w:tr>
      <w:tr w:rsidR="001C024D" w:rsidTr="00E845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24D" w:rsidRDefault="001C024D" w:rsidP="00E845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24D" w:rsidRDefault="001C024D" w:rsidP="00E845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1C024D" w:rsidTr="00E845E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C024D" w:rsidRDefault="001C024D" w:rsidP="00E845E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2" name="Picture 2" descr="R:\Business Systems\TAS\Mapping\MapImage\1735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:\Business Systems\TAS\Mapping\MapImage\1735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24D" w:rsidTr="00E845E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C024D" w:rsidRDefault="001C024D" w:rsidP="00E845E8"/>
        </w:tc>
      </w:tr>
    </w:tbl>
    <w:p w:rsidR="001C024D" w:rsidRDefault="001C024D" w:rsidP="009506A3">
      <w:pPr>
        <w:rPr>
          <w:rFonts w:ascii="Lato" w:hAnsi="Lato" w:cs="Calibri"/>
        </w:rPr>
      </w:pPr>
    </w:p>
    <w:p w:rsidR="001C024D" w:rsidRPr="006874B1" w:rsidRDefault="001C024D" w:rsidP="001C02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037/23</w:t>
      </w:r>
    </w:p>
    <w:p w:rsidR="00E27537" w:rsidRDefault="00E27537" w:rsidP="009506A3">
      <w:pPr>
        <w:rPr>
          <w:rFonts w:ascii="Lato" w:hAnsi="Lato" w:cs="Calibri"/>
        </w:rPr>
      </w:pPr>
    </w:p>
    <w:p w:rsidR="001C024D" w:rsidRPr="006874B1" w:rsidRDefault="001C024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C024D" w:rsidTr="00E845E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C024D" w:rsidRDefault="001C024D" w:rsidP="00E845E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C024D" w:rsidRDefault="001C024D" w:rsidP="00E845E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C024D" w:rsidTr="00E845E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24D" w:rsidRDefault="001C024D" w:rsidP="00E845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24D" w:rsidRDefault="001C024D" w:rsidP="00E845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32943</w:t>
            </w:r>
          </w:p>
        </w:tc>
      </w:tr>
      <w:tr w:rsidR="001C024D" w:rsidTr="00E845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24D" w:rsidRDefault="001C024D" w:rsidP="00E845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24D" w:rsidRDefault="001C024D" w:rsidP="00E845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2023</w:t>
            </w:r>
          </w:p>
        </w:tc>
      </w:tr>
      <w:tr w:rsidR="001C024D" w:rsidTr="00E845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24D" w:rsidRDefault="001C024D" w:rsidP="00E845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24D" w:rsidRDefault="001C024D" w:rsidP="00E845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238 Blocks, 719.34 km²</w:t>
            </w:r>
          </w:p>
        </w:tc>
      </w:tr>
      <w:tr w:rsidR="001C024D" w:rsidTr="00E845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24D" w:rsidRDefault="001C024D" w:rsidP="00E845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24D" w:rsidRDefault="001C024D" w:rsidP="00E845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FERGUSSON RANGE</w:t>
            </w:r>
          </w:p>
        </w:tc>
      </w:tr>
      <w:tr w:rsidR="001C024D" w:rsidTr="00E845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24D" w:rsidRDefault="001C024D" w:rsidP="00E845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24D" w:rsidRDefault="001C024D" w:rsidP="00E845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1C024D" w:rsidTr="00E845E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C024D" w:rsidRDefault="001C024D" w:rsidP="00E845E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3" name="Picture 3" descr="R:\Business Systems\TAS\Mapping\MapImage\1735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:\Business Systems\TAS\Mapping\MapImage\1735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24D" w:rsidTr="00E845E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C024D" w:rsidRDefault="001C024D" w:rsidP="00E845E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C024D" w:rsidRPr="006874B1" w:rsidRDefault="001C024D" w:rsidP="001C02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038/23</w:t>
      </w:r>
    </w:p>
    <w:sectPr w:rsidR="001C024D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4D" w:rsidRDefault="001C024D">
      <w:r>
        <w:separator/>
      </w:r>
    </w:p>
  </w:endnote>
  <w:endnote w:type="continuationSeparator" w:id="0">
    <w:p w:rsidR="001C024D" w:rsidRDefault="001C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C024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4D" w:rsidRDefault="001C024D">
      <w:r>
        <w:separator/>
      </w:r>
    </w:p>
  </w:footnote>
  <w:footnote w:type="continuationSeparator" w:id="0">
    <w:p w:rsidR="001C024D" w:rsidRDefault="001C0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C024D">
            <w:rPr>
              <w:rFonts w:ascii="Lato" w:hAnsi="Lato"/>
              <w:b/>
              <w:noProof/>
            </w:rPr>
            <w:t>016/23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C024D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4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024D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A85E9FD"/>
  <w15:docId w15:val="{1879E591-5622-4A94-8343-0FB92AC4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16/23</dc:title>
  <dc:creator>Northern Territory Government</dc:creator>
  <cp:lastModifiedBy>Damian Hokin</cp:lastModifiedBy>
  <cp:revision>1</cp:revision>
  <cp:lastPrinted>2017-01-25T02:36:00Z</cp:lastPrinted>
  <dcterms:created xsi:type="dcterms:W3CDTF">2023-02-10T05:48:00Z</dcterms:created>
  <dcterms:modified xsi:type="dcterms:W3CDTF">2023-02-10T05:52:00Z</dcterms:modified>
</cp:coreProperties>
</file>