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62B0B" w:rsidTr="00867A6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62B0B" w:rsidRDefault="00262B0B" w:rsidP="00867A6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62B0B" w:rsidRDefault="00262B0B" w:rsidP="00867A6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62B0B" w:rsidTr="00867A6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2B0B" w:rsidRDefault="00262B0B" w:rsidP="00867A6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2B0B" w:rsidRDefault="00262B0B" w:rsidP="00867A6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32851</w:t>
            </w:r>
          </w:p>
        </w:tc>
      </w:tr>
      <w:tr w:rsidR="00262B0B" w:rsidTr="00867A6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2B0B" w:rsidRDefault="00262B0B" w:rsidP="00867A6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2B0B" w:rsidRDefault="00262B0B" w:rsidP="00867A6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April 2022, for a period of 6 Years</w:t>
            </w:r>
          </w:p>
        </w:tc>
      </w:tr>
      <w:tr w:rsidR="00262B0B" w:rsidTr="00867A6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2B0B" w:rsidRDefault="00262B0B" w:rsidP="00867A6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2B0B" w:rsidRDefault="00262B0B" w:rsidP="00867A6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68 Blocks, 216.37 km²</w:t>
            </w:r>
          </w:p>
        </w:tc>
      </w:tr>
      <w:tr w:rsidR="00262B0B" w:rsidTr="00867A6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2B0B" w:rsidRDefault="00262B0B" w:rsidP="00867A6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2B0B" w:rsidRDefault="00262B0B" w:rsidP="00867A6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DENISON</w:t>
            </w:r>
          </w:p>
        </w:tc>
      </w:tr>
      <w:tr w:rsidR="00262B0B" w:rsidTr="00867A6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2B0B" w:rsidRDefault="00262B0B" w:rsidP="00867A6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2B0B" w:rsidRDefault="00262B0B" w:rsidP="00867A6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262B0B" w:rsidTr="00867A6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62B0B" w:rsidRDefault="00262B0B" w:rsidP="00867A6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7718DC0" wp14:editId="2A57B047">
                  <wp:extent cx="2286000" cy="2286000"/>
                  <wp:effectExtent l="0" t="0" r="0" b="0"/>
                  <wp:docPr id="1" name="Picture 1" descr="R:\Business Systems\TAS\Mapping\MapImage\1668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8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B0B" w:rsidTr="00867A6F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62B0B" w:rsidRDefault="00262B0B" w:rsidP="00867A6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262B0B" w:rsidP="00262B0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305/22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B0B" w:rsidRDefault="00262B0B">
      <w:r>
        <w:separator/>
      </w:r>
    </w:p>
  </w:endnote>
  <w:endnote w:type="continuationSeparator" w:id="0">
    <w:p w:rsidR="00262B0B" w:rsidRDefault="0026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62B0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B0B" w:rsidRDefault="00262B0B">
      <w:r>
        <w:separator/>
      </w:r>
    </w:p>
  </w:footnote>
  <w:footnote w:type="continuationSeparator" w:id="0">
    <w:p w:rsidR="00262B0B" w:rsidRDefault="0026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62B0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62B0B">
            <w:rPr>
              <w:rFonts w:ascii="Lato" w:hAnsi="Lato"/>
              <w:b/>
              <w:noProof/>
            </w:rPr>
            <w:t>84</w:t>
          </w:r>
          <w:r w:rsidR="00224E64">
            <w:rPr>
              <w:rFonts w:ascii="Lato" w:hAnsi="Lato"/>
              <w:b/>
              <w:noProof/>
            </w:rPr>
            <w:t>/</w:t>
          </w:r>
          <w:r w:rsidR="00262B0B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62B0B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0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2B0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D3E5673"/>
  <w15:docId w15:val="{2A0D313C-FA1F-42F1-9667-1BF4B969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3</TotalTime>
  <Pages>1</Pages>
  <Words>113</Words>
  <Characters>561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2022-08-29T05:49:00Z</dcterms:created>
  <dcterms:modified xsi:type="dcterms:W3CDTF">2022-08-29T05:53:00Z</dcterms:modified>
</cp:coreProperties>
</file>