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2284"/>
      </w:tblGrid>
      <w:tr w:rsidR="00133F65" w14:paraId="5E8E7DAE" w14:textId="77777777" w:rsidTr="008E6865">
        <w:trPr>
          <w:trHeight w:val="550"/>
        </w:trPr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685E9B" w14:textId="77777777" w:rsidR="00133F65" w:rsidRDefault="00133F65" w:rsidP="008E6865">
            <w:pPr>
              <w:pStyle w:val="TableParagraph"/>
              <w:spacing w:before="0" w:line="240" w:lineRule="auto"/>
              <w:ind w:lef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Mineral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Titles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Act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2010</w:t>
            </w:r>
          </w:p>
          <w:p w14:paraId="5C0247EF" w14:textId="77777777" w:rsidR="00133F65" w:rsidRDefault="00133F65" w:rsidP="008E6865">
            <w:pPr>
              <w:pStyle w:val="TableParagraph"/>
              <w:spacing w:before="0" w:line="180" w:lineRule="atLeast"/>
              <w:ind w:left="57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NOTICE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LAND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CEASING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MINERAL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TITLE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APPLICATION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AREA</w:t>
            </w:r>
          </w:p>
        </w:tc>
      </w:tr>
      <w:tr w:rsidR="00133F65" w14:paraId="4EE5DD9E" w14:textId="77777777" w:rsidTr="008E6865">
        <w:trPr>
          <w:trHeight w:val="174"/>
        </w:trPr>
        <w:tc>
          <w:tcPr>
            <w:tcW w:w="1874" w:type="dxa"/>
            <w:tcBorders>
              <w:left w:val="single" w:sz="4" w:space="0" w:color="000000"/>
            </w:tcBorders>
          </w:tcPr>
          <w:p w14:paraId="1B785E98" w14:textId="77777777" w:rsidR="00133F65" w:rsidRDefault="00133F65" w:rsidP="008E6865">
            <w:pPr>
              <w:pStyle w:val="TableParagraph"/>
              <w:spacing w:before="0" w:line="155" w:lineRule="exact"/>
              <w:ind w:left="107"/>
              <w:rPr>
                <w:sz w:val="14"/>
              </w:rPr>
            </w:pPr>
            <w:r>
              <w:rPr>
                <w:sz w:val="14"/>
              </w:rPr>
              <w:t>Title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Number:</w:t>
            </w:r>
          </w:p>
        </w:tc>
        <w:tc>
          <w:tcPr>
            <w:tcW w:w="2284" w:type="dxa"/>
            <w:tcBorders>
              <w:right w:val="single" w:sz="4" w:space="0" w:color="000000"/>
            </w:tcBorders>
          </w:tcPr>
          <w:p w14:paraId="73D1B3A6" w14:textId="77777777" w:rsidR="00133F65" w:rsidRDefault="00133F65" w:rsidP="008E6865">
            <w:pPr>
              <w:pStyle w:val="TableParagraph"/>
              <w:spacing w:before="0" w:line="155" w:lineRule="exact"/>
              <w:rPr>
                <w:sz w:val="14"/>
              </w:rPr>
            </w:pPr>
            <w:r>
              <w:rPr>
                <w:sz w:val="14"/>
              </w:rPr>
              <w:t>Exploration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Licence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32511</w:t>
            </w:r>
          </w:p>
        </w:tc>
      </w:tr>
      <w:tr w:rsidR="00133F65" w14:paraId="209B6044" w14:textId="77777777" w:rsidTr="008E6865">
        <w:trPr>
          <w:trHeight w:val="188"/>
        </w:trPr>
        <w:tc>
          <w:tcPr>
            <w:tcW w:w="1874" w:type="dxa"/>
            <w:tcBorders>
              <w:left w:val="single" w:sz="4" w:space="0" w:color="000000"/>
            </w:tcBorders>
          </w:tcPr>
          <w:p w14:paraId="6373C90B" w14:textId="77777777" w:rsidR="00133F65" w:rsidRDefault="00133F65" w:rsidP="008E6865">
            <w:pPr>
              <w:pStyle w:val="TableParagraph"/>
              <w:spacing w:before="14"/>
              <w:ind w:left="107"/>
              <w:rPr>
                <w:sz w:val="14"/>
              </w:rPr>
            </w:pPr>
            <w:r>
              <w:rPr>
                <w:sz w:val="14"/>
              </w:rPr>
              <w:t>Area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Ceased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on:</w:t>
            </w:r>
          </w:p>
        </w:tc>
        <w:tc>
          <w:tcPr>
            <w:tcW w:w="2284" w:type="dxa"/>
            <w:tcBorders>
              <w:right w:val="single" w:sz="4" w:space="0" w:color="000000"/>
            </w:tcBorders>
          </w:tcPr>
          <w:p w14:paraId="6BF4923F" w14:textId="77777777" w:rsidR="00133F65" w:rsidRDefault="00133F65" w:rsidP="008E6865">
            <w:pPr>
              <w:pStyle w:val="TableParagraph"/>
              <w:spacing w:before="14"/>
              <w:rPr>
                <w:sz w:val="14"/>
              </w:rPr>
            </w:pPr>
            <w:r>
              <w:rPr>
                <w:sz w:val="14"/>
              </w:rPr>
              <w:t>03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July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2026</w:t>
            </w:r>
          </w:p>
        </w:tc>
      </w:tr>
      <w:tr w:rsidR="00133F65" w14:paraId="4AE3DC59" w14:textId="77777777" w:rsidTr="008E6865">
        <w:trPr>
          <w:trHeight w:val="187"/>
        </w:trPr>
        <w:tc>
          <w:tcPr>
            <w:tcW w:w="1874" w:type="dxa"/>
            <w:tcBorders>
              <w:left w:val="single" w:sz="4" w:space="0" w:color="000000"/>
            </w:tcBorders>
          </w:tcPr>
          <w:p w14:paraId="03C8E168" w14:textId="77777777" w:rsidR="00133F65" w:rsidRDefault="00133F65" w:rsidP="008E6865"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Area:</w:t>
            </w:r>
          </w:p>
        </w:tc>
        <w:tc>
          <w:tcPr>
            <w:tcW w:w="2284" w:type="dxa"/>
            <w:tcBorders>
              <w:right w:val="single" w:sz="4" w:space="0" w:color="000000"/>
            </w:tcBorders>
          </w:tcPr>
          <w:p w14:paraId="4C7BF7F2" w14:textId="77777777" w:rsidR="00133F65" w:rsidRDefault="00133F65" w:rsidP="008E686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Blocks,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789.28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km²</w:t>
            </w:r>
          </w:p>
        </w:tc>
      </w:tr>
      <w:tr w:rsidR="00133F65" w14:paraId="1F59491B" w14:textId="77777777" w:rsidTr="008E6865">
        <w:trPr>
          <w:trHeight w:val="187"/>
        </w:trPr>
        <w:tc>
          <w:tcPr>
            <w:tcW w:w="1874" w:type="dxa"/>
            <w:tcBorders>
              <w:left w:val="single" w:sz="4" w:space="0" w:color="000000"/>
            </w:tcBorders>
          </w:tcPr>
          <w:p w14:paraId="22892F94" w14:textId="77777777" w:rsidR="00133F65" w:rsidRDefault="00133F65" w:rsidP="008E6865"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Locality:</w:t>
            </w:r>
          </w:p>
        </w:tc>
        <w:tc>
          <w:tcPr>
            <w:tcW w:w="2284" w:type="dxa"/>
            <w:tcBorders>
              <w:right w:val="single" w:sz="4" w:space="0" w:color="000000"/>
            </w:tcBorders>
          </w:tcPr>
          <w:p w14:paraId="03F3142A" w14:textId="77777777" w:rsidR="00133F65" w:rsidRDefault="00133F65" w:rsidP="008E686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PLENTY</w:t>
            </w:r>
            <w:r>
              <w:rPr>
                <w:spacing w:val="-2"/>
                <w:sz w:val="14"/>
              </w:rPr>
              <w:t xml:space="preserve"> RIVER</w:t>
            </w:r>
          </w:p>
        </w:tc>
      </w:tr>
      <w:tr w:rsidR="00133F65" w14:paraId="2AF4F0A0" w14:textId="77777777" w:rsidTr="008E6865">
        <w:trPr>
          <w:trHeight w:val="4075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</w:tcPr>
          <w:p w14:paraId="3F564CFA" w14:textId="77777777" w:rsidR="00133F65" w:rsidRDefault="00133F65" w:rsidP="008E6865">
            <w:pPr>
              <w:pStyle w:val="TableParagraph"/>
              <w:spacing w:line="240" w:lineRule="auto"/>
              <w:ind w:left="107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1BFE3F9" wp14:editId="099983A1">
                      <wp:simplePos x="0" y="0"/>
                      <wp:positionH relativeFrom="column">
                        <wp:posOffset>176968</wp:posOffset>
                      </wp:positionH>
                      <wp:positionV relativeFrom="paragraph">
                        <wp:posOffset>212713</wp:posOffset>
                      </wp:positionV>
                      <wp:extent cx="2286000" cy="2286000"/>
                      <wp:effectExtent l="0" t="0" r="0" b="0"/>
                      <wp:wrapNone/>
                      <wp:docPr id="4" name="Group 4" descr="A diagram of a staircase  AI-generated content may be incorrect.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2286000"/>
                                <a:chOff x="0" y="0"/>
                                <a:chExt cx="2286000" cy="2286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 descr="A diagram of a staircase  AI-generated content may be incorrect. 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09447" cy="23092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4C8F68" id="Group 4" o:spid="_x0000_s1026" alt="A diagram of a staircase  AI-generated content may be incorrect. " style="position:absolute;margin-left:13.95pt;margin-top:16.75pt;width:180pt;height:180pt;z-index:-251657216;mso-wrap-distance-left:0;mso-wrap-distance-right:0" coordsize="22860,228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alt="A diagram of a staircase  AI-generated content may be incorrect. " style="position:absolute;width:23094;height:23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">
                        <v:imagedata r:id="rId9" o:title="A diagram of a staircase  AI-generated content may be incorrec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Name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Applicant(s)/Holder(s):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</w:tcPr>
          <w:p w14:paraId="6CD3E730" w14:textId="77777777" w:rsidR="00133F65" w:rsidRDefault="00133F65" w:rsidP="008E6865"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sz w:val="14"/>
              </w:rPr>
              <w:t>100%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LIBERATION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RESOURCES</w:t>
            </w:r>
          </w:p>
          <w:p w14:paraId="18590A83" w14:textId="77777777" w:rsidR="00133F65" w:rsidRDefault="00133F65" w:rsidP="008E6865">
            <w:pPr>
              <w:pStyle w:val="TableParagraph"/>
              <w:spacing w:before="0" w:line="240" w:lineRule="auto"/>
              <w:rPr>
                <w:sz w:val="14"/>
              </w:rPr>
            </w:pPr>
            <w:r>
              <w:rPr>
                <w:sz w:val="14"/>
              </w:rPr>
              <w:t>PTY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LTD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[ACN.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644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163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459]</w:t>
            </w:r>
          </w:p>
        </w:tc>
      </w:tr>
    </w:tbl>
    <w:p w14:paraId="44B05738" w14:textId="77777777" w:rsidR="00954460" w:rsidRPr="006874B1" w:rsidRDefault="00954460" w:rsidP="009506A3">
      <w:pPr>
        <w:rPr>
          <w:rFonts w:ascii="Lato" w:hAnsi="Lato" w:cs="Calibri"/>
        </w:rPr>
      </w:pPr>
    </w:p>
    <w:p w14:paraId="3C0ECACC" w14:textId="0965D8A1" w:rsidR="00E27537" w:rsidRDefault="00133F65" w:rsidP="00133F65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188/26</w:t>
      </w:r>
    </w:p>
    <w:p w14:paraId="1E86CA94" w14:textId="77777777" w:rsidR="00954460" w:rsidRDefault="00954460" w:rsidP="009506A3">
      <w:pPr>
        <w:rPr>
          <w:rFonts w:ascii="Lato" w:hAnsi="Lato" w:cs="Calibri"/>
        </w:rPr>
      </w:pPr>
    </w:p>
    <w:p w14:paraId="34165AC5" w14:textId="77777777" w:rsidR="00954460" w:rsidRDefault="00954460" w:rsidP="009506A3">
      <w:pPr>
        <w:rPr>
          <w:rFonts w:ascii="Lato" w:hAnsi="Lato" w:cs="Calibri"/>
        </w:rPr>
      </w:pPr>
    </w:p>
    <w:p w14:paraId="58A50A96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2284"/>
      </w:tblGrid>
      <w:tr w:rsidR="00133F65" w14:paraId="65639770" w14:textId="77777777" w:rsidTr="008E6865">
        <w:trPr>
          <w:trHeight w:val="550"/>
        </w:trPr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E8CB68" w14:textId="77777777" w:rsidR="00133F65" w:rsidRDefault="00133F65" w:rsidP="008E6865">
            <w:pPr>
              <w:pStyle w:val="TableParagraph"/>
              <w:spacing w:before="0" w:line="240" w:lineRule="auto"/>
              <w:ind w:lef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Mineral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Titles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Act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2010</w:t>
            </w:r>
          </w:p>
          <w:p w14:paraId="41D00BDB" w14:textId="77777777" w:rsidR="00133F65" w:rsidRDefault="00133F65" w:rsidP="008E6865">
            <w:pPr>
              <w:pStyle w:val="TableParagraph"/>
              <w:spacing w:before="0" w:line="180" w:lineRule="atLeast"/>
              <w:ind w:left="57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NOTICE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LAND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CEASING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MINERAL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TITLE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APPLICATION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AREA</w:t>
            </w:r>
          </w:p>
        </w:tc>
      </w:tr>
      <w:tr w:rsidR="00133F65" w14:paraId="25E5FC4B" w14:textId="77777777" w:rsidTr="008E6865">
        <w:trPr>
          <w:trHeight w:val="174"/>
        </w:trPr>
        <w:tc>
          <w:tcPr>
            <w:tcW w:w="1874" w:type="dxa"/>
            <w:tcBorders>
              <w:left w:val="single" w:sz="4" w:space="0" w:color="000000"/>
            </w:tcBorders>
          </w:tcPr>
          <w:p w14:paraId="38B59D72" w14:textId="77777777" w:rsidR="00133F65" w:rsidRDefault="00133F65" w:rsidP="008E6865">
            <w:pPr>
              <w:pStyle w:val="TableParagraph"/>
              <w:spacing w:before="0" w:line="155" w:lineRule="exact"/>
              <w:ind w:left="107"/>
              <w:rPr>
                <w:sz w:val="14"/>
              </w:rPr>
            </w:pPr>
            <w:r>
              <w:rPr>
                <w:sz w:val="14"/>
              </w:rPr>
              <w:t>Title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Number:</w:t>
            </w:r>
          </w:p>
        </w:tc>
        <w:tc>
          <w:tcPr>
            <w:tcW w:w="2284" w:type="dxa"/>
            <w:tcBorders>
              <w:right w:val="single" w:sz="4" w:space="0" w:color="000000"/>
            </w:tcBorders>
          </w:tcPr>
          <w:p w14:paraId="2A65FEA0" w14:textId="77777777" w:rsidR="00133F65" w:rsidRDefault="00133F65" w:rsidP="008E6865">
            <w:pPr>
              <w:pStyle w:val="TableParagraph"/>
              <w:spacing w:before="0" w:line="155" w:lineRule="exact"/>
              <w:rPr>
                <w:sz w:val="14"/>
              </w:rPr>
            </w:pPr>
            <w:r>
              <w:rPr>
                <w:sz w:val="14"/>
              </w:rPr>
              <w:t>Exploration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Licence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32512</w:t>
            </w:r>
          </w:p>
        </w:tc>
      </w:tr>
      <w:tr w:rsidR="00133F65" w14:paraId="387DA522" w14:textId="77777777" w:rsidTr="008E6865">
        <w:trPr>
          <w:trHeight w:val="188"/>
        </w:trPr>
        <w:tc>
          <w:tcPr>
            <w:tcW w:w="1874" w:type="dxa"/>
            <w:tcBorders>
              <w:left w:val="single" w:sz="4" w:space="0" w:color="000000"/>
            </w:tcBorders>
          </w:tcPr>
          <w:p w14:paraId="030C9D9F" w14:textId="77777777" w:rsidR="00133F65" w:rsidRDefault="00133F65" w:rsidP="008E6865">
            <w:pPr>
              <w:pStyle w:val="TableParagraph"/>
              <w:spacing w:before="14"/>
              <w:ind w:left="107"/>
              <w:rPr>
                <w:sz w:val="14"/>
              </w:rPr>
            </w:pPr>
            <w:r>
              <w:rPr>
                <w:sz w:val="14"/>
              </w:rPr>
              <w:t>Area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Ceased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on:</w:t>
            </w:r>
          </w:p>
        </w:tc>
        <w:tc>
          <w:tcPr>
            <w:tcW w:w="2284" w:type="dxa"/>
            <w:tcBorders>
              <w:right w:val="single" w:sz="4" w:space="0" w:color="000000"/>
            </w:tcBorders>
          </w:tcPr>
          <w:p w14:paraId="16077E1C" w14:textId="77777777" w:rsidR="00133F65" w:rsidRDefault="00133F65" w:rsidP="008E6865">
            <w:pPr>
              <w:pStyle w:val="TableParagraph"/>
              <w:spacing w:before="14"/>
              <w:rPr>
                <w:sz w:val="14"/>
              </w:rPr>
            </w:pPr>
            <w:r>
              <w:rPr>
                <w:sz w:val="14"/>
              </w:rPr>
              <w:t>03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July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2026</w:t>
            </w:r>
          </w:p>
        </w:tc>
      </w:tr>
      <w:tr w:rsidR="00133F65" w14:paraId="000F00A4" w14:textId="77777777" w:rsidTr="008E6865">
        <w:trPr>
          <w:trHeight w:val="187"/>
        </w:trPr>
        <w:tc>
          <w:tcPr>
            <w:tcW w:w="1874" w:type="dxa"/>
            <w:tcBorders>
              <w:left w:val="single" w:sz="4" w:space="0" w:color="000000"/>
            </w:tcBorders>
          </w:tcPr>
          <w:p w14:paraId="4734D33B" w14:textId="77777777" w:rsidR="00133F65" w:rsidRDefault="00133F65" w:rsidP="008E6865"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Area:</w:t>
            </w:r>
          </w:p>
        </w:tc>
        <w:tc>
          <w:tcPr>
            <w:tcW w:w="2284" w:type="dxa"/>
            <w:tcBorders>
              <w:right w:val="single" w:sz="4" w:space="0" w:color="000000"/>
            </w:tcBorders>
          </w:tcPr>
          <w:p w14:paraId="50985C05" w14:textId="77777777" w:rsidR="00133F65" w:rsidRDefault="00133F65" w:rsidP="008E686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Blocks,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778.17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km²</w:t>
            </w:r>
          </w:p>
        </w:tc>
      </w:tr>
      <w:tr w:rsidR="00133F65" w14:paraId="3F62A7EF" w14:textId="77777777" w:rsidTr="008E6865">
        <w:trPr>
          <w:trHeight w:val="187"/>
        </w:trPr>
        <w:tc>
          <w:tcPr>
            <w:tcW w:w="1874" w:type="dxa"/>
            <w:tcBorders>
              <w:left w:val="single" w:sz="4" w:space="0" w:color="000000"/>
            </w:tcBorders>
          </w:tcPr>
          <w:p w14:paraId="5A98385E" w14:textId="77777777" w:rsidR="00133F65" w:rsidRDefault="00133F65" w:rsidP="008E6865"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Locality:</w:t>
            </w:r>
          </w:p>
        </w:tc>
        <w:tc>
          <w:tcPr>
            <w:tcW w:w="2284" w:type="dxa"/>
            <w:tcBorders>
              <w:right w:val="single" w:sz="4" w:space="0" w:color="000000"/>
            </w:tcBorders>
          </w:tcPr>
          <w:p w14:paraId="1CB74F1C" w14:textId="77777777" w:rsidR="00133F65" w:rsidRDefault="00133F65" w:rsidP="008E686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PLENTY</w:t>
            </w:r>
            <w:r>
              <w:rPr>
                <w:spacing w:val="-2"/>
                <w:sz w:val="14"/>
              </w:rPr>
              <w:t xml:space="preserve"> RIVER</w:t>
            </w:r>
          </w:p>
        </w:tc>
      </w:tr>
      <w:tr w:rsidR="00133F65" w14:paraId="4B29577F" w14:textId="77777777" w:rsidTr="008E6865">
        <w:trPr>
          <w:trHeight w:val="4075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</w:tcPr>
          <w:p w14:paraId="46D14F98" w14:textId="77777777" w:rsidR="00133F65" w:rsidRDefault="00133F65" w:rsidP="008E6865">
            <w:pPr>
              <w:pStyle w:val="TableParagraph"/>
              <w:spacing w:line="240" w:lineRule="auto"/>
              <w:ind w:left="107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C0E7F9A" wp14:editId="2341EFF8">
                      <wp:simplePos x="0" y="0"/>
                      <wp:positionH relativeFrom="column">
                        <wp:posOffset>176968</wp:posOffset>
                      </wp:positionH>
                      <wp:positionV relativeFrom="paragraph">
                        <wp:posOffset>212713</wp:posOffset>
                      </wp:positionV>
                      <wp:extent cx="2286000" cy="2286000"/>
                      <wp:effectExtent l="0" t="0" r="0" b="0"/>
                      <wp:wrapNone/>
                      <wp:docPr id="7" name="Group 7" descr="A drawing of a rectangular object  AI-generated content may be incorrect.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2286000"/>
                                <a:chOff x="0" y="0"/>
                                <a:chExt cx="2286000" cy="2286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 descr="A drawing of a rectangular object  AI-generated content may be incorrect. 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09535" cy="23092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201ADD" id="Group 7" o:spid="_x0000_s1026" alt="A drawing of a rectangular object  AI-generated content may be incorrect. " style="position:absolute;margin-left:13.95pt;margin-top:16.75pt;width:180pt;height:180pt;z-index:-251655168;mso-wrap-distance-left:0;mso-wrap-distance-right:0" coordsize="22860,228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">
                      <v:shape id="Image 8" o:spid="_x0000_s1027" type="#_x0000_t75" alt="A drawing of a rectangular object  AI-generated content may be incorrect. " style="position:absolute;width:23095;height:23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">
                        <v:imagedata r:id="rId11" o:title="A drawing of a rectangular object  AI-generated content may be incorrec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Name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Applicant(s)/Holder(s):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</w:tcPr>
          <w:p w14:paraId="66E756E7" w14:textId="77777777" w:rsidR="00133F65" w:rsidRDefault="00133F65" w:rsidP="008E6865"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sz w:val="14"/>
              </w:rPr>
              <w:t>100%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LIBERATION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RESOURCES</w:t>
            </w:r>
          </w:p>
          <w:p w14:paraId="53FDD035" w14:textId="77777777" w:rsidR="00133F65" w:rsidRDefault="00133F65" w:rsidP="008E6865">
            <w:pPr>
              <w:pStyle w:val="TableParagraph"/>
              <w:spacing w:before="0" w:line="240" w:lineRule="auto"/>
              <w:rPr>
                <w:sz w:val="14"/>
              </w:rPr>
            </w:pPr>
            <w:r>
              <w:rPr>
                <w:sz w:val="14"/>
              </w:rPr>
              <w:t>PTY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LTD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[ACN.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644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163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459]</w:t>
            </w:r>
          </w:p>
        </w:tc>
      </w:tr>
    </w:tbl>
    <w:p w14:paraId="38EBC611" w14:textId="77777777" w:rsidR="00954460" w:rsidRDefault="00954460" w:rsidP="009506A3">
      <w:pPr>
        <w:rPr>
          <w:rFonts w:ascii="Lato" w:hAnsi="Lato" w:cs="Calibri"/>
        </w:rPr>
      </w:pPr>
    </w:p>
    <w:p w14:paraId="481A4494" w14:textId="5B09E255" w:rsidR="00954460" w:rsidRPr="006874B1" w:rsidRDefault="00133F65" w:rsidP="00133F65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189/26</w:t>
      </w:r>
    </w:p>
    <w:sectPr w:rsidR="00954460" w:rsidRPr="006874B1">
      <w:headerReference w:type="default" r:id="rId12"/>
      <w:footerReference w:type="default" r:id="rId13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9DCD1" w14:textId="77777777" w:rsidR="005C2B93" w:rsidRDefault="005C2B93">
      <w:r>
        <w:separator/>
      </w:r>
    </w:p>
  </w:endnote>
  <w:endnote w:type="continuationSeparator" w:id="0">
    <w:p w14:paraId="14201097" w14:textId="77777777" w:rsidR="005C2B93" w:rsidRDefault="005C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CBE089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6E71EA38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A4289" w14:textId="77777777" w:rsidR="005C2B93" w:rsidRDefault="005C2B93">
      <w:r>
        <w:separator/>
      </w:r>
    </w:p>
  </w:footnote>
  <w:footnote w:type="continuationSeparator" w:id="0">
    <w:p w14:paraId="22B333F4" w14:textId="77777777" w:rsidR="005C2B93" w:rsidRDefault="005C2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7B59FB0C" w14:textId="77777777" w:rsidTr="00D75929">
      <w:trPr>
        <w:trHeight w:val="993"/>
      </w:trPr>
      <w:tc>
        <w:tcPr>
          <w:tcW w:w="3426" w:type="dxa"/>
          <w:vAlign w:val="center"/>
        </w:tcPr>
        <w:p w14:paraId="203DED37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51458936" wp14:editId="73ADCDD5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02C21493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6A9C0AB7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7F53FAFA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6DBE4FD3" wp14:editId="39093DC6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16FB4F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2BB3D726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BE4FD3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2B16FB4F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2BB3D726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53D03A43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7657F67A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279793DE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7D1074B3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3293B2F7" wp14:editId="674585FE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5B09D4FB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4600FDA9" w14:textId="09E53F69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5C2B93">
            <w:rPr>
              <w:rFonts w:ascii="Lato" w:hAnsi="Lato"/>
              <w:b/>
              <w:noProof/>
            </w:rPr>
            <w:t>70</w:t>
          </w:r>
          <w:r w:rsidR="00224E64">
            <w:rPr>
              <w:rFonts w:ascii="Lato" w:hAnsi="Lato"/>
              <w:b/>
              <w:noProof/>
            </w:rPr>
            <w:t>/</w:t>
          </w:r>
          <w:r w:rsidR="005C2B93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2F101171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1679D5C0" w14:textId="1E2A179F" w:rsidR="0031671D" w:rsidRPr="003D08EC" w:rsidRDefault="005C2B93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03 July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233C7DCC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93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3F65"/>
    <w:rsid w:val="00134FC1"/>
    <w:rsid w:val="00136860"/>
    <w:rsid w:val="00146498"/>
    <w:rsid w:val="00150F26"/>
    <w:rsid w:val="00151F84"/>
    <w:rsid w:val="00155100"/>
    <w:rsid w:val="00156AB4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4CC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2B93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2784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4C27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7423229"/>
  <w15:docId w15:val="{417B639F-994E-45EC-BA0E-3D937F9F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3F65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val="en-AU"/>
    </w:rPr>
  </w:style>
  <w:style w:type="paragraph" w:styleId="Heading2">
    <w:name w:val="heading 2"/>
    <w:basedOn w:val="Normal"/>
    <w:next w:val="Normal"/>
    <w:qFormat/>
    <w:pPr>
      <w:keepNext/>
      <w:widowControl/>
      <w:autoSpaceDE/>
      <w:autoSpaceDN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widowControl/>
      <w:autoSpaceDE/>
      <w:autoSpaceDN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autoSpaceDE/>
      <w:autoSpaceDN/>
      <w:jc w:val="center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widowControl/>
      <w:autoSpaceDE/>
      <w:autoSpaceDN/>
      <w:jc w:val="right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qFormat/>
    <w:rsid w:val="00E21A2C"/>
    <w:pPr>
      <w:widowControl/>
      <w:autoSpaceDE/>
      <w:autoSpaceDN/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widowControl/>
      <w:tabs>
        <w:tab w:val="center" w:pos="4153"/>
        <w:tab w:val="right" w:pos="8306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widowControl/>
      <w:tabs>
        <w:tab w:val="center" w:pos="4153"/>
        <w:tab w:val="right" w:pos="8306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D75929"/>
    <w:pPr>
      <w:widowControl/>
      <w:autoSpaceDE/>
      <w:autoSpaceDN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widowControl/>
      <w:autoSpaceDE/>
      <w:autoSpaceDN/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33F65"/>
    <w:pPr>
      <w:spacing w:before="13" w:line="154" w:lineRule="exact"/>
      <w:ind w:left="1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1</TotalTime>
  <Pages>1</Pages>
  <Words>98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Notices 70/26</dc:title>
  <dc:creator>Northern Territory Government</dc:creator>
  <cp:lastModifiedBy>Rebecca Lee</cp:lastModifiedBy>
  <cp:revision>2</cp:revision>
  <cp:lastPrinted>2017-01-25T02:36:00Z</cp:lastPrinted>
  <dcterms:created xsi:type="dcterms:W3CDTF">2026-07-03T05:10:00Z</dcterms:created>
  <dcterms:modified xsi:type="dcterms:W3CDTF">2026-07-03T05:10:00Z</dcterms:modified>
</cp:coreProperties>
</file>