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5F47DD" w:rsidTr="003B5ED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F47DD" w:rsidRDefault="005F47DD" w:rsidP="003B5ED3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5F47DD" w:rsidRDefault="005F47DD" w:rsidP="003B5ED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5F47DD" w:rsidTr="003B5ED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7DD" w:rsidRDefault="005F47DD" w:rsidP="003B5E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7DD" w:rsidRDefault="005F47DD" w:rsidP="003B5E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33302</w:t>
            </w:r>
          </w:p>
        </w:tc>
      </w:tr>
      <w:tr w:rsidR="005F47DD" w:rsidTr="003B5E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7DD" w:rsidRDefault="005F47DD" w:rsidP="003B5E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7DD" w:rsidRDefault="005F47DD" w:rsidP="003B5E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April 2023, for a period of 6 Years</w:t>
            </w:r>
          </w:p>
        </w:tc>
      </w:tr>
      <w:tr w:rsidR="005F47DD" w:rsidTr="003B5E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7DD" w:rsidRDefault="005F47DD" w:rsidP="003B5E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7DD" w:rsidRDefault="005F47DD" w:rsidP="003B5E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32.60 km²</w:t>
            </w:r>
          </w:p>
        </w:tc>
      </w:tr>
      <w:tr w:rsidR="005F47DD" w:rsidTr="003B5E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7DD" w:rsidRDefault="005F47DD" w:rsidP="003B5E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7DD" w:rsidRDefault="005F47DD" w:rsidP="003B5E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5F47DD" w:rsidTr="003B5ED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7DD" w:rsidRDefault="005F47DD" w:rsidP="003B5ED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7DD" w:rsidRDefault="005F47DD" w:rsidP="003B5ED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NT LITHIUM PTY LTD [ACN. 659 411 926]</w:t>
            </w:r>
          </w:p>
        </w:tc>
      </w:tr>
      <w:tr w:rsidR="005F47DD" w:rsidTr="003B5ED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F47DD" w:rsidRDefault="005F47DD" w:rsidP="003B5ED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65354B" wp14:editId="1EBA57F0">
                  <wp:extent cx="2286000" cy="2286000"/>
                  <wp:effectExtent l="0" t="0" r="0" b="0"/>
                  <wp:docPr id="1" name="Picture 1" descr="R:\Business Systems\TAS\Mapping\MapImage\1751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1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7DD" w:rsidTr="003B5ED3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5F47DD" w:rsidRDefault="005F47DD" w:rsidP="003B5ED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5F47DD" w:rsidRPr="006874B1" w:rsidRDefault="005F47DD" w:rsidP="005F47D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115/23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BD" w:rsidRDefault="009530BD">
      <w:r>
        <w:separator/>
      </w:r>
    </w:p>
  </w:endnote>
  <w:endnote w:type="continuationSeparator" w:id="0">
    <w:p w:rsidR="009530BD" w:rsidRDefault="0095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51C1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BD" w:rsidRDefault="009530BD">
      <w:r>
        <w:separator/>
      </w:r>
    </w:p>
  </w:footnote>
  <w:footnote w:type="continuationSeparator" w:id="0">
    <w:p w:rsidR="009530BD" w:rsidRDefault="0095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F47D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5F47DD">
            <w:rPr>
              <w:rFonts w:ascii="Lato" w:hAnsi="Lato"/>
              <w:b/>
              <w:noProof/>
            </w:rPr>
            <w:t>042</w:t>
          </w:r>
          <w:r w:rsidR="00224E64">
            <w:rPr>
              <w:rFonts w:ascii="Lato" w:hAnsi="Lato"/>
              <w:b/>
              <w:noProof/>
            </w:rPr>
            <w:t>/</w:t>
          </w:r>
          <w:r w:rsidR="005F47DD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5F47DD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D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47DD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30BD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1C15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54DAC6B5-F4B8-4350-BF0F-F3863E87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7D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Andrea Ruske</cp:lastModifiedBy>
  <cp:revision>2</cp:revision>
  <cp:lastPrinted>2017-01-25T02:36:00Z</cp:lastPrinted>
  <dcterms:created xsi:type="dcterms:W3CDTF">2023-04-27T05:43:00Z</dcterms:created>
  <dcterms:modified xsi:type="dcterms:W3CDTF">2023-04-27T06:44:00Z</dcterms:modified>
</cp:coreProperties>
</file>