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81F24" w:rsidTr="003F60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81F24" w:rsidRDefault="00781F24" w:rsidP="003F607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81F24" w:rsidRDefault="00781F24" w:rsidP="003F607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27070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July 2021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22.37 km²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81F24" w:rsidRDefault="00781F24" w:rsidP="003F607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44B692" wp14:editId="351CC6E5">
                  <wp:extent cx="2282825" cy="2275840"/>
                  <wp:effectExtent l="0" t="0" r="0" b="0"/>
                  <wp:docPr id="1" name="Picture 1" descr="R:\Business Systems\TAS\Mapping\MapImage\1615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5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81F24" w:rsidRDefault="00781F24" w:rsidP="003F607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81F24" w:rsidRPr="00781F24" w:rsidRDefault="00781F24" w:rsidP="00781F24">
      <w:pPr>
        <w:pBdr>
          <w:bottom w:val="single" w:sz="4" w:space="1" w:color="auto"/>
        </w:pBdr>
        <w:rPr>
          <w:rFonts w:ascii="Lato" w:hAnsi="Lato" w:cs="Arial"/>
        </w:rPr>
      </w:pPr>
      <w:r w:rsidRPr="00781F24">
        <w:rPr>
          <w:rFonts w:ascii="Lato" w:hAnsi="Lato" w:cs="Arial"/>
        </w:rPr>
        <w:t>281/21</w:t>
      </w:r>
    </w:p>
    <w:p w:rsidR="00E27537" w:rsidRDefault="00E27537" w:rsidP="009506A3">
      <w:pPr>
        <w:rPr>
          <w:rFonts w:ascii="Lato" w:hAnsi="Lato" w:cs="Calibri"/>
        </w:rPr>
      </w:pPr>
    </w:p>
    <w:p w:rsidR="00781F24" w:rsidRDefault="00781F24" w:rsidP="009506A3">
      <w:pPr>
        <w:rPr>
          <w:rFonts w:ascii="Lato" w:hAnsi="Lato" w:cs="Calibri"/>
        </w:rPr>
      </w:pPr>
    </w:p>
    <w:p w:rsidR="00781F24" w:rsidRDefault="00781F24" w:rsidP="009506A3">
      <w:pPr>
        <w:rPr>
          <w:rFonts w:ascii="Lato" w:hAnsi="Lato" w:cs="Calibri"/>
        </w:rPr>
      </w:pPr>
    </w:p>
    <w:p w:rsidR="00781F24" w:rsidRDefault="00781F2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81F24" w:rsidTr="003F60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25200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July 2021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50.00 Hectare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CCD734" wp14:editId="5E68CA25">
                  <wp:extent cx="2289175" cy="2289175"/>
                  <wp:effectExtent l="0" t="0" r="0" b="0"/>
                  <wp:docPr id="2" name="Picture 2" descr="R:\MinesData\titles\mapping\products\diagrams\Tenement Images\EMP25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5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75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4" w:rsidRDefault="00781F24" w:rsidP="003F6077"/>
        </w:tc>
      </w:tr>
    </w:tbl>
    <w:p w:rsidR="00781F24" w:rsidRDefault="00781F24" w:rsidP="009506A3">
      <w:pPr>
        <w:rPr>
          <w:rFonts w:ascii="Lato" w:hAnsi="Lato" w:cs="Calibri"/>
        </w:rPr>
      </w:pPr>
    </w:p>
    <w:p w:rsidR="00781F24" w:rsidRDefault="00781F24" w:rsidP="00781F2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81F24" w:rsidTr="003F60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81F24" w:rsidRDefault="00781F24" w:rsidP="003F607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81F24" w:rsidRDefault="00781F24" w:rsidP="003F607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32616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July 2021, for a period of 6 Years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243 Blocks, 800.57 km²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NEWRY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F24" w:rsidRDefault="00781F24" w:rsidP="003F60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F24" w:rsidRDefault="00781F24" w:rsidP="003F60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FARNELL Geoffrey Kenneth, 50% HOKIN Geoffrey David</w:t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81F24" w:rsidRDefault="00781F24" w:rsidP="003F607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8F24EC1" wp14:editId="22C3FBE3">
                  <wp:extent cx="2282825" cy="2282825"/>
                  <wp:effectExtent l="0" t="0" r="0" b="0"/>
                  <wp:docPr id="3" name="Picture 3" descr="R:\Business Systems\TAS\Mapping\MapImage\1615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5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F24" w:rsidTr="003F60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81F24" w:rsidRDefault="00781F24" w:rsidP="003F607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81F24" w:rsidRDefault="00781F24" w:rsidP="009506A3">
      <w:pPr>
        <w:rPr>
          <w:rFonts w:ascii="Lato" w:hAnsi="Lato" w:cs="Calibri"/>
        </w:rPr>
      </w:pPr>
    </w:p>
    <w:p w:rsidR="00781F24" w:rsidRDefault="00781F24" w:rsidP="00781F2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283/21</w:t>
      </w:r>
      <w:bookmarkStart w:id="0" w:name="_GoBack"/>
      <w:bookmarkEnd w:id="0"/>
    </w:p>
    <w:p w:rsidR="00781F24" w:rsidRPr="006874B1" w:rsidRDefault="00781F24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24" w:rsidRDefault="00781F24">
      <w:r>
        <w:separator/>
      </w:r>
    </w:p>
  </w:endnote>
  <w:endnote w:type="continuationSeparator" w:id="0">
    <w:p w:rsidR="00781F24" w:rsidRDefault="007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81F2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24" w:rsidRDefault="00781F24">
      <w:r>
        <w:separator/>
      </w:r>
    </w:p>
  </w:footnote>
  <w:footnote w:type="continuationSeparator" w:id="0">
    <w:p w:rsidR="00781F24" w:rsidRDefault="0078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81F2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81F24">
            <w:rPr>
              <w:rFonts w:ascii="Lato" w:hAnsi="Lato"/>
              <w:b/>
              <w:noProof/>
            </w:rPr>
            <w:t>71</w:t>
          </w:r>
          <w:r w:rsidR="00224E64">
            <w:rPr>
              <w:rFonts w:ascii="Lato" w:hAnsi="Lato"/>
              <w:b/>
              <w:noProof/>
            </w:rPr>
            <w:t>/</w:t>
          </w:r>
          <w:r w:rsidR="00781F24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81F2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2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1F24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83480DC"/>
  <w15:docId w15:val="{902CE1CE-5D1F-4DF8-97C5-70449CEA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F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</TotalTime>
  <Pages>1</Pages>
  <Words>205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71/21</dc:title>
  <dc:creator>Northern Territory Government</dc:creator>
  <cp:lastModifiedBy>Damian Hokin</cp:lastModifiedBy>
  <cp:revision>1</cp:revision>
  <cp:lastPrinted>2017-01-25T02:36:00Z</cp:lastPrinted>
  <dcterms:created xsi:type="dcterms:W3CDTF">2021-07-29T05:48:00Z</dcterms:created>
  <dcterms:modified xsi:type="dcterms:W3CDTF">2021-07-29T05:53:00Z</dcterms:modified>
</cp:coreProperties>
</file>