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36A41" w:rsidTr="009979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31669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July 2021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96.00 Hectare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SANDS PTY LTD [ACN. 606 114 603]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A89060" wp14:editId="6BB7AC68">
                  <wp:extent cx="2286000" cy="2286000"/>
                  <wp:effectExtent l="0" t="0" r="0" b="0"/>
                  <wp:docPr id="1" name="Picture 1" descr="R:\MinesData\titles\mapping\products\diagrams\Tenement Images\EMP31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1" w:rsidRDefault="00F36A41" w:rsidP="009979F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36A41" w:rsidRPr="006874B1" w:rsidRDefault="00F36A41" w:rsidP="00F36A4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277/21</w:t>
      </w:r>
    </w:p>
    <w:p w:rsidR="00E27537" w:rsidRDefault="00E27537" w:rsidP="009506A3">
      <w:pPr>
        <w:rPr>
          <w:rFonts w:ascii="Lato" w:hAnsi="Lato" w:cs="Calibri"/>
        </w:rPr>
      </w:pPr>
    </w:p>
    <w:p w:rsidR="00F36A41" w:rsidRDefault="00F36A4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36A41" w:rsidTr="009979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31671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July 2021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73.00 Hectare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SANDS PTY LTD [ACN. 606 114 603]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35BEFB2" wp14:editId="2907735B">
                  <wp:extent cx="2286000" cy="2286000"/>
                  <wp:effectExtent l="0" t="0" r="0" b="0"/>
                  <wp:docPr id="2" name="Picture 2" descr="R:\MinesData\titles\mapping\products\diagrams\Tenement Images\EMP31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1" w:rsidRDefault="00F36A41" w:rsidP="009979FD"/>
        </w:tc>
      </w:tr>
    </w:tbl>
    <w:p w:rsidR="00F36A41" w:rsidRDefault="00F36A41" w:rsidP="009506A3">
      <w:pPr>
        <w:rPr>
          <w:rFonts w:ascii="Lato" w:hAnsi="Lato" w:cs="Calibri"/>
        </w:rPr>
      </w:pPr>
    </w:p>
    <w:p w:rsidR="00F36A41" w:rsidRPr="006874B1" w:rsidRDefault="00F36A41" w:rsidP="00F36A4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278/21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36A41" w:rsidTr="009979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31672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July 2021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96.00 Hectare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SANDS PTY LTD [ACN. 606 114 603]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01D06B" wp14:editId="68A55FC0">
                  <wp:extent cx="2286000" cy="2286000"/>
                  <wp:effectExtent l="0" t="0" r="0" b="0"/>
                  <wp:docPr id="3" name="Picture 3" descr="R:\MinesData\titles\mapping\products\diagrams\Tenement Images\EMP31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1" w:rsidRDefault="00F36A41" w:rsidP="009979F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36A41" w:rsidRDefault="00F36A41" w:rsidP="00F36A4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279/21</w:t>
      </w:r>
    </w:p>
    <w:p w:rsidR="00F36A41" w:rsidRDefault="00F36A41" w:rsidP="009506A3">
      <w:pPr>
        <w:rPr>
          <w:rFonts w:ascii="Lato" w:hAnsi="Lato" w:cs="Calibri"/>
        </w:rPr>
      </w:pPr>
    </w:p>
    <w:p w:rsidR="00F36A41" w:rsidRDefault="00F36A4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36A41" w:rsidTr="009979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31673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July 2021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98.00 Hectare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A41" w:rsidRDefault="00F36A41" w:rsidP="009979F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YEBNA SANDS PTY LTD [ACN. 606 114 603]</w:t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A41" w:rsidRDefault="00F36A41" w:rsidP="009979F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326647" wp14:editId="5F8A778D">
                  <wp:extent cx="2286000" cy="2286000"/>
                  <wp:effectExtent l="0" t="0" r="0" b="0"/>
                  <wp:docPr id="4" name="Picture 4" descr="R:\MinesData\titles\mapping\products\diagrams\Tenement Images\EMP31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A41" w:rsidTr="009979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1" w:rsidRDefault="00F36A41" w:rsidP="009979FD"/>
        </w:tc>
      </w:tr>
    </w:tbl>
    <w:p w:rsidR="00F36A41" w:rsidRDefault="00F36A41" w:rsidP="009506A3">
      <w:pPr>
        <w:rPr>
          <w:rFonts w:ascii="Lato" w:hAnsi="Lato" w:cs="Calibri"/>
        </w:rPr>
      </w:pPr>
    </w:p>
    <w:p w:rsidR="00F36A41" w:rsidRPr="006874B1" w:rsidRDefault="00F36A41" w:rsidP="00F36A4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280/21</w:t>
      </w:r>
      <w:bookmarkStart w:id="0" w:name="_GoBack"/>
      <w:bookmarkEnd w:id="0"/>
    </w:p>
    <w:sectPr w:rsidR="00F36A41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41" w:rsidRDefault="00F36A41">
      <w:r>
        <w:separator/>
      </w:r>
    </w:p>
  </w:endnote>
  <w:endnote w:type="continuationSeparator" w:id="0">
    <w:p w:rsidR="00F36A41" w:rsidRDefault="00F3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36A4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41" w:rsidRDefault="00F36A41">
      <w:r>
        <w:separator/>
      </w:r>
    </w:p>
  </w:footnote>
  <w:footnote w:type="continuationSeparator" w:id="0">
    <w:p w:rsidR="00F36A41" w:rsidRDefault="00F3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F36A4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36A41">
            <w:rPr>
              <w:rFonts w:ascii="Lato" w:hAnsi="Lato"/>
              <w:b/>
              <w:noProof/>
            </w:rPr>
            <w:t>70</w:t>
          </w:r>
          <w:r w:rsidR="00224E64">
            <w:rPr>
              <w:rFonts w:ascii="Lato" w:hAnsi="Lato"/>
              <w:b/>
              <w:noProof/>
            </w:rPr>
            <w:t>/</w:t>
          </w:r>
          <w:r w:rsidR="00F36A41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F36A4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4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36A41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D808FB3"/>
  <w15:docId w15:val="{9C577C0F-2AF9-48DB-8107-F76EEA2A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4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70/21</dc:title>
  <dc:creator>Northern Territory Government</dc:creator>
  <cp:lastModifiedBy>Damian Hokin</cp:lastModifiedBy>
  <cp:revision>1</cp:revision>
  <cp:lastPrinted>2017-01-25T02:36:00Z</cp:lastPrinted>
  <dcterms:created xsi:type="dcterms:W3CDTF">2021-07-27T06:07:00Z</dcterms:created>
  <dcterms:modified xsi:type="dcterms:W3CDTF">2021-07-27T06:11:00Z</dcterms:modified>
</cp:coreProperties>
</file>