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10FF5" w:rsidTr="004959A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10FF5" w:rsidRDefault="00410FF5" w:rsidP="004959A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10FF5" w:rsidRDefault="00410FF5" w:rsidP="004959A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10FF5" w:rsidTr="004959A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F5" w:rsidRDefault="00410FF5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F5" w:rsidRDefault="00410FF5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32834</w:t>
            </w:r>
          </w:p>
        </w:tc>
      </w:tr>
      <w:tr w:rsidR="00410FF5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F5" w:rsidRDefault="00410FF5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F5" w:rsidRDefault="00410FF5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2025</w:t>
            </w:r>
          </w:p>
        </w:tc>
      </w:tr>
      <w:tr w:rsidR="00410FF5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F5" w:rsidRDefault="00410FF5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F5" w:rsidRDefault="00410FF5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94 Blocks, 299.85 km²</w:t>
            </w:r>
          </w:p>
        </w:tc>
      </w:tr>
      <w:tr w:rsidR="00410FF5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F5" w:rsidRDefault="00410FF5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F5" w:rsidRDefault="00410FF5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HOME OF BULLION</w:t>
            </w:r>
          </w:p>
        </w:tc>
      </w:tr>
      <w:tr w:rsidR="00410FF5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F5" w:rsidRDefault="00410FF5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F5" w:rsidRDefault="00410FF5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410FF5" w:rsidTr="004959A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10FF5" w:rsidRDefault="00410FF5" w:rsidP="004959A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DFCF0AC" wp14:editId="2BA9D4F8">
                  <wp:extent cx="2286000" cy="2286000"/>
                  <wp:effectExtent l="0" t="0" r="0" b="0"/>
                  <wp:docPr id="1" name="Picture 1" descr="R:\Business Systems\TAS\Mapping\MapImage\1953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36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FF5" w:rsidTr="004959A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10FF5" w:rsidRDefault="00410FF5" w:rsidP="004959A8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10FF5" w:rsidRDefault="00410FF5" w:rsidP="00410FF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248/25</w:t>
      </w:r>
    </w:p>
    <w:p w:rsidR="00410FF5" w:rsidRDefault="00410FF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10FF5" w:rsidTr="004959A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10FF5" w:rsidRDefault="00410FF5" w:rsidP="004959A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10FF5" w:rsidRDefault="00410FF5" w:rsidP="004959A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10FF5" w:rsidTr="004959A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F5" w:rsidRDefault="00410FF5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F5" w:rsidRDefault="00410FF5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32840</w:t>
            </w:r>
          </w:p>
        </w:tc>
      </w:tr>
      <w:tr w:rsidR="00410FF5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F5" w:rsidRDefault="00410FF5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F5" w:rsidRDefault="00410FF5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2025</w:t>
            </w:r>
          </w:p>
        </w:tc>
      </w:tr>
      <w:tr w:rsidR="00410FF5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F5" w:rsidRDefault="00410FF5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F5" w:rsidRDefault="00410FF5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38.34 km²</w:t>
            </w:r>
          </w:p>
        </w:tc>
      </w:tr>
      <w:tr w:rsidR="00410FF5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F5" w:rsidRDefault="00410FF5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F5" w:rsidRDefault="00410FF5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CONICAL HILL</w:t>
            </w:r>
          </w:p>
        </w:tc>
      </w:tr>
      <w:tr w:rsidR="00410FF5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F5" w:rsidRDefault="00410FF5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F5" w:rsidRDefault="00410FF5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410FF5" w:rsidTr="004959A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10FF5" w:rsidRDefault="00410FF5" w:rsidP="004959A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0ECDE2C" wp14:editId="7A141BCB">
                  <wp:extent cx="2286000" cy="2286000"/>
                  <wp:effectExtent l="0" t="0" r="0" b="0"/>
                  <wp:docPr id="2" name="Picture 2" descr="R:\Business Systems\TAS\Mapping\MapImage\1953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3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FF5" w:rsidTr="004959A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10FF5" w:rsidRDefault="00410FF5" w:rsidP="004959A8"/>
        </w:tc>
      </w:tr>
    </w:tbl>
    <w:p w:rsidR="00410FF5" w:rsidRDefault="00410FF5" w:rsidP="009506A3">
      <w:pPr>
        <w:rPr>
          <w:rFonts w:ascii="Lato" w:hAnsi="Lato" w:cs="Calibri"/>
        </w:rPr>
      </w:pPr>
    </w:p>
    <w:p w:rsidR="00410FF5" w:rsidRDefault="00410FF5" w:rsidP="00410FF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249/25</w:t>
      </w:r>
    </w:p>
    <w:p w:rsidR="00410FF5" w:rsidRDefault="00410FF5" w:rsidP="009506A3">
      <w:pPr>
        <w:rPr>
          <w:rFonts w:ascii="Lato" w:hAnsi="Lato" w:cs="Calibri"/>
        </w:rPr>
      </w:pPr>
    </w:p>
    <w:p w:rsidR="00410FF5" w:rsidRDefault="00410FF5" w:rsidP="009506A3">
      <w:pPr>
        <w:rPr>
          <w:rFonts w:ascii="Lato" w:hAnsi="Lato" w:cs="Calibri"/>
        </w:rPr>
      </w:pPr>
    </w:p>
    <w:p w:rsidR="00410FF5" w:rsidRDefault="00410FF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10FF5" w:rsidTr="004959A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10FF5" w:rsidRDefault="00410FF5" w:rsidP="004959A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10FF5" w:rsidRDefault="00410FF5" w:rsidP="004959A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10FF5" w:rsidTr="004959A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F5" w:rsidRDefault="00410FF5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F5" w:rsidRDefault="00410FF5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32848</w:t>
            </w:r>
          </w:p>
        </w:tc>
      </w:tr>
      <w:tr w:rsidR="00410FF5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F5" w:rsidRDefault="00410FF5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F5" w:rsidRDefault="00410FF5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2025</w:t>
            </w:r>
          </w:p>
        </w:tc>
      </w:tr>
      <w:tr w:rsidR="00410FF5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F5" w:rsidRDefault="00410FF5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F5" w:rsidRDefault="00410FF5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35.17 km²</w:t>
            </w:r>
          </w:p>
        </w:tc>
      </w:tr>
      <w:tr w:rsidR="00410FF5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F5" w:rsidRDefault="00410FF5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F5" w:rsidRDefault="00410FF5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410FF5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0FF5" w:rsidRDefault="00410FF5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FF5" w:rsidRDefault="00410FF5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410FF5" w:rsidTr="004959A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10FF5" w:rsidRDefault="00410FF5" w:rsidP="004959A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2134FCE" wp14:editId="59E963E2">
                  <wp:extent cx="2286000" cy="2286000"/>
                  <wp:effectExtent l="0" t="0" r="0" b="0"/>
                  <wp:docPr id="3" name="Picture 3" descr="R:\Business Systems\TAS\Mapping\MapImage\1953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3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FF5" w:rsidTr="004959A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10FF5" w:rsidRDefault="00410FF5" w:rsidP="004959A8"/>
        </w:tc>
      </w:tr>
    </w:tbl>
    <w:p w:rsidR="00410FF5" w:rsidRDefault="00410FF5" w:rsidP="009506A3">
      <w:pPr>
        <w:rPr>
          <w:rFonts w:ascii="Lato" w:hAnsi="Lato" w:cs="Calibri"/>
        </w:rPr>
      </w:pPr>
    </w:p>
    <w:p w:rsidR="00410FF5" w:rsidRDefault="00410FF5" w:rsidP="00410FF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250/25</w:t>
      </w:r>
    </w:p>
    <w:p w:rsidR="00410FF5" w:rsidRDefault="00410FF5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87600" w:rsidTr="004959A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7600" w:rsidRDefault="00087600" w:rsidP="004959A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87600" w:rsidRDefault="00087600" w:rsidP="004959A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87600" w:rsidTr="004959A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32851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2025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34 Blocks, 108.22 km²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DENISON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087600" w:rsidTr="004959A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7600" w:rsidRDefault="00087600" w:rsidP="004959A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A468398" wp14:editId="0E3328DA">
                  <wp:extent cx="2286000" cy="2286000"/>
                  <wp:effectExtent l="0" t="0" r="0" b="0"/>
                  <wp:docPr id="4" name="Picture 4" descr="R:\Business Systems\TAS\Mapping\MapImage\1953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3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600" w:rsidTr="004959A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87600" w:rsidRDefault="00087600" w:rsidP="004959A8"/>
        </w:tc>
      </w:tr>
    </w:tbl>
    <w:p w:rsidR="00410FF5" w:rsidRDefault="00410FF5" w:rsidP="009506A3">
      <w:pPr>
        <w:rPr>
          <w:rFonts w:ascii="Lato" w:hAnsi="Lato" w:cs="Calibri"/>
        </w:rPr>
      </w:pPr>
    </w:p>
    <w:p w:rsidR="00087600" w:rsidRDefault="00087600" w:rsidP="0008760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251/25</w:t>
      </w:r>
    </w:p>
    <w:p w:rsidR="00087600" w:rsidRDefault="00087600" w:rsidP="009506A3">
      <w:pPr>
        <w:rPr>
          <w:rFonts w:ascii="Lato" w:hAnsi="Lato" w:cs="Calibri"/>
        </w:rPr>
      </w:pPr>
    </w:p>
    <w:p w:rsidR="00087600" w:rsidRDefault="00087600" w:rsidP="009506A3">
      <w:pPr>
        <w:rPr>
          <w:rFonts w:ascii="Lato" w:hAnsi="Lato" w:cs="Calibri"/>
        </w:rPr>
      </w:pPr>
    </w:p>
    <w:p w:rsidR="00087600" w:rsidRDefault="0008760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87600" w:rsidTr="004959A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7600" w:rsidRDefault="00087600" w:rsidP="004959A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087600" w:rsidRDefault="00087600" w:rsidP="004959A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87600" w:rsidTr="004959A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32852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2025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 Blocks, 28.63 km²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DENISON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087600" w:rsidTr="004959A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7600" w:rsidRDefault="00087600" w:rsidP="004959A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AD39841" wp14:editId="4284ACE9">
                  <wp:extent cx="2286000" cy="2286000"/>
                  <wp:effectExtent l="0" t="0" r="0" b="0"/>
                  <wp:docPr id="5" name="Picture 5" descr="R:\Business Systems\TAS\Mapping\MapImage\1953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3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600" w:rsidTr="004959A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87600" w:rsidRDefault="00087600" w:rsidP="004959A8"/>
        </w:tc>
      </w:tr>
    </w:tbl>
    <w:p w:rsidR="00087600" w:rsidRDefault="00087600" w:rsidP="009506A3">
      <w:pPr>
        <w:rPr>
          <w:rFonts w:ascii="Lato" w:hAnsi="Lato" w:cs="Calibri"/>
        </w:rPr>
      </w:pPr>
    </w:p>
    <w:p w:rsidR="00087600" w:rsidRDefault="00087600" w:rsidP="0008760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252/25</w:t>
      </w:r>
    </w:p>
    <w:p w:rsidR="00087600" w:rsidRDefault="0008760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87600" w:rsidTr="004959A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7600" w:rsidRDefault="00087600" w:rsidP="004959A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87600" w:rsidRDefault="00087600" w:rsidP="004959A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87600" w:rsidTr="004959A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32854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2025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59 Blocks, 180.51 km²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087600" w:rsidTr="004959A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7600" w:rsidRDefault="00087600" w:rsidP="004959A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DBECC2" wp14:editId="6E16D3C6">
                  <wp:extent cx="2286000" cy="2286000"/>
                  <wp:effectExtent l="0" t="0" r="0" b="0"/>
                  <wp:docPr id="6" name="Picture 6" descr="R:\Business Systems\TAS\Mapping\MapImage\1953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3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600" w:rsidTr="004959A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87600" w:rsidRDefault="00087600" w:rsidP="004959A8"/>
        </w:tc>
      </w:tr>
    </w:tbl>
    <w:p w:rsidR="00087600" w:rsidRDefault="00087600" w:rsidP="009506A3">
      <w:pPr>
        <w:rPr>
          <w:rFonts w:ascii="Lato" w:hAnsi="Lato" w:cs="Calibri"/>
        </w:rPr>
      </w:pPr>
    </w:p>
    <w:p w:rsidR="00087600" w:rsidRPr="006874B1" w:rsidRDefault="00087600" w:rsidP="0008760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253/25</w:t>
      </w:r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Default="00E27537" w:rsidP="009506A3">
      <w:pPr>
        <w:rPr>
          <w:rFonts w:ascii="Lato" w:hAnsi="Lato" w:cs="Calibri"/>
        </w:rPr>
      </w:pPr>
    </w:p>
    <w:p w:rsidR="00087600" w:rsidRDefault="0008760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87600" w:rsidTr="004959A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7600" w:rsidRDefault="00087600" w:rsidP="004959A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87600" w:rsidRDefault="00087600" w:rsidP="004959A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87600" w:rsidTr="004959A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32855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2025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Blocks, 91.53 km²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087600" w:rsidTr="004959A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7600" w:rsidRDefault="00087600" w:rsidP="004959A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6472F4" wp14:editId="359AF5F9">
                  <wp:extent cx="2286000" cy="2286000"/>
                  <wp:effectExtent l="0" t="0" r="0" b="0"/>
                  <wp:docPr id="7" name="Picture 7" descr="R:\Business Systems\TAS\Mapping\MapImage\1953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3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600" w:rsidTr="004959A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87600" w:rsidRDefault="00087600" w:rsidP="004959A8"/>
        </w:tc>
      </w:tr>
    </w:tbl>
    <w:p w:rsidR="00087600" w:rsidRDefault="00087600" w:rsidP="009506A3">
      <w:pPr>
        <w:rPr>
          <w:rFonts w:ascii="Lato" w:hAnsi="Lato" w:cs="Calibri"/>
        </w:rPr>
      </w:pPr>
    </w:p>
    <w:p w:rsidR="00087600" w:rsidRDefault="00087600" w:rsidP="0008760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254/25</w:t>
      </w:r>
    </w:p>
    <w:p w:rsidR="00087600" w:rsidRDefault="0008760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87600" w:rsidTr="004959A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7600" w:rsidRDefault="00087600" w:rsidP="004959A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87600" w:rsidRDefault="00087600" w:rsidP="004959A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87600" w:rsidTr="004959A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32866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2025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40 Blocks, 126.50 km²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BUSHY PARK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087600" w:rsidTr="004959A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7600" w:rsidRDefault="00087600" w:rsidP="004959A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D633AD6" wp14:editId="52D4E4C7">
                  <wp:extent cx="2286000" cy="2286000"/>
                  <wp:effectExtent l="0" t="0" r="0" b="0"/>
                  <wp:docPr id="8" name="Picture 8" descr="R:\Business Systems\TAS\Mapping\MapImage\1953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37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600" w:rsidTr="004959A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87600" w:rsidRDefault="00087600" w:rsidP="004959A8"/>
        </w:tc>
      </w:tr>
    </w:tbl>
    <w:p w:rsidR="00087600" w:rsidRDefault="00087600" w:rsidP="009506A3">
      <w:pPr>
        <w:rPr>
          <w:rFonts w:ascii="Lato" w:hAnsi="Lato" w:cs="Calibri"/>
        </w:rPr>
      </w:pPr>
    </w:p>
    <w:p w:rsidR="00087600" w:rsidRDefault="00087600" w:rsidP="0008760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255/25</w:t>
      </w:r>
    </w:p>
    <w:p w:rsidR="00087600" w:rsidRDefault="00087600" w:rsidP="009506A3">
      <w:pPr>
        <w:rPr>
          <w:rFonts w:ascii="Lato" w:hAnsi="Lato" w:cs="Calibri"/>
        </w:rPr>
      </w:pPr>
    </w:p>
    <w:p w:rsidR="00087600" w:rsidRDefault="00087600" w:rsidP="009506A3">
      <w:pPr>
        <w:rPr>
          <w:rFonts w:ascii="Lato" w:hAnsi="Lato" w:cs="Calibri"/>
        </w:rPr>
      </w:pPr>
    </w:p>
    <w:p w:rsidR="00087600" w:rsidRDefault="0008760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87600" w:rsidTr="004959A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7600" w:rsidRDefault="00087600" w:rsidP="004959A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087600" w:rsidRDefault="00087600" w:rsidP="004959A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87600" w:rsidTr="004959A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32868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2025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Blocks, 51.14 km²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HOME OF BULLION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087600" w:rsidTr="004959A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7600" w:rsidRDefault="00087600" w:rsidP="004959A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44BA01" wp14:editId="6CA0920D">
                  <wp:extent cx="2286000" cy="2286000"/>
                  <wp:effectExtent l="0" t="0" r="0" b="0"/>
                  <wp:docPr id="10" name="Picture 10" descr="R:\Business Systems\TAS\Mapping\MapImage\1953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37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600" w:rsidTr="004959A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87600" w:rsidRDefault="00087600" w:rsidP="004959A8"/>
        </w:tc>
      </w:tr>
    </w:tbl>
    <w:p w:rsidR="00087600" w:rsidRDefault="00087600" w:rsidP="009506A3">
      <w:pPr>
        <w:rPr>
          <w:rFonts w:ascii="Lato" w:hAnsi="Lato" w:cs="Calibri"/>
        </w:rPr>
      </w:pPr>
    </w:p>
    <w:p w:rsidR="00087600" w:rsidRDefault="00087600" w:rsidP="0008760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256/25</w:t>
      </w:r>
    </w:p>
    <w:p w:rsidR="00087600" w:rsidRDefault="0008760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87600" w:rsidTr="004959A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7600" w:rsidRDefault="00087600" w:rsidP="004959A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87600" w:rsidRDefault="00087600" w:rsidP="004959A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87600" w:rsidTr="004959A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32869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2025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75.65 km²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AILERON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087600" w:rsidTr="004959A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7600" w:rsidRDefault="00087600" w:rsidP="004959A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B0143C7" wp14:editId="4A91DB32">
                  <wp:extent cx="2286000" cy="2286000"/>
                  <wp:effectExtent l="0" t="0" r="0" b="0"/>
                  <wp:docPr id="11" name="Picture 11" descr="R:\Business Systems\TAS\Mapping\MapImage\1953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3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600" w:rsidTr="004959A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87600" w:rsidRDefault="00087600" w:rsidP="004959A8"/>
        </w:tc>
      </w:tr>
    </w:tbl>
    <w:p w:rsidR="00087600" w:rsidRDefault="00087600" w:rsidP="009506A3">
      <w:pPr>
        <w:rPr>
          <w:rFonts w:ascii="Lato" w:hAnsi="Lato" w:cs="Calibri"/>
        </w:rPr>
      </w:pPr>
    </w:p>
    <w:p w:rsidR="00087600" w:rsidRDefault="00087600" w:rsidP="0008760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257/25</w:t>
      </w:r>
    </w:p>
    <w:p w:rsidR="00087600" w:rsidRDefault="00087600" w:rsidP="009506A3">
      <w:pPr>
        <w:rPr>
          <w:rFonts w:ascii="Lato" w:hAnsi="Lato" w:cs="Calibri"/>
        </w:rPr>
      </w:pPr>
    </w:p>
    <w:p w:rsidR="00087600" w:rsidRDefault="00087600" w:rsidP="009506A3">
      <w:pPr>
        <w:rPr>
          <w:rFonts w:ascii="Lato" w:hAnsi="Lato" w:cs="Calibri"/>
        </w:rPr>
      </w:pPr>
    </w:p>
    <w:p w:rsidR="00087600" w:rsidRDefault="0008760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87600" w:rsidTr="004959A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7600" w:rsidRDefault="00087600" w:rsidP="004959A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87600" w:rsidRDefault="00087600" w:rsidP="004959A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87600" w:rsidTr="004959A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32871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2025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59 Blocks, 187.24 km²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WOODGREEN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PEGMATITE ONE PTY LTD [ACN. 652 853 391]</w:t>
            </w:r>
          </w:p>
        </w:tc>
      </w:tr>
      <w:tr w:rsidR="00087600" w:rsidTr="004959A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7600" w:rsidRDefault="00087600" w:rsidP="004959A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D8D2C6" wp14:editId="5D1AABE0">
                  <wp:extent cx="2286000" cy="2286000"/>
                  <wp:effectExtent l="0" t="0" r="0" b="0"/>
                  <wp:docPr id="12" name="Picture 12" descr="R:\Business Systems\TAS\Mapping\MapImage\1953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3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600" w:rsidTr="004959A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87600" w:rsidRDefault="00087600" w:rsidP="004959A8"/>
        </w:tc>
      </w:tr>
    </w:tbl>
    <w:p w:rsidR="00087600" w:rsidRDefault="00087600" w:rsidP="009506A3">
      <w:pPr>
        <w:rPr>
          <w:rFonts w:ascii="Lato" w:hAnsi="Lato" w:cs="Calibri"/>
        </w:rPr>
      </w:pPr>
    </w:p>
    <w:p w:rsidR="00087600" w:rsidRDefault="00087600" w:rsidP="0008760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258/25</w:t>
      </w:r>
    </w:p>
    <w:p w:rsidR="00087600" w:rsidRDefault="0008760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87600" w:rsidTr="004959A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7600" w:rsidRDefault="00087600" w:rsidP="004959A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087600" w:rsidRDefault="00087600" w:rsidP="004959A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87600" w:rsidTr="004959A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32946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2025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102 Blocks, 324.35 km²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087600" w:rsidTr="004959A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JALEIN PTY LTD [ACN. 124 331 157]</w:t>
            </w:r>
          </w:p>
        </w:tc>
      </w:tr>
      <w:tr w:rsidR="00087600" w:rsidTr="004959A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7600" w:rsidRDefault="00087600" w:rsidP="004959A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34C31C7" wp14:editId="3D1E5E29">
                  <wp:extent cx="2286000" cy="2286000"/>
                  <wp:effectExtent l="0" t="0" r="0" b="0"/>
                  <wp:docPr id="13" name="Picture 13" descr="R:\Business Systems\TAS\Mapping\MapImage\1953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3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600" w:rsidTr="004959A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087600" w:rsidRDefault="00087600" w:rsidP="004959A8"/>
        </w:tc>
      </w:tr>
    </w:tbl>
    <w:p w:rsidR="00087600" w:rsidRDefault="00087600" w:rsidP="009506A3">
      <w:pPr>
        <w:rPr>
          <w:rFonts w:ascii="Lato" w:hAnsi="Lato" w:cs="Calibri"/>
        </w:rPr>
      </w:pPr>
    </w:p>
    <w:p w:rsidR="00087600" w:rsidRDefault="00087600" w:rsidP="0008760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259/25</w:t>
      </w:r>
    </w:p>
    <w:p w:rsidR="00087600" w:rsidRDefault="00087600" w:rsidP="009506A3">
      <w:pPr>
        <w:rPr>
          <w:rFonts w:ascii="Lato" w:hAnsi="Lato" w:cs="Calibri"/>
        </w:rPr>
      </w:pPr>
    </w:p>
    <w:p w:rsidR="00087600" w:rsidRDefault="00087600" w:rsidP="009506A3">
      <w:pPr>
        <w:rPr>
          <w:rFonts w:ascii="Lato" w:hAnsi="Lato" w:cs="Calibri"/>
        </w:rPr>
      </w:pPr>
    </w:p>
    <w:p w:rsidR="00087600" w:rsidRDefault="0008760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87600" w:rsidTr="004959A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7600" w:rsidRDefault="00087600" w:rsidP="004959A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087600" w:rsidRDefault="00087600" w:rsidP="004959A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87600" w:rsidTr="004959A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33921</w:t>
            </w:r>
          </w:p>
        </w:tc>
      </w:tr>
      <w:tr w:rsidR="00087600" w:rsidTr="004959A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2025, for a period of 6 Years</w:t>
            </w:r>
          </w:p>
        </w:tc>
      </w:tr>
      <w:tr w:rsidR="00087600" w:rsidTr="004959A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 Blocks, 132.78 km²</w:t>
            </w:r>
          </w:p>
        </w:tc>
      </w:tr>
      <w:tr w:rsidR="00087600" w:rsidTr="004959A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GLEN HELEN</w:t>
            </w:r>
          </w:p>
        </w:tc>
      </w:tr>
      <w:tr w:rsidR="00087600" w:rsidTr="004959A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THE AUSTRALIAN MINING SERVICE PTY LTD [ACN. 625 506 247]</w:t>
            </w:r>
          </w:p>
        </w:tc>
      </w:tr>
      <w:tr w:rsidR="00087600" w:rsidTr="004959A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7600" w:rsidRDefault="00087600" w:rsidP="004959A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EF8DC8F" wp14:editId="2C3250C9">
                  <wp:extent cx="2286000" cy="2286000"/>
                  <wp:effectExtent l="0" t="0" r="0" b="0"/>
                  <wp:docPr id="14" name="Picture 14" descr="R:\Business Systems\TAS\Mapping\MapImage\1953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36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600" w:rsidTr="004959A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87600" w:rsidRDefault="00087600" w:rsidP="004959A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87600" w:rsidRDefault="00087600" w:rsidP="00087600">
      <w:pPr>
        <w:pBdr>
          <w:bottom w:val="single" w:sz="4" w:space="1" w:color="auto"/>
        </w:pBdr>
        <w:rPr>
          <w:rFonts w:ascii="Lato" w:hAnsi="Lato" w:cs="Calibri"/>
        </w:rPr>
      </w:pPr>
      <w:bookmarkStart w:id="0" w:name="_GoBack"/>
      <w:bookmarkEnd w:id="0"/>
      <w:r>
        <w:rPr>
          <w:rFonts w:ascii="Lato" w:hAnsi="Lato" w:cs="Calibri"/>
        </w:rPr>
        <w:t>260/25</w:t>
      </w:r>
    </w:p>
    <w:p w:rsidR="00087600" w:rsidRDefault="00087600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087600" w:rsidTr="004959A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087600" w:rsidRDefault="00087600" w:rsidP="004959A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087600" w:rsidRDefault="00087600" w:rsidP="004959A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087600" w:rsidTr="004959A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33931</w:t>
            </w:r>
          </w:p>
        </w:tc>
      </w:tr>
      <w:tr w:rsidR="00087600" w:rsidTr="004959A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April 2025, for a period of 6 Years</w:t>
            </w:r>
          </w:p>
        </w:tc>
      </w:tr>
      <w:tr w:rsidR="00087600" w:rsidTr="004959A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740.02 km²</w:t>
            </w:r>
          </w:p>
        </w:tc>
      </w:tr>
      <w:tr w:rsidR="00087600" w:rsidTr="004959A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MT WEDGE</w:t>
            </w:r>
          </w:p>
        </w:tc>
      </w:tr>
      <w:tr w:rsidR="00087600" w:rsidTr="004959A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7600" w:rsidRDefault="00087600" w:rsidP="004959A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600" w:rsidRDefault="00087600" w:rsidP="004959A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THE AUSTRALIAN MINING SERVICE PTY LTD [ACN. 625 506 247]</w:t>
            </w:r>
          </w:p>
        </w:tc>
      </w:tr>
      <w:tr w:rsidR="00087600" w:rsidTr="004959A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087600" w:rsidRDefault="00087600" w:rsidP="004959A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899B0AE" wp14:editId="4B1BCDC4">
                  <wp:extent cx="2286000" cy="2286000"/>
                  <wp:effectExtent l="0" t="0" r="0" b="0"/>
                  <wp:docPr id="15" name="Picture 15" descr="R:\Business Systems\TAS\Mapping\MapImage\1953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3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600" w:rsidTr="004959A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087600" w:rsidRDefault="00087600" w:rsidP="004959A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087600" w:rsidRDefault="00087600" w:rsidP="0008760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261/25</w:t>
      </w:r>
    </w:p>
    <w:p w:rsidR="00087600" w:rsidRDefault="00087600" w:rsidP="009506A3">
      <w:pPr>
        <w:rPr>
          <w:rFonts w:ascii="Lato" w:hAnsi="Lato" w:cs="Calibri"/>
        </w:rPr>
      </w:pPr>
    </w:p>
    <w:p w:rsidR="00087600" w:rsidRDefault="00087600" w:rsidP="009506A3">
      <w:pPr>
        <w:rPr>
          <w:rFonts w:ascii="Lato" w:hAnsi="Lato" w:cs="Calibri"/>
        </w:rPr>
      </w:pPr>
    </w:p>
    <w:p w:rsidR="00087600" w:rsidRPr="006874B1" w:rsidRDefault="00087600" w:rsidP="009506A3">
      <w:pPr>
        <w:rPr>
          <w:rFonts w:ascii="Lato" w:hAnsi="Lato" w:cs="Calibri"/>
        </w:rPr>
      </w:pPr>
    </w:p>
    <w:sectPr w:rsidR="00087600" w:rsidRPr="006874B1" w:rsidSect="00087600">
      <w:headerReference w:type="default" r:id="rId21"/>
      <w:footerReference w:type="default" r:id="rId22"/>
      <w:type w:val="continuous"/>
      <w:pgSz w:w="11906" w:h="16838"/>
      <w:pgMar w:top="1440" w:right="991" w:bottom="1135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05" w:rsidRDefault="00494B05">
      <w:r>
        <w:separator/>
      </w:r>
    </w:p>
  </w:endnote>
  <w:endnote w:type="continuationSeparator" w:id="0">
    <w:p w:rsidR="00494B05" w:rsidRDefault="0049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087600">
      <w:rPr>
        <w:rStyle w:val="PageNumber"/>
        <w:rFonts w:ascii="Lato" w:hAnsi="Lato"/>
        <w:noProof/>
      </w:rPr>
      <w:t>4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05" w:rsidRDefault="00494B05">
      <w:r>
        <w:separator/>
      </w:r>
    </w:p>
  </w:footnote>
  <w:footnote w:type="continuationSeparator" w:id="0">
    <w:p w:rsidR="00494B05" w:rsidRDefault="00494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2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94B05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94B05">
            <w:rPr>
              <w:rFonts w:ascii="Lato" w:hAnsi="Lato"/>
              <w:b/>
              <w:noProof/>
            </w:rPr>
            <w:t>38/25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94B05" w:rsidP="00494B0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9 April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05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87600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0FF5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4B05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18D935F"/>
  <w15:docId w15:val="{47ED40F1-634F-4A68-B6D5-9D975AFB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FF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g"/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14</TotalTime>
  <Pages>4</Pages>
  <Words>801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Carla McConachy</dc:creator>
  <cp:lastModifiedBy>Carla McConachy</cp:lastModifiedBy>
  <cp:revision>2</cp:revision>
  <cp:lastPrinted>2017-01-25T02:36:00Z</cp:lastPrinted>
  <dcterms:created xsi:type="dcterms:W3CDTF">2025-04-09T06:13:00Z</dcterms:created>
  <dcterms:modified xsi:type="dcterms:W3CDTF">2025-04-09T06:29:00Z</dcterms:modified>
</cp:coreProperties>
</file>