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A2" w:rsidRPr="00877045" w:rsidRDefault="008E2AA2" w:rsidP="008E2AA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8E2AA2" w:rsidRPr="00877045" w:rsidRDefault="008E2AA2" w:rsidP="008E2AA2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77045">
        <w:rPr>
          <w:rFonts w:ascii="Calibri" w:hAnsi="Calibri" w:cs="Calibri"/>
          <w:sz w:val="24"/>
        </w:rPr>
        <w:t>Notice Nu</w:t>
      </w:r>
      <w:r w:rsidRPr="00780D10">
        <w:rPr>
          <w:rFonts w:ascii="Calibri" w:hAnsi="Calibri" w:cs="Calibri"/>
          <w:sz w:val="24"/>
        </w:rPr>
        <w:t xml:space="preserve">mber 370/23 appearing in MN105/23 on </w:t>
      </w:r>
      <w:r>
        <w:rPr>
          <w:rFonts w:ascii="Calibri" w:hAnsi="Calibri" w:cs="Calibri"/>
          <w:sz w:val="24"/>
        </w:rPr>
        <w:t>12 September 2023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8E2AA2" w:rsidRDefault="008E2AA2" w:rsidP="008E2AA2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E2AA2" w:rsidTr="005F2E8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E2AA2" w:rsidRDefault="008E2AA2" w:rsidP="005F2E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E2AA2" w:rsidRDefault="008E2AA2" w:rsidP="005F2E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E2AA2" w:rsidTr="005F2E8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A2" w:rsidRDefault="008E2AA2" w:rsidP="005F2E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A2" w:rsidRDefault="008E2AA2" w:rsidP="005F2E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32181</w:t>
            </w:r>
          </w:p>
        </w:tc>
      </w:tr>
      <w:tr w:rsidR="008E2AA2" w:rsidTr="005F2E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A2" w:rsidRDefault="008E2AA2" w:rsidP="005F2E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A2" w:rsidRDefault="008E2AA2" w:rsidP="005F2E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2023</w:t>
            </w:r>
          </w:p>
        </w:tc>
      </w:tr>
      <w:tr w:rsidR="008E2AA2" w:rsidTr="005F2E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A2" w:rsidRDefault="008E2AA2" w:rsidP="005F2E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A2" w:rsidRDefault="008E2AA2" w:rsidP="005F2E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 Blocks, 279.58 km²</w:t>
            </w:r>
          </w:p>
        </w:tc>
      </w:tr>
      <w:tr w:rsidR="008E2AA2" w:rsidTr="005F2E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A2" w:rsidRDefault="008E2AA2" w:rsidP="005F2E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A2" w:rsidRDefault="008E2AA2" w:rsidP="005F2E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8E2AA2" w:rsidTr="005F2E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A2" w:rsidRDefault="008E2AA2" w:rsidP="005F2E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A2" w:rsidRDefault="008E2AA2" w:rsidP="005F2E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8E2AA2" w:rsidTr="005F2E8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E2AA2" w:rsidRDefault="008E2AA2" w:rsidP="005F2E80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77D0F02A" wp14:editId="259A6D73">
                  <wp:extent cx="2282190" cy="2282190"/>
                  <wp:effectExtent l="0" t="0" r="3810" b="3810"/>
                  <wp:docPr id="1" name="Picture 1" descr="R:\Business Systems\TAS\Mapping\MapImage\1781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1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AA2" w:rsidTr="005F2E8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E2AA2" w:rsidRDefault="008E2AA2" w:rsidP="005F2E80"/>
        </w:tc>
      </w:tr>
    </w:tbl>
    <w:p w:rsidR="008E2AA2" w:rsidRPr="00877045" w:rsidRDefault="008E2AA2" w:rsidP="008E2AA2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E27537" w:rsidRPr="006874B1" w:rsidRDefault="008E2AA2" w:rsidP="008E2A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381/23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A2" w:rsidRDefault="008E2AA2">
      <w:r>
        <w:separator/>
      </w:r>
    </w:p>
  </w:endnote>
  <w:endnote w:type="continuationSeparator" w:id="0">
    <w:p w:rsidR="008E2AA2" w:rsidRDefault="008E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E2AA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A2" w:rsidRDefault="008E2AA2">
      <w:r>
        <w:separator/>
      </w:r>
    </w:p>
  </w:footnote>
  <w:footnote w:type="continuationSeparator" w:id="0">
    <w:p w:rsidR="008E2AA2" w:rsidRDefault="008E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E2AA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E2AA2">
            <w:rPr>
              <w:rFonts w:ascii="Lato" w:hAnsi="Lato"/>
              <w:b/>
              <w:noProof/>
            </w:rPr>
            <w:t>108</w:t>
          </w:r>
          <w:r w:rsidR="00224E64">
            <w:rPr>
              <w:rFonts w:ascii="Lato" w:hAnsi="Lato"/>
              <w:b/>
              <w:noProof/>
            </w:rPr>
            <w:t>/</w:t>
          </w:r>
          <w:r w:rsidR="008E2AA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E2AA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A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2AA2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42CBEAC"/>
  <w15:docId w15:val="{FC2F5AF8-CE8F-4D81-808C-F7A7E7F5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A2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66</Words>
  <Characters>367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108/23</dc:title>
  <dc:creator>Northern Territory Government</dc:creator>
  <cp:lastModifiedBy>Damian Hokin</cp:lastModifiedBy>
  <cp:revision>1</cp:revision>
  <cp:lastPrinted>2017-01-25T02:36:00Z</cp:lastPrinted>
  <dcterms:created xsi:type="dcterms:W3CDTF">2023-09-22T05:37:00Z</dcterms:created>
  <dcterms:modified xsi:type="dcterms:W3CDTF">2023-09-22T05:43:00Z</dcterms:modified>
</cp:coreProperties>
</file>