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A33CD" w:rsidTr="00CA5BB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A33CD" w:rsidRDefault="004A33CD" w:rsidP="00CA5BBB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4A33CD" w:rsidRDefault="004A33CD" w:rsidP="00CA5BB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A33CD" w:rsidTr="00CA5BB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3CD" w:rsidRDefault="004A33CD" w:rsidP="00CA5B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3CD" w:rsidRDefault="004A33CD" w:rsidP="00CA5B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33142</w:t>
            </w:r>
          </w:p>
        </w:tc>
      </w:tr>
      <w:tr w:rsidR="004A33CD" w:rsidTr="00CA5BB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3CD" w:rsidRDefault="004A33CD" w:rsidP="00CA5B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3CD" w:rsidRDefault="004A33CD" w:rsidP="00CA5B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May 2023, for a period of 6 Years</w:t>
            </w:r>
          </w:p>
        </w:tc>
      </w:tr>
      <w:tr w:rsidR="004A33CD" w:rsidTr="00CA5BB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3CD" w:rsidRDefault="004A33CD" w:rsidP="00CA5B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3CD" w:rsidRDefault="004A33CD" w:rsidP="00CA5B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68 Blocks, 205.85 km²</w:t>
            </w:r>
          </w:p>
        </w:tc>
      </w:tr>
      <w:tr w:rsidR="004A33CD" w:rsidTr="00CA5BB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3CD" w:rsidRDefault="004A33CD" w:rsidP="00CA5B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3CD" w:rsidRDefault="004A33CD" w:rsidP="00CA5B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4A33CD" w:rsidTr="00CA5BB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3CD" w:rsidRDefault="004A33CD" w:rsidP="00CA5B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3CD" w:rsidRDefault="004A33CD" w:rsidP="00CA5B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4A33CD" w:rsidTr="00CA5BB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A33CD" w:rsidRDefault="004A33CD" w:rsidP="00CA5BB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93204" cy="2093204"/>
                  <wp:effectExtent l="0" t="0" r="2540" b="2540"/>
                  <wp:docPr id="1" name="Picture 1" descr="R:\Business Systems\TAS\Mapping\MapImage\1755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5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55" cy="209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3CD" w:rsidTr="00CA5BBB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A33CD" w:rsidRDefault="004A33CD" w:rsidP="00CA5BB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A33CD" w:rsidRDefault="004A33CD" w:rsidP="004A33C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155/23</w:t>
      </w:r>
    </w:p>
    <w:p w:rsidR="004A33CD" w:rsidRDefault="004A33C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A33CD" w:rsidTr="00CA5BB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A33CD" w:rsidRDefault="004A33CD" w:rsidP="00CA5BB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A33CD" w:rsidRDefault="004A33CD" w:rsidP="00CA5BB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A33CD" w:rsidTr="00CA5BB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3CD" w:rsidRDefault="004A33CD" w:rsidP="00CA5B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3CD" w:rsidRDefault="004A33CD" w:rsidP="00CA5B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33143</w:t>
            </w:r>
          </w:p>
        </w:tc>
      </w:tr>
      <w:tr w:rsidR="004A33CD" w:rsidTr="00CA5BB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3CD" w:rsidRDefault="004A33CD" w:rsidP="00CA5B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3CD" w:rsidRDefault="004A33CD" w:rsidP="00CA5B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May 2023, for a period of 6 Years</w:t>
            </w:r>
          </w:p>
        </w:tc>
      </w:tr>
      <w:tr w:rsidR="004A33CD" w:rsidTr="00CA5BB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3CD" w:rsidRDefault="004A33CD" w:rsidP="00CA5B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3CD" w:rsidRDefault="004A33CD" w:rsidP="00CA5B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45 Blocks, 133.19 km²</w:t>
            </w:r>
          </w:p>
        </w:tc>
      </w:tr>
      <w:tr w:rsidR="004A33CD" w:rsidTr="00CA5BB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3CD" w:rsidRDefault="004A33CD" w:rsidP="00CA5B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3CD" w:rsidRDefault="004A33CD" w:rsidP="00CA5B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4A33CD" w:rsidTr="00CA5BB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3CD" w:rsidRDefault="004A33CD" w:rsidP="00CA5B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3CD" w:rsidRDefault="004A33CD" w:rsidP="00CA5B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4A33CD" w:rsidTr="00CA5BB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A33CD" w:rsidRDefault="004A33CD" w:rsidP="00CA5BB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48289" cy="2148289"/>
                  <wp:effectExtent l="0" t="0" r="4445" b="4445"/>
                  <wp:docPr id="2" name="Picture 2" descr="R:\Business Systems\TAS\Mapping\MapImage\1755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755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763" cy="2151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3CD" w:rsidTr="00CA5BBB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A33CD" w:rsidRDefault="004A33CD" w:rsidP="00CA5BB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A33CD" w:rsidRDefault="004A33CD" w:rsidP="009506A3">
      <w:pPr>
        <w:rPr>
          <w:rFonts w:ascii="Lato" w:hAnsi="Lato" w:cs="Calibri"/>
        </w:rPr>
      </w:pPr>
    </w:p>
    <w:p w:rsidR="004A33CD" w:rsidRDefault="004A33CD" w:rsidP="004A33C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156/23</w:t>
      </w:r>
    </w:p>
    <w:p w:rsidR="004A33CD" w:rsidRPr="006874B1" w:rsidRDefault="004A33CD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05" w:rsidRDefault="00424805">
      <w:r>
        <w:separator/>
      </w:r>
    </w:p>
  </w:endnote>
  <w:endnote w:type="continuationSeparator" w:id="0">
    <w:p w:rsidR="00424805" w:rsidRDefault="0042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F4F8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05" w:rsidRDefault="00424805">
      <w:r>
        <w:separator/>
      </w:r>
    </w:p>
  </w:footnote>
  <w:footnote w:type="continuationSeparator" w:id="0">
    <w:p w:rsidR="00424805" w:rsidRDefault="00424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4A33CD" w:rsidP="00224E64">
          <w:pPr>
            <w:pStyle w:val="Heading3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  <w:noProof/>
            </w:rPr>
            <w:t>MN051/23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A33CD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C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4F8B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805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33CD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0B41B3D-AE76-4F51-B68E-9E034521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3C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38</TotalTime>
  <Pages>1</Pages>
  <Words>222</Words>
  <Characters>1146</Characters>
  <Application>Microsoft Office Word</Application>
  <DocSecurity>0</DocSecurity>
  <Lines>88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Andrea Ruske</cp:lastModifiedBy>
  <cp:revision>2</cp:revision>
  <cp:lastPrinted>2017-01-25T02:36:00Z</cp:lastPrinted>
  <dcterms:created xsi:type="dcterms:W3CDTF">2023-05-18T02:12:00Z</dcterms:created>
  <dcterms:modified xsi:type="dcterms:W3CDTF">2023-05-18T07:16:00Z</dcterms:modified>
</cp:coreProperties>
</file>