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50A27" w:rsidTr="00616E8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0A27" w:rsidRDefault="00450A27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50A27" w:rsidRDefault="00450A27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32585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May 2023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13.21 km²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0A27" w:rsidRDefault="00450A27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E868A56" wp14:editId="6A75DF4E">
                  <wp:extent cx="2281555" cy="2281555"/>
                  <wp:effectExtent l="0" t="0" r="0" b="0"/>
                  <wp:docPr id="1" name="Picture 1" descr="R:\Business Systems\TAS\Mapping\MapImage\1753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3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50A27" w:rsidRDefault="00450A27" w:rsidP="00616E8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50A27" w:rsidRPr="006874B1" w:rsidRDefault="00450A27" w:rsidP="00450A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126/23</w:t>
      </w:r>
    </w:p>
    <w:p w:rsidR="00E27537" w:rsidRDefault="00E27537" w:rsidP="009506A3">
      <w:pPr>
        <w:rPr>
          <w:rFonts w:ascii="Lato" w:hAnsi="Lato" w:cs="Calibri"/>
        </w:rPr>
      </w:pPr>
    </w:p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50A27" w:rsidTr="00616E8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0A27" w:rsidRDefault="00450A27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50A27" w:rsidRDefault="00450A27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32586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May 2023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13.23 km²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WESTERN CREEK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0A27" w:rsidRDefault="00450A27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27117D1" wp14:editId="67AB7E86">
                  <wp:extent cx="2281555" cy="2281555"/>
                  <wp:effectExtent l="0" t="0" r="0" b="0"/>
                  <wp:docPr id="2" name="Picture 2" descr="R:\Business Systems\TAS\Mapping\MapImage\1753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3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50A27" w:rsidRDefault="00450A27" w:rsidP="00616E89"/>
        </w:tc>
      </w:tr>
    </w:tbl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450A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127/23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50A27" w:rsidTr="00616E8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0A27" w:rsidRDefault="00450A27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50A27" w:rsidRDefault="00450A27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32587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May 2023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13.23 km²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WESTERN CREEK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0A27" w:rsidRDefault="00450A27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320CDF2" wp14:editId="1C897856">
                  <wp:extent cx="2281555" cy="2281555"/>
                  <wp:effectExtent l="0" t="0" r="0" b="0"/>
                  <wp:docPr id="3" name="Picture 3" descr="R:\Business Systems\TAS\Mapping\MapImage\17530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30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50A27" w:rsidRDefault="00450A27" w:rsidP="00616E89"/>
        </w:tc>
      </w:tr>
    </w:tbl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450A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128/23</w:t>
      </w:r>
    </w:p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50A27" w:rsidTr="00616E8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0A27" w:rsidRDefault="00450A27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50A27" w:rsidRDefault="00450A27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32593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May 2023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13.23 km²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0A27" w:rsidRDefault="00450A27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DECE139" wp14:editId="23890A3F">
                  <wp:extent cx="2281555" cy="2281555"/>
                  <wp:effectExtent l="0" t="0" r="0" b="0"/>
                  <wp:docPr id="4" name="Picture 4" descr="R:\Business Systems\TAS\Mapping\MapImage\1753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3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50A27" w:rsidRDefault="00450A27" w:rsidP="00616E89"/>
        </w:tc>
      </w:tr>
    </w:tbl>
    <w:p w:rsidR="00450A27" w:rsidRDefault="00450A27" w:rsidP="009506A3">
      <w:pPr>
        <w:rPr>
          <w:rFonts w:ascii="Lato" w:hAnsi="Lato" w:cs="Calibri"/>
        </w:rPr>
      </w:pPr>
    </w:p>
    <w:p w:rsidR="00450A27" w:rsidRPr="006874B1" w:rsidRDefault="00450A27" w:rsidP="00450A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129/23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50A27" w:rsidTr="00616E8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0A27" w:rsidRDefault="00450A27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450A27" w:rsidRDefault="00450A27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32594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May 2023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13.23 km²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LARRIMAH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0A27" w:rsidRDefault="00450A27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39C4ABA" wp14:editId="7DEBC092">
                  <wp:extent cx="2281555" cy="2281555"/>
                  <wp:effectExtent l="0" t="0" r="0" b="0"/>
                  <wp:docPr id="5" name="Picture 5" descr="R:\Business Systems\TAS\Mapping\MapImage\17529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29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50A27" w:rsidRDefault="00450A27" w:rsidP="00616E89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450A27" w:rsidRDefault="00450A27" w:rsidP="00450A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130/23</w:t>
      </w:r>
    </w:p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50A27" w:rsidTr="00616E8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0A27" w:rsidRDefault="00450A27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50A27" w:rsidRDefault="00450A27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32598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May 2023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MURRANJI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0A27" w:rsidRDefault="00450A27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F95A37" wp14:editId="1806BAC3">
                  <wp:extent cx="2281555" cy="2281555"/>
                  <wp:effectExtent l="0" t="0" r="0" b="0"/>
                  <wp:docPr id="6" name="Picture 6" descr="R:\Business Systems\TAS\Mapping\MapImage\1753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3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50A27" w:rsidRDefault="00450A27" w:rsidP="00616E89"/>
        </w:tc>
      </w:tr>
    </w:tbl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450A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131/23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50A27" w:rsidTr="00616E8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0A27" w:rsidRDefault="00450A27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50A27" w:rsidRDefault="00450A27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32599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May 2023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0A27" w:rsidRDefault="00450A27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D65952D" wp14:editId="2D18B43E">
                  <wp:extent cx="2281555" cy="2281555"/>
                  <wp:effectExtent l="0" t="0" r="0" b="0"/>
                  <wp:docPr id="7" name="Picture 7" descr="R:\Business Systems\TAS\Mapping\MapImage\1753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3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50A27" w:rsidRDefault="00450A27" w:rsidP="00616E89"/>
        </w:tc>
      </w:tr>
    </w:tbl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450A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132/23</w:t>
      </w:r>
    </w:p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50A27" w:rsidTr="00616E8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0A27" w:rsidRDefault="00450A27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50A27" w:rsidRDefault="00450A27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32601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May 2023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MURRANJI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0A27" w:rsidRDefault="00450A27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ACB9540" wp14:editId="7F299861">
                  <wp:extent cx="2281555" cy="2281555"/>
                  <wp:effectExtent l="0" t="0" r="0" b="0"/>
                  <wp:docPr id="8" name="Picture 8" descr="R:\Business Systems\TAS\Mapping\MapImage\17530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30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50A27" w:rsidRDefault="00450A27" w:rsidP="00616E89"/>
        </w:tc>
      </w:tr>
    </w:tbl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450A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133/23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50A27" w:rsidTr="00616E8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0A27" w:rsidRDefault="00450A27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:rsidR="00450A27" w:rsidRDefault="00450A27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32602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May 2023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13.13 km²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0A27" w:rsidRDefault="00450A27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1F090B4" wp14:editId="44EC173E">
                  <wp:extent cx="2281555" cy="2281555"/>
                  <wp:effectExtent l="0" t="0" r="0" b="0"/>
                  <wp:docPr id="10" name="Picture 10" descr="R:\Business Systems\TAS\Mapping\MapImage\17530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30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50A27" w:rsidRDefault="00450A27" w:rsidP="00616E89"/>
        </w:tc>
      </w:tr>
    </w:tbl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450A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134/23</w:t>
      </w:r>
    </w:p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50A27" w:rsidTr="00616E8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0A27" w:rsidRDefault="00450A27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50A27" w:rsidRDefault="00450A27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32606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May 2023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0A27" w:rsidRDefault="00450A27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164F2D3" wp14:editId="18C4279A">
                  <wp:extent cx="2281555" cy="2281555"/>
                  <wp:effectExtent l="0" t="0" r="0" b="0"/>
                  <wp:docPr id="11" name="Picture 11" descr="R:\Business Systems\TAS\Mapping\MapImage\17529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29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50A27" w:rsidRDefault="00450A27" w:rsidP="00616E89"/>
        </w:tc>
      </w:tr>
    </w:tbl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450A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135/23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50A27" w:rsidTr="00616E8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0A27" w:rsidRDefault="00450A27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50A27" w:rsidRDefault="00450A27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32607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May 2023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0A27" w:rsidRDefault="00450A27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B6389D3" wp14:editId="44AB5146">
                  <wp:extent cx="2281555" cy="2281555"/>
                  <wp:effectExtent l="0" t="0" r="0" b="0"/>
                  <wp:docPr id="12" name="Picture 12" descr="R:\Business Systems\TAS\Mapping\MapImage\1752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2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50A27" w:rsidRDefault="00450A27" w:rsidP="00616E89"/>
        </w:tc>
      </w:tr>
    </w:tbl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450A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136/23</w:t>
      </w:r>
    </w:p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9506A3">
      <w:pPr>
        <w:rPr>
          <w:rFonts w:ascii="Lato" w:hAnsi="Lato" w:cs="Calibri"/>
        </w:rPr>
      </w:pPr>
    </w:p>
    <w:p w:rsidR="00450A27" w:rsidRDefault="00450A2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450A27" w:rsidTr="00616E8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450A27" w:rsidRDefault="00450A27" w:rsidP="00616E89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450A27" w:rsidRDefault="00450A27" w:rsidP="00616E89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32608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06 May 2023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13.12 km²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NEWCASTLE WATERS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50A27" w:rsidRDefault="00450A27" w:rsidP="00616E8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A27" w:rsidRDefault="00450A27" w:rsidP="00616E8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TERRITORY SANDS PTY LTD [ACN. 632 797 972]</w:t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450A27" w:rsidRDefault="00450A27" w:rsidP="00616E8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531010F" wp14:editId="04026BE1">
                  <wp:extent cx="2281555" cy="2281555"/>
                  <wp:effectExtent l="0" t="0" r="0" b="0"/>
                  <wp:docPr id="13" name="Picture 13" descr="R:\Business Systems\TAS\Mapping\MapImage\1752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52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0A27" w:rsidTr="00616E89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450A27" w:rsidRDefault="00450A27" w:rsidP="00616E89"/>
        </w:tc>
      </w:tr>
    </w:tbl>
    <w:p w:rsidR="00450A27" w:rsidRDefault="00450A27" w:rsidP="009506A3">
      <w:pPr>
        <w:rPr>
          <w:rFonts w:ascii="Lato" w:hAnsi="Lato" w:cs="Calibri"/>
        </w:rPr>
      </w:pPr>
    </w:p>
    <w:p w:rsidR="00450A27" w:rsidRPr="006874B1" w:rsidRDefault="00450A27" w:rsidP="00450A2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137/23</w:t>
      </w:r>
      <w:bookmarkStart w:id="0" w:name="_GoBack"/>
      <w:bookmarkEnd w:id="0"/>
    </w:p>
    <w:sectPr w:rsidR="00450A27" w:rsidRPr="006874B1">
      <w:headerReference w:type="default" r:id="rId19"/>
      <w:footerReference w:type="default" r:id="rId2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0A27" w:rsidRDefault="00450A27">
      <w:r>
        <w:separator/>
      </w:r>
    </w:p>
  </w:endnote>
  <w:endnote w:type="continuationSeparator" w:id="0">
    <w:p w:rsidR="00450A27" w:rsidRDefault="00450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50A2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450A27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0A27" w:rsidRDefault="00450A27">
      <w:r>
        <w:separator/>
      </w:r>
    </w:p>
  </w:footnote>
  <w:footnote w:type="continuationSeparator" w:id="0">
    <w:p w:rsidR="00450A27" w:rsidRDefault="00450A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450A2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50A27">
            <w:rPr>
              <w:rFonts w:ascii="Lato" w:hAnsi="Lato"/>
              <w:b/>
              <w:noProof/>
            </w:rPr>
            <w:t>046</w:t>
          </w:r>
          <w:r w:rsidR="00224E64">
            <w:rPr>
              <w:rFonts w:ascii="Lato" w:hAnsi="Lato"/>
              <w:b/>
              <w:noProof/>
            </w:rPr>
            <w:t>/</w:t>
          </w:r>
          <w:r w:rsidR="00450A27">
            <w:rPr>
              <w:rFonts w:ascii="Lato" w:hAnsi="Lato"/>
              <w:b/>
              <w:noProof/>
            </w:rPr>
            <w:t>23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450A27" w:rsidP="006400E9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08 May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6400E9">
            <w:rPr>
              <w:rFonts w:ascii="Lato" w:hAnsi="Lato"/>
              <w:b/>
            </w:rPr>
            <w:t>3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2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0A27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2FBF1A95"/>
  <w15:docId w15:val="{F242F255-4F16-46EF-9DC8-1AA349F69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0A2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3\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2023.dotx</Template>
  <TotalTime>8</TotalTime>
  <Pages>3</Pages>
  <Words>595</Words>
  <Characters>3241</Characters>
  <Application>Microsoft Office Word</Application>
  <DocSecurity>0</DocSecurity>
  <Lines>216</Lines>
  <Paragraphs>174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46/23</dc:title>
  <dc:creator>Northern Territory Government</dc:creator>
  <cp:lastModifiedBy>Damian Hokin</cp:lastModifiedBy>
  <cp:revision>1</cp:revision>
  <cp:lastPrinted>2017-01-25T02:36:00Z</cp:lastPrinted>
  <dcterms:created xsi:type="dcterms:W3CDTF">2023-05-08T05:57:00Z</dcterms:created>
  <dcterms:modified xsi:type="dcterms:W3CDTF">2023-05-08T06:06:00Z</dcterms:modified>
</cp:coreProperties>
</file>