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76D01" w:rsidTr="00D8027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76D01" w:rsidRDefault="00076D01" w:rsidP="00D8027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076D01" w:rsidRDefault="00076D01" w:rsidP="00D8027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76D01" w:rsidTr="00D8027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D01" w:rsidRDefault="00076D01" w:rsidP="00D802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D01" w:rsidRDefault="00076D01" w:rsidP="00D802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32406</w:t>
            </w:r>
          </w:p>
        </w:tc>
      </w:tr>
      <w:tr w:rsidR="00076D01" w:rsidTr="00D8027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D01" w:rsidRDefault="00076D01" w:rsidP="00D802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D01" w:rsidRDefault="00076D01" w:rsidP="00D802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March 2023</w:t>
            </w:r>
          </w:p>
        </w:tc>
      </w:tr>
      <w:tr w:rsidR="00076D01" w:rsidTr="00D8027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D01" w:rsidRDefault="00076D01" w:rsidP="00D802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D01" w:rsidRDefault="00076D01" w:rsidP="00D802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12.63 km²</w:t>
            </w:r>
          </w:p>
        </w:tc>
      </w:tr>
      <w:tr w:rsidR="00076D01" w:rsidTr="00D8027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D01" w:rsidRDefault="00076D01" w:rsidP="00D802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D01" w:rsidRDefault="00076D01" w:rsidP="00D802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FLORA</w:t>
            </w:r>
          </w:p>
        </w:tc>
      </w:tr>
      <w:tr w:rsidR="00076D01" w:rsidTr="00D8027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D01" w:rsidRDefault="00076D01" w:rsidP="00D802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D01" w:rsidRDefault="00076D01" w:rsidP="00D802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MICRONISED MINERAL SOLUTIONS PTY LTD [ACN. 126 378 318]</w:t>
            </w:r>
          </w:p>
        </w:tc>
      </w:tr>
      <w:tr w:rsidR="00076D01" w:rsidTr="00D8027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76D01" w:rsidRDefault="00076D01" w:rsidP="00D8027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3FD40EA" wp14:editId="25B00BAE">
                  <wp:extent cx="2286000" cy="2286000"/>
                  <wp:effectExtent l="0" t="0" r="0" b="0"/>
                  <wp:docPr id="1" name="Picture 1" descr="R:\Business Systems\TAS\Mapping\MapImage\1740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40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D01" w:rsidTr="00D8027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076D01" w:rsidRDefault="00076D01" w:rsidP="00D80277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076D01" w:rsidRPr="006874B1" w:rsidRDefault="00076D01" w:rsidP="00076D0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063/23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0AD" w:rsidRDefault="000E50AD">
      <w:r>
        <w:separator/>
      </w:r>
    </w:p>
  </w:endnote>
  <w:endnote w:type="continuationSeparator" w:id="0">
    <w:p w:rsidR="000E50AD" w:rsidRDefault="000E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556C1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0AD" w:rsidRDefault="000E50AD">
      <w:r>
        <w:separator/>
      </w:r>
    </w:p>
  </w:footnote>
  <w:footnote w:type="continuationSeparator" w:id="0">
    <w:p w:rsidR="000E50AD" w:rsidRDefault="000E5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76D01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76D01">
            <w:rPr>
              <w:rFonts w:ascii="Lato" w:hAnsi="Lato"/>
              <w:b/>
              <w:noProof/>
            </w:rPr>
            <w:t>023</w:t>
          </w:r>
          <w:r w:rsidR="00224E64">
            <w:rPr>
              <w:rFonts w:ascii="Lato" w:hAnsi="Lato"/>
              <w:b/>
              <w:noProof/>
            </w:rPr>
            <w:t>/</w:t>
          </w:r>
          <w:r w:rsidR="00076D01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76D01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08 March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01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76D01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50AD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56C1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5E6630AE-D06F-4CB5-B7AE-F88C4C80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D0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023/23</dc:title>
  <dc:creator>Northern Territory Government</dc:creator>
  <cp:lastModifiedBy>Andrea Ruske</cp:lastModifiedBy>
  <cp:revision>2</cp:revision>
  <cp:lastPrinted>2017-01-25T02:36:00Z</cp:lastPrinted>
  <dcterms:created xsi:type="dcterms:W3CDTF">2023-03-08T05:41:00Z</dcterms:created>
  <dcterms:modified xsi:type="dcterms:W3CDTF">2023-03-08T07:12:00Z</dcterms:modified>
</cp:coreProperties>
</file>