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A24DC" w:rsidTr="007164E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A24DC" w:rsidRDefault="00DA24DC" w:rsidP="007164E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A24DC" w:rsidRDefault="00DA24DC" w:rsidP="007164E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A24DC" w:rsidTr="007164E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4DC" w:rsidRDefault="00DA24DC" w:rsidP="00716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4DC" w:rsidRDefault="00DA24DC" w:rsidP="00716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32247</w:t>
            </w:r>
          </w:p>
        </w:tc>
      </w:tr>
      <w:tr w:rsidR="00DA24DC" w:rsidTr="007164E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4DC" w:rsidRDefault="00DA24DC" w:rsidP="00716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4DC" w:rsidRDefault="00DA24DC" w:rsidP="00716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June 2021, for a period of 6 Years</w:t>
            </w:r>
          </w:p>
        </w:tc>
      </w:tr>
      <w:tr w:rsidR="00DA24DC" w:rsidTr="007164E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4DC" w:rsidRDefault="00DA24DC" w:rsidP="00716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4DC" w:rsidRDefault="00DA24DC" w:rsidP="00716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Blocks, 91.96 km²</w:t>
            </w:r>
          </w:p>
        </w:tc>
      </w:tr>
      <w:tr w:rsidR="00DA24DC" w:rsidTr="007164E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4DC" w:rsidRDefault="00DA24DC" w:rsidP="00716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4DC" w:rsidRDefault="00DA24DC" w:rsidP="00716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DA24DC" w:rsidTr="007164E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4DC" w:rsidRDefault="00DA24DC" w:rsidP="00716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4DC" w:rsidRDefault="00DA24DC" w:rsidP="00716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[ACN. 615 192 535]</w:t>
            </w:r>
          </w:p>
        </w:tc>
      </w:tr>
      <w:tr w:rsidR="00DA24DC" w:rsidTr="007164E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A24DC" w:rsidRDefault="00DA24DC" w:rsidP="007164E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8E5E6F" wp14:editId="33C98E15">
                  <wp:extent cx="2282190" cy="2282190"/>
                  <wp:effectExtent l="0" t="0" r="0" b="0"/>
                  <wp:docPr id="1" name="Picture 1" descr="R:\Business Systems\TAS\Mapping\MapImage\1607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7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4DC" w:rsidTr="007164E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A24DC" w:rsidRDefault="00DA24DC" w:rsidP="007164E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DA24DC" w:rsidP="00DA24D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201/21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A24DC" w:rsidTr="007164E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A24DC" w:rsidRDefault="00DA24DC" w:rsidP="007164E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A24DC" w:rsidRDefault="00DA24DC" w:rsidP="007164E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A24DC" w:rsidTr="007164E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4DC" w:rsidRDefault="00DA24DC" w:rsidP="00716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4DC" w:rsidRDefault="00DA24DC" w:rsidP="00716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32429</w:t>
            </w:r>
          </w:p>
        </w:tc>
      </w:tr>
      <w:tr w:rsidR="00DA24DC" w:rsidTr="007164E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4DC" w:rsidRDefault="00DA24DC" w:rsidP="00716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4DC" w:rsidRDefault="00DA24DC" w:rsidP="00716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June 2021, for a period of 6 Years</w:t>
            </w:r>
          </w:p>
        </w:tc>
      </w:tr>
      <w:tr w:rsidR="00DA24DC" w:rsidTr="007164E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4DC" w:rsidRDefault="00DA24DC" w:rsidP="00716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4DC" w:rsidRDefault="00DA24DC" w:rsidP="00716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37.87 km²</w:t>
            </w:r>
          </w:p>
        </w:tc>
      </w:tr>
      <w:tr w:rsidR="00DA24DC" w:rsidTr="007164E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4DC" w:rsidRDefault="00DA24DC" w:rsidP="00716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4DC" w:rsidRDefault="00DA24DC" w:rsidP="00716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DA24DC" w:rsidTr="007164E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24DC" w:rsidRDefault="00DA24DC" w:rsidP="007164E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4DC" w:rsidRDefault="00DA24DC" w:rsidP="007164E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TYPHON MINERALS PTY LTD [ACN. 614 887 464]</w:t>
            </w:r>
          </w:p>
        </w:tc>
      </w:tr>
      <w:tr w:rsidR="00DA24DC" w:rsidTr="007164E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A24DC" w:rsidRDefault="00DA24DC" w:rsidP="007164E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E18D00" wp14:editId="4FEAFA69">
                  <wp:extent cx="2282190" cy="2282190"/>
                  <wp:effectExtent l="0" t="0" r="0" b="0"/>
                  <wp:docPr id="2" name="Picture 2" descr="R:\Business Systems\TAS\Mapping\MapImage\1607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7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4DC" w:rsidTr="007164E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A24DC" w:rsidRDefault="00DA24DC" w:rsidP="007164E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DA24DC" w:rsidP="00DA24D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202/21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DC" w:rsidRDefault="00DA24DC">
      <w:r>
        <w:separator/>
      </w:r>
    </w:p>
  </w:endnote>
  <w:endnote w:type="continuationSeparator" w:id="0">
    <w:p w:rsidR="00DA24DC" w:rsidRDefault="00DA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A24D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DC" w:rsidRDefault="00DA24DC">
      <w:r>
        <w:separator/>
      </w:r>
    </w:p>
  </w:footnote>
  <w:footnote w:type="continuationSeparator" w:id="0">
    <w:p w:rsidR="00DA24DC" w:rsidRDefault="00DA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DA24D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A24DC">
            <w:rPr>
              <w:rFonts w:ascii="Lato" w:hAnsi="Lato"/>
              <w:b/>
              <w:noProof/>
            </w:rPr>
            <w:t>56</w:t>
          </w:r>
          <w:r w:rsidR="00224E64">
            <w:rPr>
              <w:rFonts w:ascii="Lato" w:hAnsi="Lato"/>
              <w:b/>
              <w:noProof/>
            </w:rPr>
            <w:t>/</w:t>
          </w:r>
          <w:r w:rsidR="00DA24DC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A24D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7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D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24DC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74B24F9"/>
  <w15:docId w15:val="{7D58E09E-EE33-4157-A442-8F3E38D9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4D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</TotalTime>
  <Pages>1</Pages>
  <Words>226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56/21</dc:title>
  <dc:creator>Northern Territory Government</dc:creator>
  <cp:lastModifiedBy>Damian Hokin</cp:lastModifiedBy>
  <cp:revision>1</cp:revision>
  <cp:lastPrinted>2017-01-25T02:36:00Z</cp:lastPrinted>
  <dcterms:created xsi:type="dcterms:W3CDTF">2021-06-07T06:28:00Z</dcterms:created>
  <dcterms:modified xsi:type="dcterms:W3CDTF">2021-06-07T06:29:00Z</dcterms:modified>
</cp:coreProperties>
</file>